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60E14">
        <w:rPr>
          <w:rFonts w:ascii="Times New Roman" w:hAnsi="Times New Roman"/>
          <w:sz w:val="28"/>
          <w:szCs w:val="28"/>
        </w:rPr>
        <w:t>На початку 202</w:t>
      </w:r>
      <w:r w:rsidRPr="00597F41">
        <w:rPr>
          <w:rFonts w:ascii="Times New Roman" w:hAnsi="Times New Roman"/>
          <w:sz w:val="28"/>
          <w:szCs w:val="28"/>
          <w:lang w:val="ru-RU"/>
        </w:rPr>
        <w:t>1</w:t>
      </w:r>
      <w:r w:rsidRPr="00360E14">
        <w:rPr>
          <w:rFonts w:ascii="Times New Roman" w:hAnsi="Times New Roman"/>
          <w:sz w:val="28"/>
          <w:szCs w:val="28"/>
        </w:rPr>
        <w:t>-202</w:t>
      </w:r>
      <w:r w:rsidRPr="00597F41">
        <w:rPr>
          <w:rFonts w:ascii="Times New Roman" w:hAnsi="Times New Roman"/>
          <w:sz w:val="28"/>
          <w:szCs w:val="28"/>
          <w:lang w:val="ru-RU"/>
        </w:rPr>
        <w:t>2</w:t>
      </w:r>
      <w:r w:rsidRPr="00360E14">
        <w:rPr>
          <w:rFonts w:ascii="Times New Roman" w:hAnsi="Times New Roman"/>
          <w:sz w:val="28"/>
          <w:szCs w:val="28"/>
        </w:rPr>
        <w:t xml:space="preserve"> н.р. дошкільну групу Поздимирського НВК відвідувало 15 дітей віком 3-6 років. Протягом року у групу прибували діти, яким виповнювалося 3 роки і до кінця навчального року групу відвідувало уже 21 дитина. Освітньо-виховна робота була запланована відповідно до програми «Українське дошкілля» </w:t>
      </w:r>
      <w:r>
        <w:rPr>
          <w:rFonts w:ascii="Times New Roman" w:hAnsi="Times New Roman"/>
          <w:sz w:val="28"/>
          <w:szCs w:val="28"/>
        </w:rPr>
        <w:t xml:space="preserve"> та державного стандарту дошкільної освіти </w:t>
      </w:r>
      <w:r w:rsidRPr="00360E14">
        <w:rPr>
          <w:rFonts w:ascii="Times New Roman" w:hAnsi="Times New Roman"/>
          <w:sz w:val="28"/>
          <w:szCs w:val="28"/>
        </w:rPr>
        <w:t xml:space="preserve">за такими освітніми </w:t>
      </w:r>
      <w:r w:rsidRPr="00597F41">
        <w:rPr>
          <w:rFonts w:ascii="Times New Roman" w:hAnsi="Times New Roman"/>
          <w:sz w:val="28"/>
          <w:szCs w:val="28"/>
          <w:lang w:val="ru-RU"/>
        </w:rPr>
        <w:t>напрямами</w:t>
      </w:r>
      <w:r w:rsidRPr="00360E14">
        <w:rPr>
          <w:rFonts w:ascii="Times New Roman" w:hAnsi="Times New Roman"/>
          <w:sz w:val="28"/>
          <w:szCs w:val="28"/>
        </w:rPr>
        <w:t xml:space="preserve"> як: 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E14">
        <w:rPr>
          <w:rFonts w:ascii="Times New Roman" w:hAnsi="Times New Roman"/>
          <w:sz w:val="28"/>
          <w:szCs w:val="28"/>
        </w:rPr>
        <w:t>-   особистість дитини;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-   </w:t>
      </w:r>
      <w:r w:rsidRPr="00360E14">
        <w:rPr>
          <w:rFonts w:ascii="Times New Roman" w:hAnsi="Times New Roman"/>
          <w:sz w:val="28"/>
          <w:szCs w:val="28"/>
        </w:rPr>
        <w:t>дитина в соціумі;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-   </w:t>
      </w:r>
      <w:r w:rsidRPr="00360E14">
        <w:rPr>
          <w:rFonts w:ascii="Times New Roman" w:hAnsi="Times New Roman"/>
          <w:sz w:val="28"/>
          <w:szCs w:val="28"/>
        </w:rPr>
        <w:t>дитина в природному довкіллі;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-   дитина у світі мистецтва</w:t>
      </w:r>
      <w:r w:rsidRPr="00360E14">
        <w:rPr>
          <w:rFonts w:ascii="Times New Roman" w:hAnsi="Times New Roman"/>
          <w:sz w:val="28"/>
          <w:szCs w:val="28"/>
        </w:rPr>
        <w:t>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-   </w:t>
      </w:r>
      <w:r w:rsidRPr="00360E14">
        <w:rPr>
          <w:rFonts w:ascii="Times New Roman" w:hAnsi="Times New Roman"/>
          <w:sz w:val="28"/>
          <w:szCs w:val="28"/>
        </w:rPr>
        <w:t>дитина у сенсорно-пізнавальному просторі;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-   </w:t>
      </w:r>
      <w:r w:rsidRPr="00360E14">
        <w:rPr>
          <w:rFonts w:ascii="Times New Roman" w:hAnsi="Times New Roman"/>
          <w:sz w:val="28"/>
          <w:szCs w:val="28"/>
        </w:rPr>
        <w:t>мовлення дитини;</w:t>
      </w:r>
    </w:p>
    <w:p w:rsidR="007D4CEC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-   </w:t>
      </w:r>
      <w:r w:rsidRPr="00360E14">
        <w:rPr>
          <w:rFonts w:ascii="Times New Roman" w:hAnsi="Times New Roman"/>
          <w:sz w:val="28"/>
          <w:szCs w:val="28"/>
        </w:rPr>
        <w:t>гра дитини;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Компетентності (результати), що сформовані у дитини в різних видах діяльності за освітніми напрямками створюють базу для збагачення та поглиблення змісту освіти на наступних рівнях освіти у початковій та середній школі. 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Особлива увага приділяється формуванню здорового способу 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>життя дошкільників:  - дотримання режиму дня;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- проведення ранкової гімнастики, занять з 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фізкультури, гімнастики пробудження;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 - загартування;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 - збалансоване харчування;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 - систематичні прогулянки на свіжому повітрі;</w:t>
      </w:r>
    </w:p>
    <w:p w:rsidR="007D4CEC" w:rsidRPr="00DB2BF1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Під час карантинних обмежень та у зв</w:t>
      </w:r>
      <w:r w:rsidRPr="00597F41">
        <w:rPr>
          <w:rFonts w:ascii="Times New Roman" w:hAnsi="Times New Roman"/>
          <w:sz w:val="28"/>
          <w:szCs w:val="28"/>
          <w:lang w:val="ru-RU"/>
        </w:rPr>
        <w:t>’</w:t>
      </w:r>
      <w:r w:rsidRPr="00360E14">
        <w:rPr>
          <w:rFonts w:ascii="Times New Roman" w:hAnsi="Times New Roman"/>
          <w:sz w:val="28"/>
          <w:szCs w:val="28"/>
        </w:rPr>
        <w:t>язку</w:t>
      </w:r>
      <w:r w:rsidRPr="00597F41">
        <w:rPr>
          <w:rFonts w:ascii="Times New Roman" w:hAnsi="Times New Roman"/>
          <w:sz w:val="28"/>
          <w:szCs w:val="28"/>
          <w:lang w:val="ru-RU"/>
        </w:rPr>
        <w:t xml:space="preserve"> із впровадженням воєнного стану з дітьми старшого дошкільного віку</w:t>
      </w:r>
      <w:r w:rsidRPr="00360E14">
        <w:rPr>
          <w:rFonts w:ascii="Times New Roman" w:hAnsi="Times New Roman"/>
          <w:sz w:val="28"/>
          <w:szCs w:val="28"/>
        </w:rPr>
        <w:t xml:space="preserve"> проводилося дистанційне н</w:t>
      </w:r>
      <w:r>
        <w:rPr>
          <w:rFonts w:ascii="Times New Roman" w:hAnsi="Times New Roman"/>
          <w:sz w:val="28"/>
          <w:szCs w:val="28"/>
        </w:rPr>
        <w:t>авчання на платформі Classroom . З 11 квітня, за згодою та бажанням батьків, група була переведена на короткотривале перебування  9.00 – 13.00 без харчування . Був змінений режим відвідування дітьми дошкільного підрозділу. З дітьми проводилися усі режимні процеси першої половини дня: ранкова зарядка, освітні заняття, щоденна прогулянка на свіжому повітрі, рухливі ігри. У цьому режимі дошкільний підрозділ працював до закінчення навчального року.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Також велику увагу приділяється роботі з батьками. Проводилися 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>онлайн-зустрічі, індивідуальні зустрічі</w:t>
      </w:r>
      <w:r>
        <w:rPr>
          <w:rFonts w:ascii="Times New Roman" w:hAnsi="Times New Roman"/>
          <w:sz w:val="28"/>
          <w:szCs w:val="28"/>
        </w:rPr>
        <w:t xml:space="preserve"> та консультації,</w:t>
      </w:r>
      <w:r w:rsidRPr="00360E14">
        <w:rPr>
          <w:rFonts w:ascii="Times New Roman" w:hAnsi="Times New Roman"/>
          <w:sz w:val="28"/>
          <w:szCs w:val="28"/>
        </w:rPr>
        <w:t xml:space="preserve"> анкетування.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Протягом року проводилися такі тематичні свята: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60E14">
        <w:rPr>
          <w:rFonts w:ascii="Times New Roman" w:hAnsi="Times New Roman"/>
          <w:sz w:val="28"/>
          <w:szCs w:val="28"/>
        </w:rPr>
        <w:t>- фізкультурно-оздоровчий захід;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 - свято осені «Осінь чарівниця»;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 - свято до дня святого Миколая;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                                - випускне свято у онлайн форматі</w:t>
      </w:r>
      <w:r>
        <w:rPr>
          <w:rFonts w:ascii="Times New Roman" w:hAnsi="Times New Roman"/>
          <w:sz w:val="28"/>
          <w:szCs w:val="28"/>
        </w:rPr>
        <w:t xml:space="preserve"> для старшої групи</w:t>
      </w:r>
      <w:r w:rsidRPr="00360E14">
        <w:rPr>
          <w:rFonts w:ascii="Times New Roman" w:hAnsi="Times New Roman"/>
          <w:sz w:val="28"/>
          <w:szCs w:val="28"/>
        </w:rPr>
        <w:t>;</w:t>
      </w:r>
    </w:p>
    <w:p w:rsidR="007D4CEC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За результатами діагностування після проходження освітньо-виховної програми з дітьми старшого дошкільного віку робимо висновки, що </w:t>
      </w:r>
      <w:r>
        <w:rPr>
          <w:rFonts w:ascii="Times New Roman" w:hAnsi="Times New Roman"/>
          <w:sz w:val="28"/>
          <w:szCs w:val="28"/>
        </w:rPr>
        <w:t>у дітей добре розвинена рухова компетентність – це здатність дитини до самостійного застосування життєво необхідних рухових умінь та навичок , діти творчо самовиражаються в самостійній та спільній з однолітками діяльності, виявляють інтерес і готовність до діяльності, що забезпечує пізнання природи, мають уявлення про різні види ігрової діяльності, мають уявлення про місце кожної людини соціальному середовищі, виявляють любов до рідної мови, розуміють, що в Україні українська мова, усвідомлюють звуковий склад рідної мови, мають елементарні уявлення про види мистецтва.  З</w:t>
      </w:r>
      <w:r w:rsidRPr="00360E14">
        <w:rPr>
          <w:rFonts w:ascii="Times New Roman" w:hAnsi="Times New Roman"/>
          <w:sz w:val="28"/>
          <w:szCs w:val="28"/>
        </w:rPr>
        <w:t xml:space="preserve"> 7-</w:t>
      </w:r>
      <w:r>
        <w:rPr>
          <w:rFonts w:ascii="Times New Roman" w:hAnsi="Times New Roman"/>
          <w:sz w:val="28"/>
          <w:szCs w:val="28"/>
        </w:rPr>
        <w:t>м</w:t>
      </w:r>
      <w:r w:rsidRPr="00360E14">
        <w:rPr>
          <w:rFonts w:ascii="Times New Roman" w:hAnsi="Times New Roman"/>
          <w:sz w:val="28"/>
          <w:szCs w:val="28"/>
        </w:rPr>
        <w:t xml:space="preserve">и дітей: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>1 дитина – високий рівень розвитку;</w:t>
      </w:r>
    </w:p>
    <w:p w:rsidR="007D4CEC" w:rsidRPr="00597F41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60E14">
        <w:rPr>
          <w:rFonts w:ascii="Times New Roman" w:hAnsi="Times New Roman"/>
          <w:sz w:val="28"/>
          <w:szCs w:val="28"/>
        </w:rPr>
        <w:t xml:space="preserve">6 дітей – середній рівень розвитку; 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597F4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60E14">
        <w:rPr>
          <w:rFonts w:ascii="Times New Roman" w:hAnsi="Times New Roman"/>
          <w:sz w:val="28"/>
          <w:szCs w:val="28"/>
        </w:rPr>
        <w:t xml:space="preserve"> Захоплення у дітей різні, відповідно до типів темпераменту: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- малювання;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музика</w:t>
      </w:r>
      <w:r w:rsidRPr="00360E14">
        <w:rPr>
          <w:rFonts w:ascii="Times New Roman" w:hAnsi="Times New Roman"/>
          <w:sz w:val="28"/>
          <w:szCs w:val="28"/>
        </w:rPr>
        <w:t>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- ліплення;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- спорт;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   - математика;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60E14">
        <w:rPr>
          <w:rFonts w:ascii="Times New Roman" w:hAnsi="Times New Roman"/>
          <w:sz w:val="28"/>
          <w:szCs w:val="28"/>
        </w:rPr>
        <w:t xml:space="preserve">   У </w:t>
      </w:r>
      <w:r>
        <w:rPr>
          <w:rFonts w:ascii="Times New Roman" w:hAnsi="Times New Roman"/>
          <w:sz w:val="28"/>
          <w:szCs w:val="28"/>
        </w:rPr>
        <w:t>чотирьох</w:t>
      </w:r>
      <w:r w:rsidRPr="00360E14">
        <w:rPr>
          <w:rFonts w:ascii="Times New Roman" w:hAnsi="Times New Roman"/>
          <w:sz w:val="28"/>
          <w:szCs w:val="28"/>
        </w:rPr>
        <w:t xml:space="preserve">  дітей мов</w:t>
      </w:r>
      <w:r>
        <w:rPr>
          <w:rFonts w:ascii="Times New Roman" w:hAnsi="Times New Roman"/>
          <w:sz w:val="28"/>
          <w:szCs w:val="28"/>
        </w:rPr>
        <w:t>лення чітке, виразне, а трьом</w:t>
      </w:r>
      <w:r w:rsidRPr="00360E14">
        <w:rPr>
          <w:rFonts w:ascii="Times New Roman" w:hAnsi="Times New Roman"/>
          <w:sz w:val="28"/>
          <w:szCs w:val="28"/>
        </w:rPr>
        <w:t xml:space="preserve"> дітям рек</w:t>
      </w:r>
      <w:r>
        <w:rPr>
          <w:rFonts w:ascii="Times New Roman" w:hAnsi="Times New Roman"/>
          <w:sz w:val="28"/>
          <w:szCs w:val="28"/>
        </w:rPr>
        <w:t>омендується  допомога логопеда, деякі діти цю допомогу отримують.</w:t>
      </w:r>
      <w:r w:rsidRPr="00360E14">
        <w:rPr>
          <w:rFonts w:ascii="Times New Roman" w:hAnsi="Times New Roman"/>
          <w:sz w:val="28"/>
          <w:szCs w:val="28"/>
        </w:rPr>
        <w:t xml:space="preserve"> Усі діти старшого дошкільного віку готові до навчання у першому класі.</w:t>
      </w:r>
    </w:p>
    <w:p w:rsidR="007D4CEC" w:rsidRPr="00360E14" w:rsidRDefault="007D4CEC" w:rsidP="00360E1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sectPr w:rsidR="007D4CEC" w:rsidRPr="00360E14" w:rsidSect="00756B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2D31"/>
    <w:multiLevelType w:val="hybridMultilevel"/>
    <w:tmpl w:val="58A8922C"/>
    <w:lvl w:ilvl="0" w:tplc="9B4067C4">
      <w:start w:val="19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24503AA7"/>
    <w:multiLevelType w:val="hybridMultilevel"/>
    <w:tmpl w:val="4A70353E"/>
    <w:lvl w:ilvl="0" w:tplc="CF245786">
      <w:start w:val="19"/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748"/>
    <w:rsid w:val="001005A2"/>
    <w:rsid w:val="00151A37"/>
    <w:rsid w:val="001F45FA"/>
    <w:rsid w:val="00360E14"/>
    <w:rsid w:val="003B2096"/>
    <w:rsid w:val="005466DA"/>
    <w:rsid w:val="00597F41"/>
    <w:rsid w:val="00756B99"/>
    <w:rsid w:val="007D4CEC"/>
    <w:rsid w:val="007F1946"/>
    <w:rsid w:val="00807BC0"/>
    <w:rsid w:val="00845932"/>
    <w:rsid w:val="00850748"/>
    <w:rsid w:val="009D1DED"/>
    <w:rsid w:val="00A14DE4"/>
    <w:rsid w:val="00A32B60"/>
    <w:rsid w:val="00B10236"/>
    <w:rsid w:val="00B337D1"/>
    <w:rsid w:val="00D66CE0"/>
    <w:rsid w:val="00DB2BF1"/>
    <w:rsid w:val="00E60886"/>
    <w:rsid w:val="00FC6EEB"/>
    <w:rsid w:val="00FD655B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99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946"/>
    <w:pPr>
      <w:ind w:left="720"/>
      <w:contextualSpacing/>
    </w:pPr>
  </w:style>
  <w:style w:type="paragraph" w:styleId="NoSpacing">
    <w:name w:val="No Spacing"/>
    <w:uiPriority w:val="99"/>
    <w:qFormat/>
    <w:rsid w:val="00360E14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571</Words>
  <Characters>3258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На початку 2021-2022 н</dc:title>
  <dc:subject/>
  <dc:creator>RePack by Diakov</dc:creator>
  <cp:keywords/>
  <dc:description/>
  <cp:lastModifiedBy>Work</cp:lastModifiedBy>
  <cp:revision>2</cp:revision>
  <dcterms:created xsi:type="dcterms:W3CDTF">2022-06-29T16:27:00Z</dcterms:created>
  <dcterms:modified xsi:type="dcterms:W3CDTF">2022-06-29T16:27:00Z</dcterms:modified>
</cp:coreProperties>
</file>