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30" w:rsidRPr="000D40FD" w:rsidRDefault="00147A30" w:rsidP="00650E0C">
      <w:pPr>
        <w:shd w:val="clear" w:color="auto" w:fill="F0F8FF"/>
        <w:spacing w:after="0" w:line="312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D40FD">
        <w:rPr>
          <w:rFonts w:ascii="Times New Roman" w:hAnsi="Times New Roman"/>
          <w:color w:val="000000"/>
          <w:sz w:val="28"/>
          <w:szCs w:val="28"/>
          <w:lang w:eastAsia="ru-RU"/>
        </w:rPr>
        <w:t>СХВАЛЕНО                               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      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0D40FD">
        <w:rPr>
          <w:rFonts w:ascii="Times New Roman" w:hAnsi="Times New Roman"/>
          <w:color w:val="000000"/>
          <w:sz w:val="28"/>
          <w:szCs w:val="28"/>
          <w:lang w:eastAsia="ru-RU"/>
        </w:rPr>
        <w:t>ЗАТВЕРДЖЕНО</w:t>
      </w:r>
    </w:p>
    <w:p w:rsidR="00147A30" w:rsidRDefault="00147A30" w:rsidP="00650E0C">
      <w:pPr>
        <w:rPr>
          <w:lang w:val="uk-UA"/>
        </w:rPr>
      </w:pPr>
      <w:r w:rsidRPr="000D40FD">
        <w:rPr>
          <w:rFonts w:ascii="Times New Roman" w:hAnsi="Times New Roman"/>
          <w:color w:val="000000"/>
          <w:sz w:val="28"/>
          <w:szCs w:val="28"/>
          <w:lang w:eastAsia="ru-RU"/>
        </w:rPr>
        <w:t>Педагогічною радою                    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    Наказ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від </w:t>
      </w:r>
      <w:r w:rsidRPr="00891164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0</w:t>
      </w:r>
      <w:r w:rsidRPr="0089116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6.01.202</w:t>
      </w:r>
      <w:r w:rsidRPr="00891164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1</w:t>
      </w:r>
      <w:r w:rsidRPr="0089116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р.</w:t>
      </w:r>
      <w:r w:rsidRPr="00891164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№ 004</w:t>
      </w:r>
      <w:r w:rsidRPr="000D40FD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Протокол від  </w:t>
      </w:r>
      <w:r w:rsidRPr="00891164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0</w:t>
      </w:r>
      <w:r w:rsidRPr="0089116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6.01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891164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№ 01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                   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Директор           Л.В.Горбай</w:t>
      </w:r>
      <w:r w:rsidRPr="000D40FD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</w:t>
      </w:r>
    </w:p>
    <w:p w:rsidR="00147A30" w:rsidRPr="002615D1" w:rsidRDefault="00147A30" w:rsidP="00DF185C">
      <w:pPr>
        <w:rPr>
          <w:lang w:val="uk-UA"/>
        </w:rPr>
      </w:pPr>
    </w:p>
    <w:p w:rsidR="00147A30" w:rsidRDefault="00147A30" w:rsidP="00DF185C">
      <w:pPr>
        <w:rPr>
          <w:lang w:val="uk-UA"/>
        </w:rPr>
      </w:pPr>
    </w:p>
    <w:p w:rsidR="00147A30" w:rsidRDefault="00147A30" w:rsidP="00DF185C">
      <w:pPr>
        <w:rPr>
          <w:lang w:val="uk-UA"/>
        </w:rPr>
      </w:pPr>
      <w:r>
        <w:rPr>
          <w:lang w:val="uk-UA"/>
        </w:rPr>
        <w:t xml:space="preserve">                      </w:t>
      </w:r>
    </w:p>
    <w:p w:rsidR="00147A30" w:rsidRDefault="00147A30" w:rsidP="00DF185C">
      <w:pPr>
        <w:rPr>
          <w:lang w:val="uk-UA"/>
        </w:rPr>
      </w:pPr>
    </w:p>
    <w:p w:rsidR="00147A30" w:rsidRDefault="00147A30" w:rsidP="00A404ED">
      <w:pPr>
        <w:jc w:val="center"/>
        <w:rPr>
          <w:lang w:val="uk-UA"/>
        </w:rPr>
      </w:pPr>
    </w:p>
    <w:p w:rsidR="00147A30" w:rsidRPr="00891164" w:rsidRDefault="00147A30" w:rsidP="00A404ED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9116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ПОЛОЖЕННЯ</w:t>
      </w:r>
    </w:p>
    <w:p w:rsidR="00147A30" w:rsidRPr="00F03159" w:rsidRDefault="00147A30" w:rsidP="00A404ED">
      <w:pPr>
        <w:shd w:val="clear" w:color="auto" w:fill="FFFFFF"/>
        <w:spacing w:after="150" w:line="240" w:lineRule="auto"/>
        <w:ind w:firstLine="315"/>
        <w:jc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89116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про дистанційне навчання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у</w:t>
      </w:r>
    </w:p>
    <w:p w:rsidR="00147A30" w:rsidRPr="00891164" w:rsidRDefault="00147A30" w:rsidP="00A404ED">
      <w:pPr>
        <w:shd w:val="clear" w:color="auto" w:fill="FFFFFF"/>
        <w:spacing w:after="150" w:line="240" w:lineRule="auto"/>
        <w:ind w:firstLine="315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9116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Поздимирському навчально-виховному комплексі</w:t>
      </w:r>
    </w:p>
    <w:p w:rsidR="00147A30" w:rsidRPr="00891164" w:rsidRDefault="00147A30" w:rsidP="00A404ED">
      <w:pPr>
        <w:shd w:val="clear" w:color="auto" w:fill="FFFFFF"/>
        <w:spacing w:after="150" w:line="240" w:lineRule="auto"/>
        <w:ind w:firstLine="315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9116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«Загальноосвітня школа І-ІІ  ступенів – дошкільний навчальний заклад»</w:t>
      </w:r>
    </w:p>
    <w:p w:rsidR="00147A30" w:rsidRPr="00891164" w:rsidRDefault="00147A30" w:rsidP="00A404ED">
      <w:pPr>
        <w:jc w:val="center"/>
      </w:pPr>
    </w:p>
    <w:p w:rsidR="00147A30" w:rsidRPr="002225E0" w:rsidRDefault="00147A30" w:rsidP="00DF185C">
      <w:pPr>
        <w:rPr>
          <w:lang w:val="uk-UA"/>
        </w:rPr>
      </w:pPr>
    </w:p>
    <w:p w:rsidR="00147A30" w:rsidRDefault="00147A30" w:rsidP="00DF185C">
      <w:pPr>
        <w:rPr>
          <w:lang w:val="uk-UA"/>
        </w:rPr>
      </w:pPr>
    </w:p>
    <w:p w:rsidR="00147A30" w:rsidRDefault="00147A30" w:rsidP="00DF185C">
      <w:pPr>
        <w:rPr>
          <w:lang w:val="uk-UA"/>
        </w:rPr>
      </w:pPr>
    </w:p>
    <w:p w:rsidR="00147A30" w:rsidRDefault="00147A30" w:rsidP="00DF185C">
      <w:pPr>
        <w:rPr>
          <w:lang w:val="uk-UA"/>
        </w:rPr>
      </w:pPr>
    </w:p>
    <w:p w:rsidR="00147A30" w:rsidRDefault="00147A30" w:rsidP="00DF185C">
      <w:pPr>
        <w:rPr>
          <w:lang w:val="uk-UA"/>
        </w:rPr>
      </w:pPr>
    </w:p>
    <w:p w:rsidR="00147A30" w:rsidRDefault="00147A30" w:rsidP="00DF185C">
      <w:pPr>
        <w:rPr>
          <w:lang w:val="uk-UA"/>
        </w:rPr>
      </w:pPr>
    </w:p>
    <w:p w:rsidR="00147A30" w:rsidRDefault="00147A30" w:rsidP="00DF185C">
      <w:pPr>
        <w:rPr>
          <w:lang w:val="uk-UA"/>
        </w:rPr>
      </w:pPr>
    </w:p>
    <w:p w:rsidR="00147A30" w:rsidRDefault="00147A30" w:rsidP="00DF185C">
      <w:pPr>
        <w:rPr>
          <w:lang w:val="uk-UA"/>
        </w:rPr>
      </w:pPr>
    </w:p>
    <w:p w:rsidR="00147A30" w:rsidRDefault="00147A30" w:rsidP="00DF185C">
      <w:pPr>
        <w:rPr>
          <w:lang w:val="uk-UA"/>
        </w:rPr>
      </w:pPr>
    </w:p>
    <w:p w:rsidR="00147A30" w:rsidRDefault="00147A30" w:rsidP="00DF185C">
      <w:pPr>
        <w:rPr>
          <w:lang w:val="uk-UA"/>
        </w:rPr>
      </w:pPr>
    </w:p>
    <w:p w:rsidR="00147A30" w:rsidRDefault="00147A30" w:rsidP="00DF185C">
      <w:pPr>
        <w:rPr>
          <w:lang w:val="uk-UA"/>
        </w:rPr>
      </w:pPr>
    </w:p>
    <w:p w:rsidR="00147A30" w:rsidRDefault="00147A30" w:rsidP="002E748E">
      <w:pPr>
        <w:jc w:val="center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47A30" w:rsidRDefault="00147A30" w:rsidP="002E748E">
      <w:pPr>
        <w:jc w:val="center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47A30" w:rsidRDefault="00147A30" w:rsidP="002E748E">
      <w:pPr>
        <w:jc w:val="center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47A30" w:rsidRDefault="00147A30" w:rsidP="002E748E">
      <w:pPr>
        <w:jc w:val="center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47A30" w:rsidRPr="009B406E" w:rsidRDefault="00147A30" w:rsidP="002E748E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B406E">
        <w:rPr>
          <w:rFonts w:ascii="Times New Roman" w:hAnsi="Times New Roman"/>
          <w:b/>
          <w:bCs/>
          <w:sz w:val="28"/>
          <w:szCs w:val="28"/>
        </w:rPr>
        <w:t>ЗМІСТ</w:t>
      </w:r>
    </w:p>
    <w:p w:rsidR="00147A30" w:rsidRPr="002225E0" w:rsidRDefault="00147A30" w:rsidP="00DF185C">
      <w:pPr>
        <w:rPr>
          <w:rFonts w:ascii="Times New Roman" w:hAnsi="Times New Roman"/>
          <w:sz w:val="24"/>
          <w:szCs w:val="24"/>
        </w:rPr>
      </w:pPr>
    </w:p>
    <w:p w:rsidR="00147A30" w:rsidRPr="00A404ED" w:rsidRDefault="00147A30" w:rsidP="00DF185C">
      <w:pPr>
        <w:rPr>
          <w:rFonts w:ascii="Times New Roman" w:hAnsi="Times New Roman"/>
          <w:sz w:val="24"/>
          <w:szCs w:val="24"/>
          <w:lang w:val="uk-UA"/>
        </w:rPr>
      </w:pPr>
      <w:r w:rsidRPr="002225E0">
        <w:rPr>
          <w:rFonts w:ascii="Times New Roman" w:hAnsi="Times New Roman"/>
          <w:sz w:val="24"/>
          <w:szCs w:val="24"/>
        </w:rPr>
        <w:t xml:space="preserve">1. </w:t>
      </w:r>
      <w:r w:rsidRPr="009B406E">
        <w:rPr>
          <w:rFonts w:ascii="Times New Roman" w:hAnsi="Times New Roman"/>
          <w:b/>
          <w:bCs/>
          <w:sz w:val="28"/>
          <w:szCs w:val="28"/>
        </w:rPr>
        <w:t>Загальні положення</w:t>
      </w:r>
    </w:p>
    <w:p w:rsidR="00147A30" w:rsidRPr="00A404ED" w:rsidRDefault="00147A30" w:rsidP="00DF185C">
      <w:pPr>
        <w:rPr>
          <w:rFonts w:ascii="Times New Roman" w:hAnsi="Times New Roman"/>
          <w:sz w:val="24"/>
          <w:szCs w:val="24"/>
          <w:lang w:val="uk-UA"/>
        </w:rPr>
      </w:pPr>
      <w:r w:rsidRPr="002225E0">
        <w:rPr>
          <w:rFonts w:ascii="Times New Roman" w:hAnsi="Times New Roman"/>
          <w:sz w:val="24"/>
          <w:szCs w:val="24"/>
        </w:rPr>
        <w:t xml:space="preserve">2. </w:t>
      </w:r>
      <w:r w:rsidRPr="009B406E">
        <w:rPr>
          <w:rFonts w:ascii="Times New Roman" w:hAnsi="Times New Roman"/>
          <w:b/>
          <w:bCs/>
          <w:sz w:val="28"/>
          <w:szCs w:val="28"/>
        </w:rPr>
        <w:t>Реалізація дистанційного навчанн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я</w:t>
      </w:r>
    </w:p>
    <w:p w:rsidR="00147A30" w:rsidRPr="009B406E" w:rsidRDefault="00147A30" w:rsidP="00DF185C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2225E0">
        <w:rPr>
          <w:rFonts w:ascii="Times New Roman" w:hAnsi="Times New Roman"/>
          <w:sz w:val="24"/>
          <w:szCs w:val="24"/>
        </w:rPr>
        <w:t xml:space="preserve">3. </w:t>
      </w:r>
      <w:r w:rsidRPr="009B406E">
        <w:rPr>
          <w:rFonts w:ascii="Times New Roman" w:hAnsi="Times New Roman"/>
          <w:b/>
          <w:bCs/>
          <w:sz w:val="28"/>
          <w:szCs w:val="28"/>
        </w:rPr>
        <w:t>Особливості організ</w:t>
      </w:r>
      <w:r>
        <w:rPr>
          <w:rFonts w:ascii="Times New Roman" w:hAnsi="Times New Roman"/>
          <w:b/>
          <w:bCs/>
          <w:sz w:val="28"/>
          <w:szCs w:val="28"/>
        </w:rPr>
        <w:t xml:space="preserve">ації навчального </w:t>
      </w:r>
      <w:r w:rsidRPr="009B406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47A30" w:rsidRPr="009B406E" w:rsidRDefault="00147A30" w:rsidP="00DF185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п</w:t>
      </w:r>
      <w:r w:rsidRPr="009B406E">
        <w:rPr>
          <w:rFonts w:ascii="Times New Roman" w:hAnsi="Times New Roman"/>
          <w:b/>
          <w:bCs/>
          <w:sz w:val="28"/>
          <w:szCs w:val="28"/>
        </w:rPr>
        <w:t>роцесу за дистанційною формою навчання</w:t>
      </w:r>
    </w:p>
    <w:p w:rsidR="00147A30" w:rsidRPr="00A404ED" w:rsidRDefault="00147A30" w:rsidP="00DF185C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2225E0">
        <w:rPr>
          <w:rFonts w:ascii="Times New Roman" w:hAnsi="Times New Roman"/>
          <w:sz w:val="24"/>
          <w:szCs w:val="24"/>
        </w:rPr>
        <w:t xml:space="preserve">4. </w:t>
      </w:r>
      <w:r w:rsidRPr="009B406E">
        <w:rPr>
          <w:rFonts w:ascii="Times New Roman" w:hAnsi="Times New Roman"/>
          <w:b/>
          <w:bCs/>
          <w:sz w:val="28"/>
          <w:szCs w:val="28"/>
        </w:rPr>
        <w:t>Особливості організац</w:t>
      </w:r>
      <w:r>
        <w:rPr>
          <w:rFonts w:ascii="Times New Roman" w:hAnsi="Times New Roman"/>
          <w:b/>
          <w:bCs/>
          <w:sz w:val="28"/>
          <w:szCs w:val="28"/>
        </w:rPr>
        <w:t>ії освітнього процес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у з</w:t>
      </w:r>
    </w:p>
    <w:p w:rsidR="00147A30" w:rsidRPr="009B406E" w:rsidRDefault="00147A30" w:rsidP="00DF185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 w:rsidRPr="009B406E">
        <w:rPr>
          <w:rFonts w:ascii="Times New Roman" w:hAnsi="Times New Roman"/>
          <w:b/>
          <w:bCs/>
          <w:sz w:val="28"/>
          <w:szCs w:val="28"/>
        </w:rPr>
        <w:t>використанням технологій дистанційного навчання</w:t>
      </w:r>
    </w:p>
    <w:p w:rsidR="00147A30" w:rsidRPr="009A7919" w:rsidRDefault="00147A30" w:rsidP="00A404ED">
      <w:pPr>
        <w:rPr>
          <w:rFonts w:ascii="Times New Roman" w:hAnsi="Times New Roman"/>
          <w:sz w:val="24"/>
          <w:szCs w:val="24"/>
          <w:lang w:val="uk-UA"/>
        </w:rPr>
      </w:pPr>
      <w:r w:rsidRPr="002225E0">
        <w:rPr>
          <w:rFonts w:ascii="Times New Roman" w:hAnsi="Times New Roman"/>
          <w:sz w:val="24"/>
          <w:szCs w:val="24"/>
        </w:rPr>
        <w:t xml:space="preserve">5. </w:t>
      </w:r>
      <w:r w:rsidRPr="00A404ED">
        <w:rPr>
          <w:rFonts w:ascii="Times New Roman" w:hAnsi="Times New Roman"/>
          <w:b/>
          <w:bCs/>
          <w:sz w:val="28"/>
          <w:szCs w:val="28"/>
        </w:rPr>
        <w:t>Забезпечення дистанційного навчання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47A30" w:rsidRPr="009B406E" w:rsidRDefault="00147A30" w:rsidP="00A404ED">
      <w:pPr>
        <w:rPr>
          <w:rFonts w:ascii="Times New Roman" w:hAnsi="Times New Roman"/>
          <w:sz w:val="24"/>
          <w:szCs w:val="24"/>
          <w:lang w:val="uk-UA"/>
        </w:rPr>
      </w:pPr>
      <w:r w:rsidRPr="002225E0">
        <w:rPr>
          <w:rFonts w:ascii="Times New Roman" w:hAnsi="Times New Roman"/>
          <w:sz w:val="24"/>
          <w:szCs w:val="24"/>
        </w:rPr>
        <w:t xml:space="preserve">6. </w:t>
      </w:r>
      <w:r w:rsidRPr="00A404ED">
        <w:rPr>
          <w:rFonts w:ascii="Times New Roman" w:hAnsi="Times New Roman"/>
          <w:b/>
          <w:bCs/>
          <w:sz w:val="28"/>
          <w:szCs w:val="28"/>
        </w:rPr>
        <w:t>Функції системи дистанційного навчання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225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47A30" w:rsidRPr="009B406E" w:rsidRDefault="00147A30" w:rsidP="00A404ED">
      <w:pPr>
        <w:rPr>
          <w:rFonts w:ascii="Times New Roman" w:hAnsi="Times New Roman"/>
          <w:sz w:val="24"/>
          <w:szCs w:val="24"/>
          <w:lang w:val="uk-UA"/>
        </w:rPr>
      </w:pPr>
      <w:r w:rsidRPr="002225E0">
        <w:rPr>
          <w:rFonts w:ascii="Times New Roman" w:hAnsi="Times New Roman"/>
          <w:sz w:val="24"/>
          <w:szCs w:val="24"/>
        </w:rPr>
        <w:t xml:space="preserve">7. </w:t>
      </w:r>
      <w:r w:rsidRPr="00A404ED">
        <w:rPr>
          <w:rFonts w:ascii="Times New Roman" w:hAnsi="Times New Roman"/>
          <w:b/>
          <w:bCs/>
          <w:sz w:val="28"/>
          <w:szCs w:val="28"/>
        </w:rPr>
        <w:t>Керування системою дистанційного навчання</w:t>
      </w:r>
    </w:p>
    <w:p w:rsidR="00147A30" w:rsidRPr="00A404ED" w:rsidRDefault="00147A30" w:rsidP="00DF185C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2225E0">
        <w:rPr>
          <w:rFonts w:ascii="Times New Roman" w:hAnsi="Times New Roman"/>
          <w:sz w:val="24"/>
          <w:szCs w:val="24"/>
        </w:rPr>
        <w:t xml:space="preserve">8. </w:t>
      </w:r>
      <w:r w:rsidRPr="00A404ED">
        <w:rPr>
          <w:rFonts w:ascii="Times New Roman" w:hAnsi="Times New Roman"/>
          <w:b/>
          <w:bCs/>
          <w:sz w:val="28"/>
          <w:szCs w:val="28"/>
        </w:rPr>
        <w:t>Алгоритм дій з використанн</w:t>
      </w:r>
      <w:r>
        <w:rPr>
          <w:rFonts w:ascii="Times New Roman" w:hAnsi="Times New Roman"/>
          <w:b/>
          <w:bCs/>
          <w:sz w:val="28"/>
          <w:szCs w:val="28"/>
        </w:rPr>
        <w:t xml:space="preserve">ям технологій дистанційного </w:t>
      </w:r>
      <w:r w:rsidRPr="00A404ED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</w:p>
    <w:p w:rsidR="00147A30" w:rsidRPr="00A404ED" w:rsidRDefault="00147A30" w:rsidP="00DF185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н</w:t>
      </w:r>
      <w:r w:rsidRPr="00A404ED">
        <w:rPr>
          <w:rFonts w:ascii="Times New Roman" w:hAnsi="Times New Roman"/>
          <w:b/>
          <w:bCs/>
          <w:sz w:val="28"/>
          <w:szCs w:val="28"/>
        </w:rPr>
        <w:t>авчання під час карантину</w:t>
      </w:r>
    </w:p>
    <w:p w:rsidR="00147A30" w:rsidRPr="002E748E" w:rsidRDefault="00147A30" w:rsidP="00A404ED">
      <w:pPr>
        <w:rPr>
          <w:rFonts w:ascii="Times New Roman" w:hAnsi="Times New Roman"/>
          <w:sz w:val="24"/>
          <w:szCs w:val="24"/>
          <w:lang w:val="uk-UA"/>
        </w:rPr>
      </w:pPr>
      <w:r w:rsidRPr="002225E0">
        <w:rPr>
          <w:rFonts w:ascii="Times New Roman" w:hAnsi="Times New Roman"/>
          <w:sz w:val="24"/>
          <w:szCs w:val="24"/>
        </w:rPr>
        <w:t xml:space="preserve">9. </w:t>
      </w:r>
      <w:r w:rsidRPr="00A404ED">
        <w:rPr>
          <w:rFonts w:ascii="Times New Roman" w:hAnsi="Times New Roman"/>
          <w:b/>
          <w:bCs/>
          <w:sz w:val="28"/>
          <w:szCs w:val="28"/>
        </w:rPr>
        <w:t>Обов’язки адміністрації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47A30" w:rsidRPr="002E748E" w:rsidRDefault="00147A30" w:rsidP="00A404ED">
      <w:pPr>
        <w:rPr>
          <w:rFonts w:ascii="Times New Roman" w:hAnsi="Times New Roman"/>
          <w:sz w:val="24"/>
          <w:szCs w:val="24"/>
          <w:lang w:val="uk-UA"/>
        </w:rPr>
      </w:pPr>
      <w:r w:rsidRPr="002E748E">
        <w:rPr>
          <w:rFonts w:ascii="Times New Roman" w:hAnsi="Times New Roman"/>
          <w:sz w:val="24"/>
          <w:szCs w:val="24"/>
          <w:lang w:val="uk-UA"/>
        </w:rPr>
        <w:t xml:space="preserve">10. </w:t>
      </w:r>
      <w:r w:rsidRPr="00A404ED">
        <w:rPr>
          <w:rFonts w:ascii="Times New Roman" w:hAnsi="Times New Roman"/>
          <w:b/>
          <w:bCs/>
          <w:sz w:val="28"/>
          <w:szCs w:val="28"/>
          <w:lang w:val="uk-UA"/>
        </w:rPr>
        <w:t>Обов’язки вчителів</w:t>
      </w:r>
    </w:p>
    <w:p w:rsidR="00147A30" w:rsidRPr="002E748E" w:rsidRDefault="00147A30" w:rsidP="00A404ED">
      <w:pPr>
        <w:rPr>
          <w:rFonts w:ascii="Times New Roman" w:hAnsi="Times New Roman"/>
          <w:sz w:val="24"/>
          <w:szCs w:val="24"/>
          <w:lang w:val="uk-UA"/>
        </w:rPr>
      </w:pPr>
      <w:r w:rsidRPr="002E748E">
        <w:rPr>
          <w:rFonts w:ascii="Times New Roman" w:hAnsi="Times New Roman"/>
          <w:sz w:val="24"/>
          <w:szCs w:val="24"/>
          <w:lang w:val="uk-UA"/>
        </w:rPr>
        <w:t xml:space="preserve">11. </w:t>
      </w:r>
      <w:r w:rsidRPr="00A404ED">
        <w:rPr>
          <w:rFonts w:ascii="Times New Roman" w:hAnsi="Times New Roman"/>
          <w:b/>
          <w:bCs/>
          <w:sz w:val="28"/>
          <w:szCs w:val="28"/>
          <w:lang w:val="uk-UA"/>
        </w:rPr>
        <w:t>Обов’язки учнів</w:t>
      </w:r>
    </w:p>
    <w:p w:rsidR="00147A30" w:rsidRPr="009B406E" w:rsidRDefault="00147A30" w:rsidP="00DF185C">
      <w:pPr>
        <w:rPr>
          <w:rFonts w:ascii="Times New Roman" w:hAnsi="Times New Roman"/>
          <w:sz w:val="24"/>
          <w:szCs w:val="24"/>
          <w:lang w:val="uk-UA"/>
        </w:rPr>
      </w:pPr>
      <w:r w:rsidRPr="002E748E">
        <w:rPr>
          <w:rFonts w:ascii="Times New Roman" w:hAnsi="Times New Roman"/>
          <w:sz w:val="24"/>
          <w:szCs w:val="24"/>
          <w:lang w:val="uk-UA"/>
        </w:rPr>
        <w:t xml:space="preserve">12. </w:t>
      </w:r>
      <w:r w:rsidRPr="00A404ED">
        <w:rPr>
          <w:rFonts w:ascii="Times New Roman" w:hAnsi="Times New Roman"/>
          <w:b/>
          <w:bCs/>
          <w:sz w:val="24"/>
          <w:szCs w:val="24"/>
          <w:lang w:val="uk-UA"/>
        </w:rPr>
        <w:t>Обо</w:t>
      </w:r>
      <w:r w:rsidRPr="00A404ED">
        <w:rPr>
          <w:rFonts w:ascii="Times New Roman" w:hAnsi="Times New Roman"/>
          <w:b/>
          <w:bCs/>
          <w:sz w:val="24"/>
          <w:szCs w:val="24"/>
          <w:lang w:val="en-US"/>
        </w:rPr>
        <w:t>b</w:t>
      </w:r>
      <w:r w:rsidRPr="00A404ED">
        <w:rPr>
          <w:rFonts w:ascii="Times New Roman" w:hAnsi="Times New Roman"/>
          <w:b/>
          <w:bCs/>
          <w:sz w:val="24"/>
          <w:szCs w:val="24"/>
          <w:lang w:val="uk-UA"/>
        </w:rPr>
        <w:t>’язки батькі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47A30" w:rsidRPr="009A7919" w:rsidRDefault="00147A30" w:rsidP="00DF185C">
      <w:pPr>
        <w:rPr>
          <w:rFonts w:ascii="Times New Roman" w:hAnsi="Times New Roman"/>
          <w:sz w:val="24"/>
          <w:szCs w:val="24"/>
          <w:lang w:val="uk-UA"/>
        </w:rPr>
      </w:pPr>
      <w:r w:rsidRPr="002225E0">
        <w:rPr>
          <w:rFonts w:ascii="Times New Roman" w:hAnsi="Times New Roman"/>
          <w:sz w:val="24"/>
          <w:szCs w:val="24"/>
        </w:rPr>
        <w:t xml:space="preserve">13. </w:t>
      </w:r>
      <w:r w:rsidRPr="00A404ED">
        <w:rPr>
          <w:rFonts w:ascii="Times New Roman" w:hAnsi="Times New Roman"/>
          <w:b/>
          <w:bCs/>
          <w:sz w:val="28"/>
          <w:szCs w:val="28"/>
        </w:rPr>
        <w:t>Приклади організації навчання впродовж 30 хвилин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47A30" w:rsidRDefault="00147A30" w:rsidP="00DF185C"/>
    <w:p w:rsidR="00147A30" w:rsidRPr="00DE0D0B" w:rsidRDefault="00147A30" w:rsidP="00DF185C"/>
    <w:p w:rsidR="00147A30" w:rsidRPr="00DE0D0B" w:rsidRDefault="00147A30" w:rsidP="00DF185C"/>
    <w:p w:rsidR="00147A30" w:rsidRPr="00DE0D0B" w:rsidRDefault="00147A30" w:rsidP="00DF185C"/>
    <w:p w:rsidR="00147A30" w:rsidRPr="00DE0D0B" w:rsidRDefault="00147A30" w:rsidP="00DF185C"/>
    <w:p w:rsidR="00147A30" w:rsidRPr="00DE0D0B" w:rsidRDefault="00147A30" w:rsidP="00DF185C"/>
    <w:p w:rsidR="00147A30" w:rsidRPr="00DE0D0B" w:rsidRDefault="00147A30" w:rsidP="00DF185C"/>
    <w:p w:rsidR="00147A30" w:rsidRPr="00DE0D0B" w:rsidRDefault="00147A30" w:rsidP="00DF185C"/>
    <w:p w:rsidR="00147A30" w:rsidRPr="00DE0D0B" w:rsidRDefault="00147A30" w:rsidP="00DF185C"/>
    <w:p w:rsidR="00147A30" w:rsidRPr="00DE0D0B" w:rsidRDefault="00147A30" w:rsidP="00DF185C"/>
    <w:p w:rsidR="00147A30" w:rsidRPr="00891164" w:rsidRDefault="00147A30" w:rsidP="002E748E">
      <w:pPr>
        <w:spacing w:after="0"/>
        <w:ind w:firstLine="567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891164">
        <w:rPr>
          <w:rFonts w:ascii="Times New Roman" w:hAnsi="Times New Roman"/>
          <w:b/>
          <w:bCs/>
          <w:sz w:val="28"/>
          <w:szCs w:val="28"/>
        </w:rPr>
        <w:t>1. Загальні положення</w:t>
      </w:r>
    </w:p>
    <w:p w:rsidR="00147A30" w:rsidRDefault="00147A30" w:rsidP="00BB2626">
      <w:pPr>
        <w:spacing w:after="0"/>
        <w:jc w:val="both"/>
      </w:pPr>
    </w:p>
    <w:p w:rsidR="00147A30" w:rsidRPr="00186A0F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86A0F">
        <w:rPr>
          <w:rFonts w:ascii="Times New Roman" w:hAnsi="Times New Roman"/>
          <w:sz w:val="28"/>
          <w:szCs w:val="28"/>
        </w:rPr>
        <w:t>1. Це Положення визначає основні засади організації та запровадження</w:t>
      </w:r>
    </w:p>
    <w:p w:rsidR="00147A30" w:rsidRPr="002E748E" w:rsidRDefault="00147A30" w:rsidP="00A404ED">
      <w:pPr>
        <w:pStyle w:val="3"/>
        <w:shd w:val="clear" w:color="auto" w:fill="auto"/>
        <w:spacing w:before="0" w:line="322" w:lineRule="exact"/>
        <w:ind w:left="40" w:firstLine="0"/>
        <w:jc w:val="left"/>
        <w:outlineLvl w:val="0"/>
        <w:rPr>
          <w:color w:val="000000"/>
          <w:sz w:val="28"/>
          <w:szCs w:val="28"/>
          <w:lang w:val="uk-UA"/>
        </w:rPr>
      </w:pPr>
      <w:r>
        <w:t>дистанційного навчання </w:t>
      </w:r>
      <w:r>
        <w:rPr>
          <w:lang w:val="uk-UA"/>
        </w:rPr>
        <w:t xml:space="preserve">у </w:t>
      </w:r>
      <w:r w:rsidRPr="00186A0F">
        <w:rPr>
          <w:lang w:val="uk-UA"/>
        </w:rPr>
        <w:t xml:space="preserve"> </w:t>
      </w:r>
      <w:r>
        <w:t>Поздимирськ</w:t>
      </w:r>
      <w:r>
        <w:rPr>
          <w:lang w:val="uk-UA"/>
        </w:rPr>
        <w:t>ому</w:t>
      </w:r>
      <w:r w:rsidRPr="00147A30">
        <w:rPr>
          <w:rPrChange w:id="0" w:author="Work" w:date="2021-07-25T12:52:00Z">
            <w:rPr>
              <w:rFonts w:ascii="Calibri" w:hAnsi="Calibri"/>
              <w:noProof w:val="0"/>
              <w:sz w:val="28"/>
              <w:shd w:val="clear" w:color="auto" w:fill="auto"/>
              <w:lang w:eastAsia="en-US"/>
            </w:rPr>
          </w:rPrChange>
        </w:rPr>
        <w:t xml:space="preserve"> НВК «ЗШ І</w:t>
      </w:r>
      <w:r w:rsidRPr="00BA09CD">
        <w:rPr>
          <w:rPrChange w:id="1" w:author="Work" w:date="2021-07-25T12:52:00Z">
            <w:rPr/>
          </w:rPrChange>
        </w:rPr>
        <w:t>–</w:t>
      </w:r>
      <w:r w:rsidRPr="00147A30">
        <w:rPr>
          <w:rPrChange w:id="2" w:author="Work" w:date="2021-07-25T12:52:00Z">
            <w:rPr>
              <w:rFonts w:ascii="Calibri" w:hAnsi="Calibri"/>
              <w:noProof w:val="0"/>
              <w:sz w:val="28"/>
              <w:shd w:val="clear" w:color="auto" w:fill="auto"/>
              <w:lang w:eastAsia="en-US"/>
            </w:rPr>
          </w:rPrChange>
        </w:rPr>
        <w:t xml:space="preserve">ІІ ступенів </w:t>
      </w:r>
      <w:r w:rsidRPr="00BA09CD">
        <w:rPr>
          <w:rPrChange w:id="3" w:author="Work" w:date="2021-07-25T12:52:00Z">
            <w:rPr/>
          </w:rPrChange>
        </w:rPr>
        <w:t>–</w:t>
      </w:r>
      <w:r w:rsidRPr="00147A30">
        <w:rPr>
          <w:rPrChange w:id="4" w:author="Work" w:date="2021-07-25T12:52:00Z">
            <w:rPr>
              <w:rFonts w:ascii="Calibri" w:hAnsi="Calibri"/>
              <w:noProof w:val="0"/>
              <w:sz w:val="28"/>
              <w:shd w:val="clear" w:color="auto" w:fill="auto"/>
              <w:lang w:eastAsia="en-US"/>
            </w:rPr>
          </w:rPrChange>
        </w:rPr>
        <w:t xml:space="preserve"> дошкільний  заклад»</w:t>
      </w:r>
      <w:r>
        <w:rPr>
          <w:lang w:val="uk-UA"/>
        </w:rPr>
        <w:t xml:space="preserve"> </w:t>
      </w:r>
      <w:r w:rsidRPr="00186A0F">
        <w:t>під час карантину.</w:t>
      </w:r>
    </w:p>
    <w:p w:rsidR="00147A30" w:rsidRPr="00186A0F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86A0F">
        <w:rPr>
          <w:rFonts w:ascii="Times New Roman" w:hAnsi="Times New Roman"/>
          <w:sz w:val="28"/>
          <w:szCs w:val="28"/>
        </w:rPr>
        <w:t>2. У своїй роботі з впровадження дистанційного навчання заклад освіти</w:t>
      </w:r>
    </w:p>
    <w:p w:rsidR="00147A30" w:rsidRPr="00186A0F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 w:rsidRPr="00186A0F">
        <w:rPr>
          <w:rFonts w:ascii="Times New Roman" w:hAnsi="Times New Roman"/>
          <w:sz w:val="28"/>
          <w:szCs w:val="28"/>
        </w:rPr>
        <w:t>керується чинними документами:</w:t>
      </w:r>
    </w:p>
    <w:p w:rsidR="00147A30" w:rsidRPr="00186A0F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186A0F">
        <w:rPr>
          <w:rFonts w:ascii="Times New Roman" w:hAnsi="Times New Roman"/>
          <w:sz w:val="28"/>
          <w:szCs w:val="28"/>
        </w:rPr>
        <w:t xml:space="preserve"> Конституцією України;</w:t>
      </w:r>
    </w:p>
    <w:p w:rsidR="00147A30" w:rsidRPr="00186A0F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186A0F">
        <w:rPr>
          <w:rFonts w:ascii="Times New Roman" w:hAnsi="Times New Roman"/>
          <w:sz w:val="28"/>
          <w:szCs w:val="28"/>
        </w:rPr>
        <w:t xml:space="preserve"> Цивільним кодексом України;</w:t>
      </w:r>
    </w:p>
    <w:p w:rsidR="00147A30" w:rsidRPr="00186A0F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186A0F">
        <w:rPr>
          <w:rFonts w:ascii="Times New Roman" w:hAnsi="Times New Roman"/>
          <w:sz w:val="28"/>
          <w:szCs w:val="28"/>
        </w:rPr>
        <w:t xml:space="preserve"> Законом України «Про освіту» № 2145-VIII від 05.09.2017;</w:t>
      </w:r>
    </w:p>
    <w:p w:rsidR="00147A30" w:rsidRPr="00186A0F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186A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186A0F">
        <w:rPr>
          <w:rFonts w:ascii="Times New Roman" w:hAnsi="Times New Roman"/>
          <w:sz w:val="28"/>
          <w:szCs w:val="28"/>
        </w:rPr>
        <w:t>аказом МОН 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466 «Про затвердження Положення про дистанційне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навчання» від 25.03.13 р.</w:t>
      </w:r>
    </w:p>
    <w:p w:rsidR="00147A30" w:rsidRPr="00186A0F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86A0F">
        <w:rPr>
          <w:rFonts w:ascii="Times New Roman" w:hAnsi="Times New Roman"/>
          <w:sz w:val="28"/>
          <w:szCs w:val="28"/>
        </w:rPr>
        <w:t>3. Під дистанційним навчанням розуміється процес набуття знань, умінь,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навичок і способів пізнавальної діяльності людини, який відбувається 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основному за опосередкованої взаємодії віддалених один від одного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учасників освітнього процесу, яке функціонує на базі інформаційно-комунікаційних технологій.</w:t>
      </w:r>
    </w:p>
    <w:p w:rsidR="00147A30" w:rsidRPr="00186A0F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Метою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дистанційного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надання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освітніх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послуг здобувачам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освіти </w:t>
      </w:r>
      <w:r>
        <w:rPr>
          <w:rFonts w:ascii="Times New Roman" w:hAnsi="Times New Roman"/>
          <w:sz w:val="28"/>
          <w:szCs w:val="28"/>
          <w:lang w:val="uk-UA"/>
        </w:rPr>
        <w:t>Поздимирського НВК</w:t>
      </w:r>
      <w:r w:rsidRPr="00186A0F">
        <w:rPr>
          <w:rFonts w:ascii="Times New Roman" w:hAnsi="Times New Roman"/>
          <w:sz w:val="28"/>
          <w:szCs w:val="28"/>
        </w:rPr>
        <w:t xml:space="preserve"> для набуття ними знань, умінь і навичок відповідно 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навчаль</w:t>
      </w:r>
      <w:r>
        <w:rPr>
          <w:rFonts w:ascii="Times New Roman" w:hAnsi="Times New Roman"/>
          <w:sz w:val="28"/>
          <w:szCs w:val="28"/>
        </w:rPr>
        <w:t>них програм шляхом застосування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сучасних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інформаційно-</w:t>
      </w:r>
      <w:r>
        <w:rPr>
          <w:rFonts w:ascii="Times New Roman" w:hAnsi="Times New Roman"/>
          <w:sz w:val="28"/>
          <w:szCs w:val="28"/>
        </w:rPr>
        <w:t>комунікаційних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технологій.</w:t>
      </w:r>
    </w:p>
    <w:p w:rsidR="00147A30" w:rsidRPr="00186A0F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r w:rsidRPr="00186A0F">
        <w:rPr>
          <w:rFonts w:ascii="Times New Roman" w:hAnsi="Times New Roman"/>
          <w:sz w:val="28"/>
          <w:szCs w:val="28"/>
        </w:rPr>
        <w:t xml:space="preserve"> Завданням дистанційного навчання є забезпечення здобувачам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186A0F">
        <w:rPr>
          <w:rFonts w:ascii="Times New Roman" w:hAnsi="Times New Roman"/>
          <w:sz w:val="28"/>
          <w:szCs w:val="28"/>
        </w:rPr>
        <w:t xml:space="preserve"> можливості реалізації конституційного права на здобуття освіти.</w:t>
      </w:r>
    </w:p>
    <w:p w:rsidR="00147A30" w:rsidRPr="00695F0F" w:rsidRDefault="00147A30" w:rsidP="00A404ED">
      <w:pPr>
        <w:shd w:val="clear" w:color="auto" w:fill="FFFFFF"/>
        <w:spacing w:after="150" w:line="240" w:lineRule="auto"/>
        <w:ind w:firstLine="315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95F0F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Pr="00695F0F">
        <w:rPr>
          <w:rFonts w:ascii="Times New Roman" w:hAnsi="Times New Roman"/>
          <w:color w:val="000000"/>
          <w:sz w:val="28"/>
          <w:szCs w:val="28"/>
          <w:lang w:eastAsia="uk-UA"/>
        </w:rPr>
        <w:t>1.6.  У цьому Положенні терміни і поняття вживаються у таких значеннях:</w:t>
      </w:r>
    </w:p>
    <w:p w:rsidR="00147A30" w:rsidRPr="00695F0F" w:rsidRDefault="00147A30" w:rsidP="00A404ED">
      <w:pPr>
        <w:shd w:val="clear" w:color="auto" w:fill="FFFFFF"/>
        <w:spacing w:after="150" w:line="240" w:lineRule="auto"/>
        <w:ind w:firstLine="315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95F0F">
        <w:rPr>
          <w:rFonts w:ascii="Times New Roman" w:hAnsi="Times New Roman"/>
          <w:color w:val="000000"/>
          <w:sz w:val="28"/>
          <w:szCs w:val="28"/>
          <w:lang w:eastAsia="uk-UA"/>
        </w:rPr>
        <w:t>– дистанційна  форма  навчання  —  форма  організації  освітнього процесу  у закладі освіти, яка забезпечує реалізацію дистанційного навчання в умовах карантину;</w:t>
      </w:r>
    </w:p>
    <w:p w:rsidR="00147A30" w:rsidRPr="00695F0F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 w:rsidRPr="00695F0F">
        <w:rPr>
          <w:rFonts w:ascii="Times New Roman" w:hAnsi="Times New Roman"/>
          <w:sz w:val="28"/>
          <w:szCs w:val="28"/>
          <w:lang w:val="uk-UA"/>
        </w:rPr>
        <w:t>–</w:t>
      </w:r>
      <w:r w:rsidRPr="00695F0F">
        <w:rPr>
          <w:rFonts w:ascii="Times New Roman" w:hAnsi="Times New Roman"/>
          <w:sz w:val="28"/>
          <w:szCs w:val="28"/>
        </w:rPr>
        <w:t xml:space="preserve"> технології дистанційного навчання – комплекс освітніх технологій,</w:t>
      </w:r>
      <w:r w:rsidRPr="00695F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5F0F">
        <w:rPr>
          <w:rFonts w:ascii="Times New Roman" w:hAnsi="Times New Roman"/>
          <w:sz w:val="28"/>
          <w:szCs w:val="28"/>
        </w:rPr>
        <w:t>включаючи інформаційно-комунікаційні, що надають можливість</w:t>
      </w:r>
      <w:r w:rsidRPr="00695F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5F0F">
        <w:rPr>
          <w:rFonts w:ascii="Times New Roman" w:hAnsi="Times New Roman"/>
          <w:sz w:val="28"/>
          <w:szCs w:val="28"/>
        </w:rPr>
        <w:t xml:space="preserve">реалізувати процес дистанційного навчання у </w:t>
      </w:r>
      <w:r w:rsidRPr="00695F0F">
        <w:rPr>
          <w:rFonts w:ascii="Times New Roman" w:hAnsi="Times New Roman"/>
          <w:sz w:val="28"/>
          <w:szCs w:val="28"/>
          <w:lang w:val="uk-UA"/>
        </w:rPr>
        <w:t>освітньому</w:t>
      </w:r>
      <w:r w:rsidRPr="00695F0F">
        <w:rPr>
          <w:rFonts w:ascii="Times New Roman" w:hAnsi="Times New Roman"/>
          <w:sz w:val="28"/>
          <w:szCs w:val="28"/>
        </w:rPr>
        <w:t xml:space="preserve"> закладі;</w:t>
      </w:r>
    </w:p>
    <w:p w:rsidR="00147A30" w:rsidRPr="00186A0F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</w:rPr>
        <w:t xml:space="preserve"> інформаційно-комунікаційні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технології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дистанційного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навчання 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технології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z w:val="28"/>
          <w:szCs w:val="28"/>
        </w:rPr>
        <w:t>орення, накопичення, зберігання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доступу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веб-ресурсів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(електронних ресурсів) навчальних дисциплін (програм),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а також</w:t>
      </w:r>
      <w:r>
        <w:rPr>
          <w:rFonts w:ascii="Times New Roman" w:hAnsi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/>
          <w:sz w:val="28"/>
          <w:szCs w:val="28"/>
        </w:rPr>
        <w:t>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організації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супроводу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освітнього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процесу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за допомогою засобів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інформаційно-комунікаційного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зв’язку, у тому числі мережі Інтернет;</w:t>
      </w:r>
    </w:p>
    <w:p w:rsidR="00147A30" w:rsidRPr="00186A0F" w:rsidRDefault="00147A30" w:rsidP="00A404E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186A0F">
        <w:rPr>
          <w:rFonts w:ascii="Times New Roman" w:hAnsi="Times New Roman"/>
          <w:sz w:val="28"/>
          <w:szCs w:val="28"/>
        </w:rPr>
        <w:t xml:space="preserve"> веб-сер</w:t>
      </w:r>
      <w:r>
        <w:rPr>
          <w:rFonts w:ascii="Times New Roman" w:hAnsi="Times New Roman"/>
          <w:sz w:val="28"/>
          <w:szCs w:val="28"/>
        </w:rPr>
        <w:t>едовище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дистанційного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</w:rPr>
        <w:t>системно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організована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сукупність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веб-ре</w:t>
      </w:r>
      <w:r>
        <w:rPr>
          <w:rFonts w:ascii="Times New Roman" w:hAnsi="Times New Roman"/>
          <w:sz w:val="28"/>
          <w:szCs w:val="28"/>
        </w:rPr>
        <w:t>сурсів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навчальних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дисциплін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(програм), програмного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веб-ресурсами, суб’єктів дистанційного 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та управління дист</w:t>
      </w:r>
      <w:r>
        <w:rPr>
          <w:rFonts w:ascii="Times New Roman" w:hAnsi="Times New Roman"/>
          <w:sz w:val="28"/>
          <w:szCs w:val="28"/>
        </w:rPr>
        <w:t>анційним навчанням.</w:t>
      </w:r>
    </w:p>
    <w:p w:rsidR="00147A30" w:rsidRPr="00186A0F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</w:rPr>
        <w:t xml:space="preserve"> веб-ресурси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навчальних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дисциплін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(програм)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систематизоване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зібрання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засобів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навчально-</w:t>
      </w:r>
      <w:r>
        <w:rPr>
          <w:rFonts w:ascii="Times New Roman" w:hAnsi="Times New Roman"/>
          <w:sz w:val="28"/>
          <w:szCs w:val="28"/>
        </w:rPr>
        <w:t>методичного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характеру, необхідних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засвоєння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навчальних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дисциплін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(програм), яке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доступне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Інтернет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допомогою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веб-браузера та/або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інших доступних користувачеві програмних засобів;</w:t>
      </w:r>
    </w:p>
    <w:p w:rsidR="00147A30" w:rsidRPr="00186A0F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</w:rPr>
        <w:t xml:space="preserve"> система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веб-ресурсами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навчальних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дисциплін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(програм)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–програмне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створення, збереження, накопичення та передачі веб-ресурсів,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а також для забезпечення авторизованного доступу суб’єктів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дистанційного навчання до цих веб-ресурсів;</w:t>
      </w:r>
    </w:p>
    <w:p w:rsidR="00147A30" w:rsidRPr="00186A0F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186A0F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уб’єкти дистанційного 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86A0F">
        <w:rPr>
          <w:rFonts w:ascii="Times New Roman" w:hAnsi="Times New Roman"/>
          <w:sz w:val="28"/>
          <w:szCs w:val="28"/>
        </w:rPr>
        <w:t xml:space="preserve"> особи, які навчаються (здобувачі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освіти 1-</w:t>
      </w:r>
      <w:r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</w:rPr>
        <w:t xml:space="preserve"> класів),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особи, які забезпечують освітній процес 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дистанційною формою навчання (педагогічні працівники);</w:t>
      </w:r>
    </w:p>
    <w:p w:rsidR="00147A30" w:rsidRPr="00186A0F" w:rsidRDefault="00147A30" w:rsidP="00A40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</w:rPr>
        <w:t xml:space="preserve"> асинхронний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режим</w:t>
      </w:r>
      <w:r>
        <w:rPr>
          <w:rFonts w:ascii="Times New Roman" w:hAnsi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взаємодія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між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суб’єктами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дистанційного навчання,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під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час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якої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учасники взаємодіють між собою із затримкою у часі,</w:t>
      </w:r>
      <w:r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186A0F">
        <w:rPr>
          <w:rFonts w:ascii="Times New Roman" w:hAnsi="Times New Roman"/>
          <w:sz w:val="28"/>
          <w:szCs w:val="28"/>
        </w:rPr>
        <w:t>астосовуючи при цьому електронну пошту, форум, соціальні мережі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6A0F">
        <w:rPr>
          <w:rFonts w:ascii="Times New Roman" w:hAnsi="Times New Roman"/>
          <w:sz w:val="28"/>
          <w:szCs w:val="28"/>
        </w:rPr>
        <w:t>тощо.</w:t>
      </w:r>
    </w:p>
    <w:p w:rsidR="00147A30" w:rsidRPr="00186A0F" w:rsidRDefault="00147A30" w:rsidP="00A404ED">
      <w:pPr>
        <w:ind w:firstLine="567"/>
        <w:outlineLvl w:val="0"/>
        <w:rPr>
          <w:rFonts w:ascii="Times New Roman" w:hAnsi="Times New Roman"/>
          <w:sz w:val="28"/>
          <w:szCs w:val="28"/>
        </w:rPr>
      </w:pPr>
      <w:r w:rsidRPr="00186A0F">
        <w:rPr>
          <w:rFonts w:ascii="Times New Roman" w:hAnsi="Times New Roman"/>
          <w:sz w:val="28"/>
          <w:szCs w:val="28"/>
        </w:rPr>
        <w:t xml:space="preserve">2. </w:t>
      </w:r>
      <w:r w:rsidRPr="00891164">
        <w:rPr>
          <w:rFonts w:ascii="Times New Roman" w:hAnsi="Times New Roman"/>
          <w:b/>
          <w:bCs/>
          <w:sz w:val="28"/>
          <w:szCs w:val="28"/>
        </w:rPr>
        <w:t>Реалізація дистанційного навчання</w:t>
      </w:r>
    </w:p>
    <w:p w:rsidR="00147A30" w:rsidRPr="0077013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770131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>истанційне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реалізовується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шляхом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технологій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дистанційного навчання для забезпечення навчання в різних формах.</w:t>
      </w:r>
    </w:p>
    <w:p w:rsidR="00147A30" w:rsidRPr="0077013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Дистанційна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форма навчання в закладі освіти запроваджена 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 xml:space="preserve">до рішення педагогічної ради </w:t>
      </w:r>
      <w:r w:rsidRPr="00770131">
        <w:rPr>
          <w:rFonts w:ascii="Times New Roman" w:hAnsi="Times New Roman"/>
          <w:sz w:val="28"/>
          <w:szCs w:val="28"/>
          <w:lang w:val="uk-UA"/>
        </w:rPr>
        <w:t>закладу</w:t>
      </w:r>
      <w:r w:rsidRPr="00770131">
        <w:rPr>
          <w:rFonts w:ascii="Times New Roman" w:hAnsi="Times New Roman"/>
          <w:sz w:val="28"/>
          <w:szCs w:val="28"/>
        </w:rPr>
        <w:t>.</w:t>
      </w:r>
    </w:p>
    <w:p w:rsidR="00147A30" w:rsidRPr="0077013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Дистанційне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організовується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до робочих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навчальних планів.</w:t>
      </w:r>
    </w:p>
    <w:p w:rsidR="00147A30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2.4. Дистанційне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організовується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для здобувачі освіти, 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перебувають вдома через запровадження карантину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77013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770131">
        <w:rPr>
          <w:rFonts w:ascii="Times New Roman" w:hAnsi="Times New Roman"/>
          <w:sz w:val="28"/>
          <w:szCs w:val="28"/>
        </w:rPr>
        <w:t>5. Веб-ресурси, 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використовуються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у закладі 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освітнього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процесу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дистанційною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формою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навчання, мають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 xml:space="preserve">бути апробовані педагогами </w:t>
      </w:r>
      <w:r w:rsidRPr="00770131">
        <w:rPr>
          <w:rFonts w:ascii="Times New Roman" w:hAnsi="Times New Roman"/>
          <w:sz w:val="28"/>
          <w:szCs w:val="28"/>
          <w:lang w:val="uk-UA"/>
        </w:rPr>
        <w:t>закладу освіти</w:t>
      </w:r>
      <w:r w:rsidRPr="00770131">
        <w:rPr>
          <w:rFonts w:ascii="Times New Roman" w:hAnsi="Times New Roman"/>
          <w:sz w:val="28"/>
          <w:szCs w:val="28"/>
        </w:rPr>
        <w:t xml:space="preserve"> у своїй роботі.</w:t>
      </w:r>
    </w:p>
    <w:p w:rsidR="00147A30" w:rsidRPr="0077013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770131">
        <w:rPr>
          <w:rFonts w:ascii="Times New Roman" w:hAnsi="Times New Roman"/>
          <w:sz w:val="28"/>
          <w:szCs w:val="28"/>
        </w:rPr>
        <w:t>6. Рішення щодо використання технологій дистанційного навчання 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освітньому</w:t>
      </w:r>
      <w:r w:rsidRPr="00770131">
        <w:rPr>
          <w:rFonts w:ascii="Times New Roman" w:hAnsi="Times New Roman"/>
          <w:sz w:val="28"/>
          <w:szCs w:val="28"/>
        </w:rPr>
        <w:t xml:space="preserve"> процесі </w:t>
      </w:r>
      <w:r w:rsidRPr="00770131">
        <w:rPr>
          <w:rFonts w:ascii="Times New Roman" w:hAnsi="Times New Roman"/>
          <w:sz w:val="28"/>
          <w:szCs w:val="28"/>
          <w:lang w:val="uk-UA"/>
        </w:rPr>
        <w:t>закладу освіти</w:t>
      </w:r>
      <w:r w:rsidRPr="00770131">
        <w:rPr>
          <w:rFonts w:ascii="Times New Roman" w:hAnsi="Times New Roman"/>
          <w:sz w:val="28"/>
          <w:szCs w:val="28"/>
        </w:rPr>
        <w:t xml:space="preserve"> приймається педагогічною радою навчального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закладу.</w:t>
      </w:r>
    </w:p>
    <w:p w:rsidR="00147A30" w:rsidRDefault="00147A30" w:rsidP="00A404ED">
      <w:pPr>
        <w:rPr>
          <w:lang w:val="uk-UA"/>
        </w:rPr>
      </w:pPr>
    </w:p>
    <w:p w:rsidR="00147A30" w:rsidRPr="002E748E" w:rsidRDefault="00147A30" w:rsidP="00A404ED">
      <w:pPr>
        <w:outlineLvl w:val="0"/>
        <w:rPr>
          <w:rFonts w:ascii="Times New Roman" w:hAnsi="Times New Roman"/>
          <w:b/>
          <w:bCs/>
          <w:sz w:val="28"/>
          <w:szCs w:val="28"/>
        </w:rPr>
      </w:pPr>
      <w:r w:rsidRPr="002E748E">
        <w:rPr>
          <w:rFonts w:ascii="Times New Roman" w:hAnsi="Times New Roman"/>
          <w:b/>
          <w:bCs/>
          <w:sz w:val="28"/>
          <w:szCs w:val="28"/>
        </w:rPr>
        <w:t>3. Особливості організації навчального процесу за</w:t>
      </w:r>
      <w:r w:rsidRPr="002E748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E748E">
        <w:rPr>
          <w:rFonts w:ascii="Times New Roman" w:hAnsi="Times New Roman"/>
          <w:b/>
          <w:bCs/>
          <w:sz w:val="28"/>
          <w:szCs w:val="28"/>
        </w:rPr>
        <w:t>дистанційною формою навчання</w:t>
      </w:r>
    </w:p>
    <w:p w:rsidR="00147A30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3.</w:t>
      </w:r>
      <w:r w:rsidRPr="00770131">
        <w:rPr>
          <w:rFonts w:ascii="Times New Roman" w:hAnsi="Times New Roman"/>
          <w:sz w:val="28"/>
          <w:szCs w:val="28"/>
        </w:rPr>
        <w:t>1. Навчальний процес за дистанційною формою навчання здійснюється 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таких формах: самостійна робота</w:t>
      </w:r>
      <w:r>
        <w:rPr>
          <w:rFonts w:ascii="Times New Roman" w:hAnsi="Times New Roman"/>
          <w:sz w:val="28"/>
          <w:szCs w:val="28"/>
        </w:rPr>
        <w:t>, дистанційні навчальні заняття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(вебінари),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>
        <w:rPr>
          <w:rFonts w:ascii="Times New Roman" w:hAnsi="Times New Roman"/>
          <w:sz w:val="28"/>
          <w:szCs w:val="28"/>
        </w:rPr>
        <w:t>ктних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завдань, д</w:t>
      </w:r>
      <w:r>
        <w:rPr>
          <w:rFonts w:ascii="Times New Roman" w:hAnsi="Times New Roman"/>
          <w:sz w:val="28"/>
          <w:szCs w:val="28"/>
        </w:rPr>
        <w:t>омашніх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робіт,</w:t>
      </w:r>
      <w:r w:rsidRPr="007701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практична робота, кон</w:t>
      </w:r>
      <w:r>
        <w:rPr>
          <w:rFonts w:ascii="Times New Roman" w:hAnsi="Times New Roman"/>
          <w:sz w:val="28"/>
          <w:szCs w:val="28"/>
        </w:rPr>
        <w:t>трольні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заходи. Основною формою</w:t>
      </w:r>
      <w:r w:rsidRPr="0077013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організації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освітнього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процесу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за дистанцій</w:t>
      </w:r>
      <w:r>
        <w:rPr>
          <w:rFonts w:ascii="Times New Roman" w:hAnsi="Times New Roman"/>
          <w:sz w:val="28"/>
          <w:szCs w:val="28"/>
        </w:rPr>
        <w:t>ною формою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є самостійна робота.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47A30" w:rsidRPr="00DE0D0B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DE0D0B">
        <w:rPr>
          <w:rFonts w:ascii="Times New Roman" w:hAnsi="Times New Roman"/>
          <w:sz w:val="28"/>
          <w:szCs w:val="28"/>
          <w:lang w:val="uk-UA"/>
        </w:rPr>
        <w:t>3.2. Самостійне вивчення передбачає використання навчальних</w:t>
      </w:r>
      <w:r w:rsidRPr="007701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матеріалів дистанційних курсів, які здобувачі освіти</w:t>
      </w:r>
      <w:r w:rsidRPr="007701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отримують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через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Інтернет. Вимоги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щодо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самостійного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вивчення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навчального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матеріалу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конкретного</w:t>
      </w:r>
      <w:r w:rsidRPr="007701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предмету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визначаються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програмою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навчальної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дисципліни, методичними</w:t>
      </w:r>
      <w:r w:rsidRPr="007701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вказівками, інструкціями і завданнями, що містяться в дистанційному курсі.</w:t>
      </w:r>
    </w:p>
    <w:p w:rsidR="00147A30" w:rsidRDefault="00147A30" w:rsidP="00A404ED">
      <w:pPr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3.</w:t>
      </w:r>
      <w:r w:rsidRPr="00770131">
        <w:rPr>
          <w:rFonts w:ascii="Times New Roman" w:hAnsi="Times New Roman"/>
          <w:sz w:val="28"/>
          <w:szCs w:val="28"/>
        </w:rPr>
        <w:t>3. Основними видами навчальних занять за дистанційною формою</w:t>
      </w:r>
      <w:r w:rsidRPr="007701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навчання є: лекція, семінар, урок, практичні заняття, лабораторні заняття,</w:t>
      </w:r>
      <w:r w:rsidRPr="007701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консультації та інші.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47A30" w:rsidRDefault="00147A30" w:rsidP="00A404ED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2E748E">
        <w:rPr>
          <w:rFonts w:ascii="Times New Roman" w:hAnsi="Times New Roman"/>
          <w:b/>
          <w:bCs/>
          <w:sz w:val="28"/>
          <w:szCs w:val="28"/>
          <w:lang w:val="uk-UA"/>
        </w:rPr>
        <w:t>Лекція</w:t>
      </w:r>
      <w:r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770131">
        <w:rPr>
          <w:rFonts w:ascii="Times New Roman" w:hAnsi="Times New Roman"/>
          <w:sz w:val="28"/>
          <w:szCs w:val="28"/>
          <w:lang w:val="uk-UA"/>
        </w:rPr>
        <w:t xml:space="preserve"> один із видів навчального заняття в дистанційному навчанні, на якому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здобувачі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отримують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аудіовізуальну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інформацію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лекційного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матеріалу</w:t>
      </w:r>
      <w:r>
        <w:rPr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через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засоби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телекомунікаційного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зв’язку в</w:t>
      </w:r>
      <w:r>
        <w:rPr>
          <w:rFonts w:ascii="Times New Roman" w:hAnsi="Times New Roman"/>
          <w:sz w:val="28"/>
          <w:szCs w:val="28"/>
          <w:lang w:val="uk-UA"/>
        </w:rPr>
        <w:t xml:space="preserve"> асинхронному </w:t>
      </w:r>
      <w:r w:rsidRPr="00770131">
        <w:rPr>
          <w:rFonts w:ascii="Times New Roman" w:hAnsi="Times New Roman"/>
          <w:sz w:val="28"/>
          <w:szCs w:val="28"/>
          <w:lang w:val="uk-UA"/>
        </w:rPr>
        <w:t>режимі,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коли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здобувачі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отримують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аудіовізуальний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запис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>лекційного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  <w:lang w:val="uk-UA"/>
        </w:rPr>
        <w:t xml:space="preserve">матеріалу. </w:t>
      </w:r>
      <w:r>
        <w:rPr>
          <w:rFonts w:ascii="Times New Roman" w:hAnsi="Times New Roman"/>
          <w:sz w:val="28"/>
          <w:szCs w:val="28"/>
        </w:rPr>
        <w:t>Допускається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викладення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лекційного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матеріалу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у вигляді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веб-ст</w:t>
      </w:r>
      <w:r>
        <w:rPr>
          <w:rFonts w:ascii="Times New Roman" w:hAnsi="Times New Roman"/>
          <w:sz w:val="28"/>
          <w:szCs w:val="28"/>
        </w:rPr>
        <w:t>орінок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іншому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форматі, який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допускається для використа</w:t>
      </w:r>
      <w:r>
        <w:rPr>
          <w:rFonts w:ascii="Times New Roman" w:hAnsi="Times New Roman"/>
          <w:sz w:val="28"/>
          <w:szCs w:val="28"/>
        </w:rPr>
        <w:t>ння в Інтернет (наприклад PDF).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47A30" w:rsidRDefault="00147A30" w:rsidP="00A404ED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2E748E">
        <w:rPr>
          <w:rFonts w:ascii="Times New Roman" w:hAnsi="Times New Roman"/>
          <w:b/>
          <w:bCs/>
          <w:sz w:val="28"/>
          <w:szCs w:val="28"/>
          <w:lang w:val="uk-UA"/>
        </w:rPr>
        <w:t>Семінар</w:t>
      </w:r>
      <w:r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1053E">
        <w:rPr>
          <w:rFonts w:ascii="Times New Roman" w:hAnsi="Times New Roman"/>
          <w:sz w:val="28"/>
          <w:szCs w:val="28"/>
          <w:lang w:val="uk-UA"/>
        </w:rPr>
        <w:t>це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навчальне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заняття,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заплановане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програмою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навчання,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під</w:t>
      </w:r>
      <w:r w:rsidRPr="00770131">
        <w:rPr>
          <w:rFonts w:ascii="Times New Roman" w:hAnsi="Times New Roman"/>
          <w:sz w:val="28"/>
          <w:szCs w:val="28"/>
        </w:rPr>
        <w:t> </w:t>
      </w:r>
      <w:r w:rsidRPr="0021053E">
        <w:rPr>
          <w:rFonts w:ascii="Times New Roman" w:hAnsi="Times New Roman"/>
          <w:sz w:val="28"/>
          <w:szCs w:val="28"/>
          <w:lang w:val="uk-UA"/>
        </w:rPr>
        <w:t>час</w:t>
      </w:r>
      <w:r w:rsidRPr="00770131">
        <w:rPr>
          <w:rFonts w:ascii="Times New Roman" w:hAnsi="Times New Roman"/>
          <w:sz w:val="28"/>
          <w:szCs w:val="28"/>
        </w:rPr>
        <w:t> </w:t>
      </w:r>
      <w:r w:rsidRPr="0021053E">
        <w:rPr>
          <w:rFonts w:ascii="Times New Roman" w:hAnsi="Times New Roman"/>
          <w:sz w:val="28"/>
          <w:szCs w:val="28"/>
          <w:lang w:val="uk-UA"/>
        </w:rPr>
        <w:t>якого</w:t>
      </w:r>
      <w:r w:rsidRPr="00770131">
        <w:rPr>
          <w:rFonts w:ascii="Times New Roman" w:hAnsi="Times New Roman"/>
          <w:sz w:val="28"/>
          <w:szCs w:val="28"/>
        </w:rPr>
        <w:t> </w:t>
      </w:r>
      <w:r w:rsidRPr="0021053E">
        <w:rPr>
          <w:rFonts w:ascii="Times New Roman" w:hAnsi="Times New Roman"/>
          <w:sz w:val="28"/>
          <w:szCs w:val="28"/>
          <w:lang w:val="uk-UA"/>
        </w:rPr>
        <w:t>відбувається</w:t>
      </w:r>
      <w:r w:rsidRPr="00770131">
        <w:rPr>
          <w:rFonts w:ascii="Times New Roman" w:hAnsi="Times New Roman"/>
          <w:sz w:val="28"/>
          <w:szCs w:val="28"/>
        </w:rPr>
        <w:t> </w:t>
      </w:r>
      <w:r w:rsidRPr="0021053E">
        <w:rPr>
          <w:rFonts w:ascii="Times New Roman" w:hAnsi="Times New Roman"/>
          <w:sz w:val="28"/>
          <w:szCs w:val="28"/>
          <w:lang w:val="uk-UA"/>
        </w:rPr>
        <w:t>обговорення</w:t>
      </w:r>
      <w:r w:rsidRPr="00770131">
        <w:rPr>
          <w:rFonts w:ascii="Times New Roman" w:hAnsi="Times New Roman"/>
          <w:sz w:val="28"/>
          <w:szCs w:val="28"/>
        </w:rPr>
        <w:t> </w:t>
      </w:r>
      <w:r w:rsidRPr="0021053E">
        <w:rPr>
          <w:rFonts w:ascii="Times New Roman" w:hAnsi="Times New Roman"/>
          <w:sz w:val="28"/>
          <w:szCs w:val="28"/>
          <w:lang w:val="uk-UA"/>
        </w:rPr>
        <w:t>вивченої</w:t>
      </w:r>
      <w:r>
        <w:rPr>
          <w:rFonts w:ascii="Times New Roman" w:hAnsi="Times New Roman"/>
          <w:sz w:val="28"/>
          <w:szCs w:val="28"/>
        </w:rPr>
        <w:t> </w:t>
      </w:r>
      <w:r w:rsidRPr="0021053E">
        <w:rPr>
          <w:rFonts w:ascii="Times New Roman" w:hAnsi="Times New Roman"/>
          <w:sz w:val="28"/>
          <w:szCs w:val="28"/>
          <w:lang w:val="uk-UA"/>
        </w:rPr>
        <w:t>теми, до</w:t>
      </w:r>
      <w:r>
        <w:rPr>
          <w:rFonts w:ascii="Times New Roman" w:hAnsi="Times New Roman"/>
          <w:sz w:val="28"/>
          <w:szCs w:val="28"/>
        </w:rPr>
        <w:t> </w:t>
      </w:r>
      <w:r w:rsidRPr="0021053E">
        <w:rPr>
          <w:rFonts w:ascii="Times New Roman" w:hAnsi="Times New Roman"/>
          <w:sz w:val="28"/>
          <w:szCs w:val="28"/>
          <w:lang w:val="uk-UA"/>
        </w:rPr>
        <w:t>якого</w:t>
      </w:r>
      <w:r>
        <w:rPr>
          <w:rFonts w:ascii="Times New Roman" w:hAnsi="Times New Roman"/>
          <w:sz w:val="28"/>
          <w:szCs w:val="28"/>
        </w:rPr>
        <w:t> </w:t>
      </w:r>
      <w:r w:rsidRPr="0021053E">
        <w:rPr>
          <w:rFonts w:ascii="Times New Roman" w:hAnsi="Times New Roman"/>
          <w:sz w:val="28"/>
          <w:szCs w:val="28"/>
          <w:lang w:val="uk-UA"/>
        </w:rPr>
        <w:t>здобувачі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освіти готують тези виступів на підставі виконаних завдань.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47A30" w:rsidRDefault="00147A30" w:rsidP="00A404ED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2E748E">
        <w:rPr>
          <w:rFonts w:ascii="Times New Roman" w:hAnsi="Times New Roman"/>
          <w:b/>
          <w:bCs/>
          <w:sz w:val="28"/>
          <w:szCs w:val="28"/>
        </w:rPr>
        <w:t>Практичне</w:t>
      </w:r>
      <w:r w:rsidRPr="002E748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E748E">
        <w:rPr>
          <w:rFonts w:ascii="Times New Roman" w:hAnsi="Times New Roman"/>
          <w:b/>
          <w:bCs/>
          <w:sz w:val="28"/>
          <w:szCs w:val="28"/>
        </w:rPr>
        <w:t>заняття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</w:rPr>
        <w:t>це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навчальне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заня</w:t>
      </w:r>
      <w:r>
        <w:rPr>
          <w:rFonts w:ascii="Times New Roman" w:hAnsi="Times New Roman"/>
          <w:sz w:val="28"/>
          <w:szCs w:val="28"/>
        </w:rPr>
        <w:t>ття, під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час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якого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відбувається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детальний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розгляд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школярами </w:t>
      </w:r>
      <w:r w:rsidRPr="00770131">
        <w:rPr>
          <w:rFonts w:ascii="Times New Roman" w:hAnsi="Times New Roman"/>
          <w:sz w:val="28"/>
          <w:szCs w:val="28"/>
        </w:rPr>
        <w:t>окремих </w:t>
      </w:r>
      <w:r>
        <w:rPr>
          <w:rFonts w:ascii="Times New Roman" w:hAnsi="Times New Roman"/>
          <w:sz w:val="28"/>
          <w:szCs w:val="28"/>
        </w:rPr>
        <w:t>теоретичних положень навчальної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 xml:space="preserve">дисципліни та формуються вміння </w:t>
      </w:r>
      <w:r>
        <w:rPr>
          <w:rFonts w:ascii="Times New Roman" w:hAnsi="Times New Roman"/>
          <w:sz w:val="28"/>
          <w:szCs w:val="28"/>
        </w:rPr>
        <w:t>і навички їхнього практичного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застосува</w:t>
      </w:r>
      <w:r>
        <w:rPr>
          <w:rFonts w:ascii="Times New Roman" w:hAnsi="Times New Roman"/>
          <w:sz w:val="28"/>
          <w:szCs w:val="28"/>
        </w:rPr>
        <w:t>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шляхом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індивідуального виконання ни</w:t>
      </w:r>
      <w:r>
        <w:rPr>
          <w:rFonts w:ascii="Times New Roman" w:hAnsi="Times New Roman"/>
          <w:sz w:val="28"/>
          <w:szCs w:val="28"/>
        </w:rPr>
        <w:t>ми завдань (контрольних робіт),</w:t>
      </w:r>
      <w:r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</w:rPr>
        <w:t>формульованих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дистанційному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курсі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заняття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виконуються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0131">
        <w:rPr>
          <w:rFonts w:ascii="Times New Roman" w:hAnsi="Times New Roman"/>
          <w:sz w:val="28"/>
          <w:szCs w:val="28"/>
        </w:rPr>
        <w:t>дистанційно, результати для перевірки вчителем розміщуються </w:t>
      </w:r>
      <w:r w:rsidRPr="00891164">
        <w:rPr>
          <w:rFonts w:ascii="Times New Roman" w:hAnsi="Times New Roman"/>
          <w:sz w:val="28"/>
          <w:szCs w:val="28"/>
        </w:rPr>
        <w:t>на сервері</w:t>
      </w:r>
      <w:r w:rsidRPr="0089116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91164">
        <w:rPr>
          <w:rFonts w:ascii="Times New Roman" w:hAnsi="Times New Roman"/>
          <w:sz w:val="28"/>
          <w:szCs w:val="28"/>
        </w:rPr>
        <w:t>ДН.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b/>
          <w:bCs/>
          <w:sz w:val="28"/>
          <w:szCs w:val="28"/>
          <w:lang w:val="uk-UA"/>
        </w:rPr>
        <w:t>Лабораторне заняття</w:t>
      </w:r>
      <w:r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DE0D0B">
        <w:rPr>
          <w:rFonts w:ascii="Times New Roman" w:hAnsi="Times New Roman"/>
          <w:sz w:val="28"/>
          <w:szCs w:val="28"/>
          <w:lang w:val="uk-UA"/>
        </w:rPr>
        <w:t xml:space="preserve"> форма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навчального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заняття, яка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передбачає, 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здобувачі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особисто</w:t>
      </w:r>
      <w:r w:rsidRPr="00770131">
        <w:rPr>
          <w:rFonts w:ascii="Times New Roman" w:hAnsi="Times New Roman"/>
          <w:sz w:val="28"/>
          <w:szCs w:val="28"/>
        </w:rPr>
        <w:t> </w:t>
      </w:r>
      <w:r w:rsidRPr="00DE0D0B">
        <w:rPr>
          <w:rFonts w:ascii="Times New Roman" w:hAnsi="Times New Roman"/>
          <w:sz w:val="28"/>
          <w:szCs w:val="28"/>
          <w:lang w:val="uk-UA"/>
        </w:rPr>
        <w:t>проводять</w:t>
      </w:r>
      <w:r w:rsidRPr="00770131">
        <w:rPr>
          <w:rFonts w:ascii="Times New Roman" w:hAnsi="Times New Roman"/>
          <w:sz w:val="28"/>
          <w:szCs w:val="28"/>
        </w:rPr>
        <w:t> </w:t>
      </w:r>
      <w:r w:rsidRPr="00DE0D0B">
        <w:rPr>
          <w:rFonts w:ascii="Times New Roman" w:hAnsi="Times New Roman"/>
          <w:sz w:val="28"/>
          <w:szCs w:val="28"/>
          <w:lang w:val="uk-UA"/>
        </w:rPr>
        <w:t>натурні</w:t>
      </w:r>
      <w:r>
        <w:rPr>
          <w:rFonts w:ascii="Times New Roman" w:hAnsi="Times New Roman"/>
          <w:sz w:val="28"/>
          <w:szCs w:val="28"/>
        </w:rPr>
        <w:t> </w:t>
      </w:r>
      <w:r w:rsidRPr="00DE0D0B">
        <w:rPr>
          <w:rFonts w:ascii="Times New Roman" w:hAnsi="Times New Roman"/>
          <w:sz w:val="28"/>
          <w:szCs w:val="28"/>
          <w:lang w:val="uk-UA"/>
        </w:rPr>
        <w:t>або</w:t>
      </w:r>
      <w:r>
        <w:rPr>
          <w:rFonts w:ascii="Times New Roman" w:hAnsi="Times New Roman"/>
          <w:sz w:val="28"/>
          <w:szCs w:val="28"/>
        </w:rPr>
        <w:t> </w:t>
      </w:r>
      <w:r w:rsidRPr="00DE0D0B">
        <w:rPr>
          <w:rFonts w:ascii="Times New Roman" w:hAnsi="Times New Roman"/>
          <w:sz w:val="28"/>
          <w:szCs w:val="28"/>
          <w:lang w:val="uk-UA"/>
        </w:rPr>
        <w:t>імітаційні</w:t>
      </w:r>
      <w:r>
        <w:rPr>
          <w:rFonts w:ascii="Times New Roman" w:hAnsi="Times New Roman"/>
          <w:sz w:val="28"/>
          <w:szCs w:val="28"/>
        </w:rPr>
        <w:t> </w:t>
      </w:r>
      <w:r w:rsidRPr="00DE0D0B">
        <w:rPr>
          <w:rFonts w:ascii="Times New Roman" w:hAnsi="Times New Roman"/>
          <w:sz w:val="28"/>
          <w:szCs w:val="28"/>
          <w:lang w:val="uk-UA"/>
        </w:rPr>
        <w:t>експерименти</w:t>
      </w:r>
      <w:r>
        <w:rPr>
          <w:rFonts w:ascii="Times New Roman" w:hAnsi="Times New Roman"/>
          <w:sz w:val="28"/>
          <w:szCs w:val="28"/>
        </w:rPr>
        <w:t> </w:t>
      </w:r>
      <w:r w:rsidRPr="00DE0D0B">
        <w:rPr>
          <w:rFonts w:ascii="Times New Roman" w:hAnsi="Times New Roman"/>
          <w:sz w:val="28"/>
          <w:szCs w:val="28"/>
          <w:lang w:val="uk-UA"/>
        </w:rPr>
        <w:t>чи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дослідження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метою</w:t>
      </w:r>
      <w:r w:rsidRPr="00770131">
        <w:rPr>
          <w:rFonts w:ascii="Times New Roman" w:hAnsi="Times New Roman"/>
          <w:sz w:val="28"/>
          <w:szCs w:val="28"/>
        </w:rPr>
        <w:t> </w:t>
      </w:r>
      <w:r w:rsidRPr="00DE0D0B">
        <w:rPr>
          <w:rFonts w:ascii="Times New Roman" w:hAnsi="Times New Roman"/>
          <w:sz w:val="28"/>
          <w:szCs w:val="28"/>
          <w:lang w:val="uk-UA"/>
        </w:rPr>
        <w:t>практичного</w:t>
      </w:r>
      <w:r w:rsidRPr="00770131">
        <w:rPr>
          <w:rFonts w:ascii="Times New Roman" w:hAnsi="Times New Roman"/>
          <w:sz w:val="28"/>
          <w:szCs w:val="28"/>
        </w:rPr>
        <w:t> </w:t>
      </w:r>
      <w:r w:rsidRPr="00DE0D0B">
        <w:rPr>
          <w:rFonts w:ascii="Times New Roman" w:hAnsi="Times New Roman"/>
          <w:sz w:val="28"/>
          <w:szCs w:val="28"/>
          <w:lang w:val="uk-UA"/>
        </w:rPr>
        <w:t>підтвердження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окремих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теоретичних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положень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конкретної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навчальної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0D0B">
        <w:rPr>
          <w:rFonts w:ascii="Times New Roman" w:hAnsi="Times New Roman"/>
          <w:sz w:val="28"/>
          <w:szCs w:val="28"/>
          <w:lang w:val="uk-UA"/>
        </w:rPr>
        <w:t>дисципліни.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При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проведенні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лабораторних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робіт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здобувачі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набувають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практичних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навичок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лабораторним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устаткуванням, обладнанням, вимірювальною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апаратурою, обчислювальною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технікою, методикою експериментальних досліджень у конкретній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предметній галузі. Лабораторні заняття в дистанційному навчанні 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залежності від рівня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матеріально-технічної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оснащеності,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можливостей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створення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використання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віртуальних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лабораторій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проводяться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дистанційно</w:t>
      </w:r>
      <w:r w:rsidRPr="0021053E">
        <w:rPr>
          <w:rFonts w:ascii="Times New Roman" w:hAnsi="Times New Roman"/>
          <w:sz w:val="28"/>
          <w:szCs w:val="28"/>
        </w:rPr>
        <w:t> </w:t>
      </w:r>
      <w:r w:rsidRPr="0021053E">
        <w:rPr>
          <w:rFonts w:ascii="Times New Roman" w:hAnsi="Times New Roman"/>
          <w:sz w:val="28"/>
          <w:szCs w:val="28"/>
          <w:lang w:val="uk-UA"/>
        </w:rPr>
        <w:t>з</w:t>
      </w:r>
      <w:r w:rsidRPr="0021053E">
        <w:rPr>
          <w:rFonts w:ascii="Times New Roman" w:hAnsi="Times New Roman"/>
          <w:sz w:val="28"/>
          <w:szCs w:val="28"/>
        </w:rPr>
        <w:t> </w:t>
      </w:r>
      <w:r w:rsidRPr="0021053E">
        <w:rPr>
          <w:rFonts w:ascii="Times New Roman" w:hAnsi="Times New Roman"/>
          <w:sz w:val="28"/>
          <w:szCs w:val="28"/>
          <w:lang w:val="uk-UA"/>
        </w:rPr>
        <w:t>використанням відповідних моделюючих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програм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(емуляторів),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віртуальних лабораторій тощо.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b/>
          <w:bCs/>
          <w:sz w:val="28"/>
          <w:szCs w:val="28"/>
          <w:lang w:val="uk-UA"/>
        </w:rPr>
        <w:t>Консультація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281940">
        <w:rPr>
          <w:rFonts w:ascii="Times New Roman" w:hAnsi="Times New Roman"/>
          <w:sz w:val="28"/>
          <w:szCs w:val="28"/>
          <w:lang w:val="uk-UA"/>
        </w:rPr>
        <w:t>це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sz w:val="28"/>
          <w:szCs w:val="28"/>
          <w:lang w:val="uk-UA"/>
        </w:rPr>
        <w:t>елемент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sz w:val="28"/>
          <w:szCs w:val="28"/>
          <w:lang w:val="uk-UA"/>
        </w:rPr>
        <w:t>освітнього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sz w:val="28"/>
          <w:szCs w:val="28"/>
          <w:lang w:val="uk-UA"/>
        </w:rPr>
        <w:t>процесу, 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sz w:val="28"/>
          <w:szCs w:val="28"/>
          <w:lang w:val="uk-UA"/>
        </w:rPr>
        <w:t>яким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sz w:val="28"/>
          <w:szCs w:val="28"/>
          <w:lang w:val="uk-UA"/>
        </w:rPr>
        <w:t>здобувачі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sz w:val="28"/>
          <w:szCs w:val="28"/>
          <w:lang w:val="uk-UA"/>
        </w:rPr>
        <w:t>освіти</w:t>
      </w:r>
      <w:r w:rsidRPr="0021053E">
        <w:rPr>
          <w:rFonts w:ascii="Times New Roman" w:hAnsi="Times New Roman"/>
          <w:sz w:val="28"/>
          <w:szCs w:val="28"/>
        </w:rPr>
        <w:t> </w:t>
      </w:r>
      <w:r w:rsidRPr="00281940">
        <w:rPr>
          <w:rFonts w:ascii="Times New Roman" w:hAnsi="Times New Roman"/>
          <w:sz w:val="28"/>
          <w:szCs w:val="28"/>
          <w:lang w:val="uk-UA"/>
        </w:rPr>
        <w:t>дистанційно</w:t>
      </w:r>
      <w:r w:rsidRPr="0021053E">
        <w:rPr>
          <w:rFonts w:ascii="Times New Roman" w:hAnsi="Times New Roman"/>
          <w:sz w:val="28"/>
          <w:szCs w:val="28"/>
        </w:rPr>
        <w:t> </w:t>
      </w:r>
      <w:r w:rsidRPr="00281940">
        <w:rPr>
          <w:rFonts w:ascii="Times New Roman" w:hAnsi="Times New Roman"/>
          <w:sz w:val="28"/>
          <w:szCs w:val="28"/>
          <w:lang w:val="uk-UA"/>
        </w:rPr>
        <w:t>отримують</w:t>
      </w:r>
      <w:r>
        <w:rPr>
          <w:rFonts w:ascii="Times New Roman" w:hAnsi="Times New Roman"/>
          <w:sz w:val="28"/>
          <w:szCs w:val="28"/>
        </w:rPr>
        <w:t> </w:t>
      </w:r>
      <w:r w:rsidRPr="00281940">
        <w:rPr>
          <w:rFonts w:ascii="Times New Roman" w:hAnsi="Times New Roman"/>
          <w:sz w:val="28"/>
          <w:szCs w:val="28"/>
          <w:lang w:val="uk-UA"/>
        </w:rPr>
        <w:t>відповіді</w:t>
      </w:r>
      <w:r>
        <w:rPr>
          <w:rFonts w:ascii="Times New Roman" w:hAnsi="Times New Roman"/>
          <w:sz w:val="28"/>
          <w:szCs w:val="28"/>
        </w:rPr>
        <w:t> </w:t>
      </w:r>
      <w:r w:rsidRPr="00281940">
        <w:rPr>
          <w:rFonts w:ascii="Times New Roman" w:hAnsi="Times New Roman"/>
          <w:sz w:val="28"/>
          <w:szCs w:val="28"/>
          <w:lang w:val="uk-UA"/>
        </w:rPr>
        <w:t>від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педагога</w:t>
      </w:r>
      <w:r w:rsidRPr="0021053E">
        <w:rPr>
          <w:rFonts w:ascii="Times New Roman" w:hAnsi="Times New Roman"/>
          <w:sz w:val="28"/>
          <w:szCs w:val="28"/>
        </w:rPr>
        <w:t> </w:t>
      </w:r>
      <w:r w:rsidRPr="00281940">
        <w:rPr>
          <w:rFonts w:ascii="Times New Roman" w:hAnsi="Times New Roman"/>
          <w:sz w:val="28"/>
          <w:szCs w:val="28"/>
          <w:lang w:val="uk-UA"/>
        </w:rPr>
        <w:t>на</w:t>
      </w:r>
      <w:r w:rsidRPr="0021053E">
        <w:rPr>
          <w:rFonts w:ascii="Times New Roman" w:hAnsi="Times New Roman"/>
          <w:sz w:val="28"/>
          <w:szCs w:val="28"/>
        </w:rPr>
        <w:t> </w:t>
      </w:r>
      <w:r w:rsidRPr="00281940">
        <w:rPr>
          <w:rFonts w:ascii="Times New Roman" w:hAnsi="Times New Roman"/>
          <w:sz w:val="28"/>
          <w:szCs w:val="28"/>
          <w:lang w:val="uk-UA"/>
        </w:rPr>
        <w:t>конкретні</w:t>
      </w:r>
      <w:r w:rsidRPr="0021053E">
        <w:rPr>
          <w:rFonts w:ascii="Times New Roman" w:hAnsi="Times New Roman"/>
          <w:sz w:val="28"/>
          <w:szCs w:val="28"/>
        </w:rPr>
        <w:t> </w:t>
      </w:r>
      <w:r w:rsidRPr="00281940">
        <w:rPr>
          <w:rFonts w:ascii="Times New Roman" w:hAnsi="Times New Roman"/>
          <w:sz w:val="28"/>
          <w:szCs w:val="28"/>
          <w:lang w:val="uk-UA"/>
        </w:rPr>
        <w:t>запитанн</w:t>
      </w:r>
      <w:r>
        <w:rPr>
          <w:rFonts w:ascii="Times New Roman" w:hAnsi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/>
          <w:sz w:val="28"/>
          <w:szCs w:val="28"/>
        </w:rPr>
        <w:t> </w:t>
      </w:r>
      <w:r w:rsidRPr="00281940">
        <w:rPr>
          <w:rFonts w:ascii="Times New Roman" w:hAnsi="Times New Roman"/>
          <w:sz w:val="28"/>
          <w:szCs w:val="28"/>
          <w:lang w:val="uk-UA"/>
        </w:rPr>
        <w:t>або пояснення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sz w:val="28"/>
          <w:szCs w:val="28"/>
          <w:lang w:val="uk-UA"/>
        </w:rPr>
        <w:t>певних</w:t>
      </w:r>
      <w:r w:rsidRPr="0021053E">
        <w:rPr>
          <w:rFonts w:ascii="Times New Roman" w:hAnsi="Times New Roman"/>
          <w:sz w:val="28"/>
          <w:szCs w:val="28"/>
        </w:rPr>
        <w:t> </w:t>
      </w:r>
      <w:r w:rsidRPr="00281940">
        <w:rPr>
          <w:rFonts w:ascii="Times New Roman" w:hAnsi="Times New Roman"/>
          <w:sz w:val="28"/>
          <w:szCs w:val="28"/>
          <w:lang w:val="uk-UA"/>
        </w:rPr>
        <w:t>теоретичних</w:t>
      </w:r>
      <w:r w:rsidRPr="0021053E">
        <w:rPr>
          <w:rFonts w:ascii="Times New Roman" w:hAnsi="Times New Roman"/>
          <w:sz w:val="28"/>
          <w:szCs w:val="28"/>
        </w:rPr>
        <w:t> </w:t>
      </w:r>
      <w:r w:rsidRPr="00281940">
        <w:rPr>
          <w:rFonts w:ascii="Times New Roman" w:hAnsi="Times New Roman"/>
          <w:sz w:val="28"/>
          <w:szCs w:val="28"/>
          <w:lang w:val="uk-UA"/>
        </w:rPr>
        <w:t>положень</w:t>
      </w:r>
      <w:r w:rsidRPr="0021053E">
        <w:rPr>
          <w:rFonts w:ascii="Times New Roman" w:hAnsi="Times New Roman"/>
          <w:sz w:val="28"/>
          <w:szCs w:val="28"/>
        </w:rPr>
        <w:t> </w:t>
      </w:r>
      <w:r w:rsidRPr="00281940">
        <w:rPr>
          <w:rFonts w:ascii="Times New Roman" w:hAnsi="Times New Roman"/>
          <w:sz w:val="28"/>
          <w:szCs w:val="28"/>
          <w:lang w:val="uk-UA"/>
        </w:rPr>
        <w:t>чи</w:t>
      </w:r>
      <w:r w:rsidRPr="0021053E">
        <w:rPr>
          <w:rFonts w:ascii="Times New Roman" w:hAnsi="Times New Roman"/>
          <w:sz w:val="28"/>
          <w:szCs w:val="28"/>
        </w:rPr>
        <w:t> </w:t>
      </w:r>
      <w:r w:rsidRPr="00281940">
        <w:rPr>
          <w:rFonts w:ascii="Times New Roman" w:hAnsi="Times New Roman"/>
          <w:sz w:val="28"/>
          <w:szCs w:val="28"/>
          <w:lang w:val="uk-UA"/>
        </w:rPr>
        <w:t>аспектів</w:t>
      </w:r>
      <w:r w:rsidRPr="0021053E">
        <w:rPr>
          <w:rFonts w:ascii="Times New Roman" w:hAnsi="Times New Roman"/>
          <w:sz w:val="28"/>
          <w:szCs w:val="28"/>
        </w:rPr>
        <w:t> </w:t>
      </w:r>
      <w:r w:rsidRPr="00281940">
        <w:rPr>
          <w:rFonts w:ascii="Times New Roman" w:hAnsi="Times New Roman"/>
          <w:sz w:val="28"/>
          <w:szCs w:val="28"/>
          <w:lang w:val="uk-UA"/>
        </w:rPr>
        <w:t>їх</w:t>
      </w:r>
      <w:r w:rsidRPr="0021053E">
        <w:rPr>
          <w:rFonts w:ascii="Times New Roman" w:hAnsi="Times New Roman"/>
          <w:sz w:val="28"/>
          <w:szCs w:val="28"/>
        </w:rPr>
        <w:t> </w:t>
      </w:r>
      <w:r w:rsidRPr="00281940">
        <w:rPr>
          <w:rFonts w:ascii="Times New Roman" w:hAnsi="Times New Roman"/>
          <w:sz w:val="28"/>
          <w:szCs w:val="28"/>
          <w:lang w:val="uk-UA"/>
        </w:rPr>
        <w:t>практичного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sz w:val="28"/>
          <w:szCs w:val="28"/>
          <w:lang w:val="uk-UA"/>
        </w:rPr>
        <w:t>застосування (у формі чату, форуму та особистих повідомлень).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</w:p>
    <w:p w:rsidR="00147A30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21053E">
        <w:rPr>
          <w:rFonts w:ascii="Times New Roman" w:hAnsi="Times New Roman"/>
          <w:sz w:val="28"/>
          <w:szCs w:val="28"/>
        </w:rPr>
        <w:t>3.4. Лекція, консультація, семінар, урок пр</w:t>
      </w:r>
      <w:r>
        <w:rPr>
          <w:rFonts w:ascii="Times New Roman" w:hAnsi="Times New Roman"/>
          <w:sz w:val="28"/>
          <w:szCs w:val="28"/>
        </w:rPr>
        <w:t>оводяться зі здобувачами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</w:rPr>
        <w:t>дистанційно у асинхронному режимі в</w:t>
      </w:r>
      <w:r>
        <w:rPr>
          <w:rFonts w:ascii="Times New Roman" w:hAnsi="Times New Roman"/>
          <w:sz w:val="28"/>
          <w:szCs w:val="28"/>
        </w:rPr>
        <w:t>ідповідно до навчального плану.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147A30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21053E">
        <w:rPr>
          <w:rFonts w:ascii="Times New Roman" w:hAnsi="Times New Roman"/>
          <w:sz w:val="28"/>
          <w:szCs w:val="28"/>
          <w:lang w:val="uk-UA"/>
        </w:rPr>
        <w:t>3.5. Отримання навчальних матеріалів, спілкування між суб’єктами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дистанційного навчання під час навчальних занять, що проводяться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  <w:lang w:val="uk-UA"/>
        </w:rPr>
        <w:t>дистанційно, забезпечується передачею відео-,</w:t>
      </w:r>
      <w:r>
        <w:rPr>
          <w:rFonts w:ascii="Times New Roman" w:hAnsi="Times New Roman"/>
          <w:sz w:val="28"/>
          <w:szCs w:val="28"/>
          <w:lang w:val="uk-UA"/>
        </w:rPr>
        <w:t xml:space="preserve"> аудіо-, графічної та текстової </w:t>
      </w:r>
      <w:r w:rsidRPr="0021053E">
        <w:rPr>
          <w:rFonts w:ascii="Times New Roman" w:hAnsi="Times New Roman"/>
          <w:sz w:val="28"/>
          <w:szCs w:val="28"/>
          <w:lang w:val="uk-UA"/>
        </w:rPr>
        <w:t>ін</w:t>
      </w:r>
      <w:r>
        <w:rPr>
          <w:rFonts w:ascii="Times New Roman" w:hAnsi="Times New Roman"/>
          <w:sz w:val="28"/>
          <w:szCs w:val="28"/>
          <w:lang w:val="uk-UA"/>
        </w:rPr>
        <w:t xml:space="preserve">формації у асинхронному режимі.                                                                    </w:t>
      </w:r>
    </w:p>
    <w:p w:rsidR="00147A30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21053E">
        <w:rPr>
          <w:rFonts w:ascii="Times New Roman" w:hAnsi="Times New Roman"/>
          <w:sz w:val="28"/>
          <w:szCs w:val="28"/>
        </w:rPr>
        <w:t>3.6. Практичне заняття, яке передбачає виконання практичних (контрольних)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</w:rPr>
        <w:t>робіт, відбувається дистанційно в асинхронному режимі.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</w:p>
    <w:p w:rsidR="00147A30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21053E">
        <w:rPr>
          <w:rFonts w:ascii="Times New Roman" w:hAnsi="Times New Roman"/>
          <w:sz w:val="28"/>
          <w:szCs w:val="28"/>
        </w:rPr>
        <w:t>3.7. Лабораторне заняття проводиться дистанційно з використанням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</w:rPr>
        <w:t>відповідних віртуальних тренажерів і лабораторій.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</w:p>
    <w:p w:rsidR="00147A30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21053E">
        <w:rPr>
          <w:rFonts w:ascii="Times New Roman" w:hAnsi="Times New Roman"/>
          <w:sz w:val="28"/>
          <w:szCs w:val="28"/>
        </w:rPr>
        <w:t>3.8. До інших видів навчальних занять при здійсненні навчального процесу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</w:rPr>
        <w:t>можуть відноситись ділові ігри, виконання п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21053E">
        <w:rPr>
          <w:rFonts w:ascii="Times New Roman" w:hAnsi="Times New Roman"/>
          <w:sz w:val="28"/>
          <w:szCs w:val="28"/>
        </w:rPr>
        <w:t>ктів у групах тощо. Ці види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</w:rPr>
        <w:t>навчальних занять можуть проводитись дистанційно в асинхронному режимі,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</w:rPr>
        <w:t>що визначається робочою програмою навчальної дисципліни.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</w:p>
    <w:p w:rsidR="00147A30" w:rsidRDefault="00147A30" w:rsidP="00A404ED">
      <w:pPr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3.9.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Створення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</w:rPr>
        <w:t>попо</w:t>
      </w:r>
      <w:r>
        <w:rPr>
          <w:rFonts w:ascii="Times New Roman" w:hAnsi="Times New Roman"/>
          <w:sz w:val="28"/>
          <w:szCs w:val="28"/>
        </w:rPr>
        <w:t>внення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інформаційних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ресурсів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</w:rPr>
        <w:t>дистанційного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здійснюється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</w:rPr>
        <w:t>учителями-предметниками 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освіти. </w:t>
      </w:r>
    </w:p>
    <w:p w:rsidR="00147A30" w:rsidRPr="00281940" w:rsidRDefault="00147A30" w:rsidP="00A404ED">
      <w:pPr>
        <w:spacing w:after="0"/>
        <w:ind w:firstLine="567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21053E">
        <w:rPr>
          <w:rFonts w:ascii="Times New Roman" w:hAnsi="Times New Roman"/>
          <w:sz w:val="28"/>
          <w:szCs w:val="28"/>
        </w:rPr>
        <w:t xml:space="preserve">4. </w:t>
      </w:r>
      <w:r w:rsidRPr="00281940">
        <w:rPr>
          <w:rFonts w:ascii="Times New Roman" w:hAnsi="Times New Roman"/>
          <w:b/>
          <w:bCs/>
          <w:sz w:val="28"/>
          <w:szCs w:val="28"/>
        </w:rPr>
        <w:t>Особливості організації освітнього процесу з</w:t>
      </w:r>
      <w:r w:rsidRPr="0028194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b/>
          <w:bCs/>
          <w:sz w:val="28"/>
          <w:szCs w:val="28"/>
        </w:rPr>
        <w:t>використанням технологій дистанційного</w:t>
      </w:r>
      <w:r w:rsidRPr="0028194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b/>
          <w:bCs/>
          <w:sz w:val="28"/>
          <w:szCs w:val="28"/>
        </w:rPr>
        <w:t>навчання</w:t>
      </w:r>
    </w:p>
    <w:p w:rsidR="00147A30" w:rsidRPr="0021053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21053E">
        <w:rPr>
          <w:rFonts w:ascii="Times New Roman" w:hAnsi="Times New Roman"/>
          <w:sz w:val="28"/>
          <w:szCs w:val="28"/>
        </w:rPr>
        <w:t>4.1. У закладі освіти   використання технологій дистанційного 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</w:rPr>
        <w:t>зорієнтоване на здобувачі освіти, що перебувають на карантині.</w:t>
      </w:r>
    </w:p>
    <w:p w:rsidR="00147A30" w:rsidRPr="0021053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21053E">
        <w:rPr>
          <w:rFonts w:ascii="Times New Roman" w:hAnsi="Times New Roman"/>
          <w:sz w:val="28"/>
          <w:szCs w:val="28"/>
        </w:rPr>
        <w:t>4.2. Технології дистанційного навчання можуть використовуватись при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</w:rPr>
        <w:t>проведенні занять через мережу Інтернет під час карантину.</w:t>
      </w:r>
    </w:p>
    <w:p w:rsidR="00147A30" w:rsidRPr="0021053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21053E">
        <w:rPr>
          <w:rFonts w:ascii="Times New Roman" w:hAnsi="Times New Roman"/>
          <w:sz w:val="28"/>
          <w:szCs w:val="28"/>
        </w:rPr>
        <w:t>4.3. Перелік предметів чи тем навчальних програм, видів навчальних занять,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</w:rPr>
        <w:t>які здійснюються за технологіями дистанційного навчання, визначаються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053E">
        <w:rPr>
          <w:rFonts w:ascii="Times New Roman" w:hAnsi="Times New Roman"/>
          <w:sz w:val="28"/>
          <w:szCs w:val="28"/>
        </w:rPr>
        <w:t>педагогічною радою закладу.</w:t>
      </w:r>
    </w:p>
    <w:p w:rsidR="00147A30" w:rsidRPr="00DE0D0B" w:rsidRDefault="00147A30" w:rsidP="00A404ED"/>
    <w:p w:rsidR="00147A30" w:rsidRPr="0056344A" w:rsidRDefault="00147A30" w:rsidP="00A404ED">
      <w:pPr>
        <w:spacing w:after="0"/>
        <w:ind w:firstLine="567"/>
        <w:outlineLvl w:val="0"/>
        <w:rPr>
          <w:rFonts w:ascii="Times New Roman" w:hAnsi="Times New Roman"/>
          <w:sz w:val="28"/>
          <w:szCs w:val="28"/>
          <w:lang w:val="uk-UA"/>
        </w:rPr>
      </w:pPr>
      <w:r w:rsidRPr="0056344A">
        <w:rPr>
          <w:rFonts w:ascii="Times New Roman" w:hAnsi="Times New Roman"/>
          <w:sz w:val="28"/>
          <w:szCs w:val="28"/>
        </w:rPr>
        <w:t xml:space="preserve">5. </w:t>
      </w:r>
      <w:r w:rsidRPr="00281940">
        <w:rPr>
          <w:rFonts w:ascii="Times New Roman" w:hAnsi="Times New Roman"/>
          <w:b/>
          <w:bCs/>
          <w:sz w:val="28"/>
          <w:szCs w:val="28"/>
        </w:rPr>
        <w:t>Забезпечення дистанційного навчання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6344A">
        <w:rPr>
          <w:rFonts w:ascii="Times New Roman" w:hAnsi="Times New Roman"/>
          <w:sz w:val="28"/>
          <w:szCs w:val="28"/>
        </w:rPr>
        <w:t>5.1. Науково-методичне забезпечення дистанційного навчання включає: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методичні (теоретичні та практичні) рекомендації щодо розроблення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використання інформаційно-комунікаційних технологій дистанційного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навчання;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змістовне, дидактичне та методичне наповнення веб-ресурсів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навчального плану/навчальної програми підготовки.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6344A">
        <w:rPr>
          <w:rFonts w:ascii="Times New Roman" w:hAnsi="Times New Roman"/>
          <w:sz w:val="28"/>
          <w:szCs w:val="28"/>
        </w:rPr>
        <w:t>5.2. Педагогічні працівники закладу повинні підвищувати свою кваліфікацію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щодо організації та володіння технологіями дистанційного навчання.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6344A">
        <w:rPr>
          <w:rFonts w:ascii="Times New Roman" w:hAnsi="Times New Roman"/>
          <w:sz w:val="28"/>
          <w:szCs w:val="28"/>
        </w:rPr>
        <w:t>5.3. Системотехнічне забезпечення дистанційного навчання включає: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апаратні засоби (персональні комп’ютери, мережеве обладнання, джерела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безперебійного живлення, сервери, обладнання для відеоконференц-зв’язку тощо), що забезпечують розроблення і використання веб-ресурсів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навчального призначення, управління навчальним процесом та необхідні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види навчальної взаємодії між суб’єктами дистанційного 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асинхронному режимі;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інформаційно-комунікаційне забезпечення із пропускною здатністю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каналів, що надає всім суб’єктам дистанційного навчання навчального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закладу цілодобовий доступ до веб-ресурсів і веб-сервісів для реалізації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навчального процесу у асинхронному режимі;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програмне забезпечення загального та спеціального призначення, яке має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бути ліцензійним або побудованим на програмних продуктах з відкритими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кодами;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веб-ресурси навчальних дисциплін (програм), що необхідні 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забезпечення дистанційного навчання, можуть містити:</w:t>
      </w:r>
    </w:p>
    <w:p w:rsidR="00147A30" w:rsidRPr="0056344A" w:rsidRDefault="00147A30" w:rsidP="00A404ED">
      <w:pPr>
        <w:spacing w:after="0"/>
        <w:ind w:left="851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методичні рекомендації щодо їх використання, послідовності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виконання завдань, особливостей контролю тощо;</w:t>
      </w:r>
    </w:p>
    <w:p w:rsidR="00147A30" w:rsidRPr="0056344A" w:rsidRDefault="00147A30" w:rsidP="00A404ED">
      <w:pPr>
        <w:spacing w:after="0"/>
        <w:ind w:left="851" w:hanging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документи планування навчального процесу (навчальні програми,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навчально-тем</w:t>
      </w:r>
      <w:r>
        <w:rPr>
          <w:rFonts w:ascii="Times New Roman" w:hAnsi="Times New Roman"/>
          <w:sz w:val="28"/>
          <w:szCs w:val="28"/>
        </w:rPr>
        <w:t>атичні плани, розклади занять);</w:t>
      </w:r>
    </w:p>
    <w:p w:rsidR="00147A30" w:rsidRPr="00DE0D0B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DE0D0B">
        <w:rPr>
          <w:rFonts w:ascii="Times New Roman" w:hAnsi="Times New Roman"/>
          <w:sz w:val="28"/>
          <w:szCs w:val="28"/>
          <w:lang w:val="uk-UA"/>
        </w:rPr>
        <w:t xml:space="preserve"> відео- та аудіозаписи лекцій, семінарів тощо;</w:t>
      </w:r>
    </w:p>
    <w:p w:rsidR="00147A30" w:rsidRPr="00DE0D0B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DE0D0B">
        <w:rPr>
          <w:rFonts w:ascii="Times New Roman" w:hAnsi="Times New Roman"/>
          <w:sz w:val="28"/>
          <w:szCs w:val="28"/>
          <w:lang w:val="uk-UA"/>
        </w:rPr>
        <w:t xml:space="preserve"> мультимедійні лекційні матеріали;</w:t>
      </w:r>
    </w:p>
    <w:p w:rsidR="00147A30" w:rsidRPr="00DE0D0B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DE0D0B">
        <w:rPr>
          <w:rFonts w:ascii="Times New Roman" w:hAnsi="Times New Roman"/>
          <w:sz w:val="28"/>
          <w:szCs w:val="28"/>
          <w:lang w:val="uk-UA"/>
        </w:rPr>
        <w:t xml:space="preserve"> термінологічні словники;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практичні завдання із методичними рекомендаціями щодо їх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виконання;</w:t>
      </w:r>
    </w:p>
    <w:p w:rsidR="00147A30" w:rsidRPr="0056344A" w:rsidRDefault="00147A30" w:rsidP="00A404ED">
      <w:pPr>
        <w:spacing w:after="0"/>
        <w:ind w:left="851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віртуальні лабораторні роботи із методичними рекомендаціями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щодо їх виконання;</w:t>
      </w:r>
    </w:p>
    <w:p w:rsidR="00147A30" w:rsidRPr="0056344A" w:rsidRDefault="00147A30" w:rsidP="00A404ED">
      <w:pPr>
        <w:spacing w:after="0"/>
        <w:ind w:left="851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віртуальні тренажери із методичними рекомендаціями щодо їх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використання;</w:t>
      </w:r>
    </w:p>
    <w:p w:rsidR="00147A30" w:rsidRPr="0056344A" w:rsidRDefault="00147A30" w:rsidP="00A404ED">
      <w:pPr>
        <w:spacing w:after="0"/>
        <w:ind w:left="851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пакети тестових завдань для проведення контрольних заходів,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тестування із автоматизованою перевіркою результатів, тестування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із перевіркою викладачем;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ділові ігри із методичними рекомендаціями щодо їх використання;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електронні бібліотеки чи посилання на них;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бібліографії;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інші ресурси навчального призначення.</w:t>
      </w:r>
    </w:p>
    <w:p w:rsidR="00147A30" w:rsidRPr="00281940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56344A">
        <w:rPr>
          <w:rFonts w:ascii="Times New Roman" w:hAnsi="Times New Roman"/>
          <w:sz w:val="28"/>
          <w:szCs w:val="28"/>
        </w:rPr>
        <w:t>Перелік веб-ресурсів навчальних дисциплін (програм), необхідних 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 xml:space="preserve">забезпечення дистанційного навчання, визначається закладом освіти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47A30" w:rsidRPr="000A203D" w:rsidRDefault="00147A30" w:rsidP="00A404ED">
      <w:pPr>
        <w:shd w:val="clear" w:color="auto" w:fill="FFFFFF"/>
        <w:rPr>
          <w:sz w:val="28"/>
          <w:szCs w:val="28"/>
          <w:lang w:val="uk-UA"/>
        </w:rPr>
      </w:pPr>
      <w:r w:rsidRPr="00281940">
        <w:rPr>
          <w:rFonts w:ascii="Times New Roman" w:hAnsi="Times New Roman"/>
          <w:sz w:val="28"/>
          <w:szCs w:val="28"/>
          <w:lang w:val="uk-UA"/>
        </w:rPr>
        <w:t>Для забезпечення дистанційного навчання здобувачів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у Поздимирському НВК </w:t>
      </w:r>
      <w:r w:rsidRPr="00281940">
        <w:rPr>
          <w:rFonts w:ascii="Times New Roman" w:hAnsi="Times New Roman"/>
          <w:sz w:val="28"/>
          <w:szCs w:val="28"/>
          <w:lang w:val="uk-UA"/>
        </w:rPr>
        <w:t xml:space="preserve">використовується сервіс </w:t>
      </w:r>
      <w:r w:rsidRPr="00281940">
        <w:rPr>
          <w:rFonts w:ascii="Times New Roman" w:hAnsi="Times New Roman"/>
          <w:bCs/>
          <w:sz w:val="28"/>
          <w:szCs w:val="28"/>
          <w:lang w:val="uk-UA"/>
        </w:rPr>
        <w:t xml:space="preserve">Google Classroom   на платформі </w:t>
      </w:r>
      <w:r w:rsidRPr="00281940">
        <w:rPr>
          <w:rFonts w:ascii="Times New Roman" w:hAnsi="Times New Roman"/>
          <w:bCs/>
          <w:sz w:val="28"/>
          <w:szCs w:val="28"/>
          <w:lang w:val="en-US"/>
        </w:rPr>
        <w:t>G</w:t>
      </w:r>
      <w:r w:rsidRPr="0028194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bCs/>
          <w:sz w:val="28"/>
          <w:szCs w:val="28"/>
          <w:lang w:val="en-US"/>
        </w:rPr>
        <w:t>Suite</w:t>
      </w:r>
      <w:r w:rsidRPr="00281940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Pr="00281940">
        <w:rPr>
          <w:rFonts w:ascii="Times New Roman" w:hAnsi="Times New Roman"/>
          <w:bCs/>
          <w:sz w:val="28"/>
          <w:szCs w:val="28"/>
          <w:lang w:val="en-US"/>
        </w:rPr>
        <w:t>Education</w:t>
      </w:r>
      <w:r w:rsidRPr="000A203D">
        <w:rPr>
          <w:b/>
          <w:bCs/>
          <w:sz w:val="28"/>
          <w:szCs w:val="28"/>
          <w:lang w:val="uk-UA"/>
        </w:rPr>
        <w:t xml:space="preserve">    </w:t>
      </w:r>
      <w:r w:rsidRPr="000A203D">
        <w:rPr>
          <w:sz w:val="28"/>
          <w:szCs w:val="28"/>
          <w:lang w:val="uk-UA"/>
        </w:rPr>
        <w:t xml:space="preserve"> </w:t>
      </w:r>
    </w:p>
    <w:p w:rsidR="00147A30" w:rsidRPr="00281940" w:rsidRDefault="00147A30" w:rsidP="00A404ED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28194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47A30" w:rsidRPr="00DF4B0A" w:rsidRDefault="00147A30" w:rsidP="00A404ED">
      <w:pPr>
        <w:spacing w:after="0"/>
        <w:ind w:firstLine="567"/>
        <w:outlineLvl w:val="0"/>
        <w:rPr>
          <w:rFonts w:ascii="Times New Roman" w:hAnsi="Times New Roman"/>
          <w:sz w:val="28"/>
          <w:szCs w:val="28"/>
          <w:lang w:val="uk-UA"/>
        </w:rPr>
      </w:pPr>
      <w:r w:rsidRPr="00430BF6"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430BF6">
        <w:rPr>
          <w:rFonts w:ascii="Times New Roman" w:hAnsi="Times New Roman"/>
          <w:b/>
          <w:bCs/>
          <w:sz w:val="28"/>
          <w:szCs w:val="28"/>
          <w:lang w:val="uk-UA"/>
        </w:rPr>
        <w:t>Функції системи дистанційного навчання</w:t>
      </w:r>
      <w:r w:rsidRPr="00281940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147A30" w:rsidRPr="000A203D" w:rsidRDefault="00147A30" w:rsidP="00A404ED">
      <w:pPr>
        <w:shd w:val="clear" w:color="auto" w:fill="FFFFFF"/>
        <w:rPr>
          <w:sz w:val="28"/>
          <w:szCs w:val="28"/>
          <w:lang w:val="uk-UA"/>
        </w:rPr>
      </w:pPr>
      <w:r w:rsidRPr="00430BF6">
        <w:rPr>
          <w:rFonts w:ascii="Times New Roman" w:hAnsi="Times New Roman"/>
          <w:sz w:val="28"/>
          <w:szCs w:val="28"/>
          <w:lang w:val="uk-UA"/>
        </w:rPr>
        <w:t>6.1 Система дистанц</w:t>
      </w:r>
      <w:r>
        <w:rPr>
          <w:rFonts w:ascii="Times New Roman" w:hAnsi="Times New Roman"/>
          <w:sz w:val="28"/>
          <w:szCs w:val="28"/>
          <w:lang w:val="uk-UA"/>
        </w:rPr>
        <w:t>ійного навчання у Поздимирському НВК</w:t>
      </w:r>
      <w:r w:rsidRPr="00430BF6">
        <w:rPr>
          <w:rFonts w:ascii="Times New Roman" w:hAnsi="Times New Roman"/>
          <w:sz w:val="28"/>
          <w:szCs w:val="28"/>
          <w:lang w:val="uk-UA"/>
        </w:rPr>
        <w:t xml:space="preserve"> здійснюється з</w:t>
      </w:r>
      <w:r>
        <w:rPr>
          <w:rFonts w:ascii="Times New Roman" w:hAnsi="Times New Roman"/>
          <w:sz w:val="28"/>
          <w:szCs w:val="28"/>
          <w:lang w:val="uk-UA"/>
        </w:rPr>
        <w:t xml:space="preserve">а допомогою </w:t>
      </w:r>
      <w:r w:rsidRPr="00281940">
        <w:rPr>
          <w:rFonts w:ascii="Times New Roman" w:hAnsi="Times New Roman"/>
          <w:sz w:val="28"/>
          <w:szCs w:val="28"/>
          <w:lang w:val="uk-UA"/>
        </w:rPr>
        <w:t>сервіс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2819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bCs/>
          <w:sz w:val="28"/>
          <w:szCs w:val="28"/>
          <w:lang w:val="uk-UA"/>
        </w:rPr>
        <w:t xml:space="preserve">Google Classroom   на платформі </w:t>
      </w:r>
      <w:r w:rsidRPr="00281940">
        <w:rPr>
          <w:rFonts w:ascii="Times New Roman" w:hAnsi="Times New Roman"/>
          <w:bCs/>
          <w:sz w:val="28"/>
          <w:szCs w:val="28"/>
          <w:lang w:val="en-US"/>
        </w:rPr>
        <w:t>G</w:t>
      </w:r>
      <w:r w:rsidRPr="0028194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bCs/>
          <w:sz w:val="28"/>
          <w:szCs w:val="28"/>
          <w:lang w:val="en-US"/>
        </w:rPr>
        <w:t>Suite</w:t>
      </w:r>
      <w:r w:rsidRPr="00281940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Pr="00281940">
        <w:rPr>
          <w:rFonts w:ascii="Times New Roman" w:hAnsi="Times New Roman"/>
          <w:bCs/>
          <w:sz w:val="28"/>
          <w:szCs w:val="28"/>
          <w:lang w:val="en-US"/>
        </w:rPr>
        <w:t>Education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0A203D">
        <w:rPr>
          <w:b/>
          <w:bCs/>
          <w:sz w:val="28"/>
          <w:szCs w:val="28"/>
          <w:lang w:val="uk-UA"/>
        </w:rPr>
        <w:t xml:space="preserve">    </w:t>
      </w:r>
      <w:r w:rsidRPr="000A203D">
        <w:rPr>
          <w:sz w:val="28"/>
          <w:szCs w:val="28"/>
          <w:lang w:val="uk-UA"/>
        </w:rPr>
        <w:t xml:space="preserve"> </w:t>
      </w:r>
    </w:p>
    <w:p w:rsidR="00147A30" w:rsidRDefault="00147A30" w:rsidP="00A404E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430BF6">
        <w:rPr>
          <w:rFonts w:ascii="Times New Roman" w:hAnsi="Times New Roman"/>
          <w:sz w:val="28"/>
          <w:szCs w:val="28"/>
          <w:lang w:val="uk-UA"/>
        </w:rPr>
        <w:t>6.2. Поточна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30BF6">
        <w:rPr>
          <w:rFonts w:ascii="Times New Roman" w:hAnsi="Times New Roman"/>
          <w:sz w:val="28"/>
          <w:szCs w:val="28"/>
          <w:lang w:val="uk-UA"/>
        </w:rPr>
        <w:t>координація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30BF6">
        <w:rPr>
          <w:rFonts w:ascii="Times New Roman" w:hAnsi="Times New Roman"/>
          <w:sz w:val="28"/>
          <w:szCs w:val="28"/>
          <w:lang w:val="uk-UA"/>
        </w:rPr>
        <w:t>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30BF6">
        <w:rPr>
          <w:rFonts w:ascii="Times New Roman" w:hAnsi="Times New Roman"/>
          <w:sz w:val="28"/>
          <w:szCs w:val="28"/>
          <w:lang w:val="uk-UA"/>
        </w:rPr>
        <w:t>учителя та здобувачів освіти щодо</w:t>
      </w:r>
      <w:r>
        <w:rPr>
          <w:rFonts w:ascii="Times New Roman" w:hAnsi="Times New Roman"/>
          <w:sz w:val="28"/>
          <w:szCs w:val="28"/>
          <w:lang w:val="uk-UA"/>
        </w:rPr>
        <w:t xml:space="preserve"> дистанційного навчання прописана  у Пам</w:t>
      </w:r>
      <w:r w:rsidRPr="00430BF6">
        <w:rPr>
          <w:rFonts w:ascii="Times New Roman" w:hAnsi="Times New Roman"/>
          <w:sz w:val="28"/>
          <w:szCs w:val="28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 xml:space="preserve">ятках  ,які розміщені у </w:t>
      </w:r>
      <w:r w:rsidRPr="00281940">
        <w:rPr>
          <w:rFonts w:ascii="Times New Roman" w:hAnsi="Times New Roman"/>
          <w:bCs/>
          <w:sz w:val="28"/>
          <w:szCs w:val="28"/>
          <w:lang w:val="uk-UA"/>
        </w:rPr>
        <w:t>Classroom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47A30" w:rsidRPr="00430BF6" w:rsidRDefault="00147A30" w:rsidP="00A404ED">
      <w:pPr>
        <w:rPr>
          <w:rFonts w:ascii="Times New Roman" w:hAnsi="Times New Roman"/>
          <w:sz w:val="28"/>
          <w:szCs w:val="28"/>
          <w:lang w:val="uk-UA"/>
        </w:rPr>
      </w:pPr>
    </w:p>
    <w:p w:rsidR="00147A30" w:rsidRPr="0056344A" w:rsidRDefault="00147A30" w:rsidP="00A404ED">
      <w:pPr>
        <w:spacing w:after="0"/>
        <w:ind w:firstLine="567"/>
        <w:outlineLvl w:val="0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695F0F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95F0F">
        <w:rPr>
          <w:rFonts w:ascii="Times New Roman" w:hAnsi="Times New Roman"/>
          <w:b/>
          <w:bCs/>
          <w:sz w:val="28"/>
          <w:szCs w:val="28"/>
          <w:lang w:val="uk-UA"/>
        </w:rPr>
        <w:t>Керування системою дистанційного навчання</w:t>
      </w:r>
      <w:r w:rsidRPr="00430BF6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147A30" w:rsidRPr="00430BF6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95F0F">
        <w:rPr>
          <w:rFonts w:ascii="Times New Roman" w:hAnsi="Times New Roman"/>
          <w:sz w:val="28"/>
          <w:szCs w:val="28"/>
          <w:lang w:val="uk-UA"/>
        </w:rPr>
        <w:t>7.1. Загальне керування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5F0F">
        <w:rPr>
          <w:rFonts w:ascii="Times New Roman" w:hAnsi="Times New Roman"/>
          <w:sz w:val="28"/>
          <w:szCs w:val="28"/>
          <w:lang w:val="uk-UA"/>
        </w:rPr>
        <w:t>системою дистанційного навчання (ДН) здійснює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5F0F">
        <w:rPr>
          <w:rFonts w:ascii="Times New Roman" w:hAnsi="Times New Roman"/>
          <w:sz w:val="28"/>
          <w:szCs w:val="28"/>
          <w:lang w:val="uk-UA"/>
        </w:rPr>
        <w:t>директор , забезпечуючи проведення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5F0F">
        <w:rPr>
          <w:rFonts w:ascii="Times New Roman" w:hAnsi="Times New Roman"/>
          <w:sz w:val="28"/>
          <w:szCs w:val="28"/>
          <w:lang w:val="uk-UA"/>
        </w:rPr>
        <w:t>заходів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5F0F">
        <w:rPr>
          <w:rFonts w:ascii="Times New Roman" w:hAnsi="Times New Roman"/>
          <w:sz w:val="28"/>
          <w:szCs w:val="28"/>
          <w:lang w:val="uk-UA"/>
        </w:rPr>
        <w:t>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5F0F">
        <w:rPr>
          <w:rFonts w:ascii="Times New Roman" w:hAnsi="Times New Roman"/>
          <w:sz w:val="28"/>
          <w:szCs w:val="28"/>
          <w:lang w:val="uk-UA"/>
        </w:rPr>
        <w:t>здійснення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5F0F">
        <w:rPr>
          <w:rFonts w:ascii="Times New Roman" w:hAnsi="Times New Roman"/>
          <w:sz w:val="28"/>
          <w:szCs w:val="28"/>
          <w:lang w:val="uk-UA"/>
        </w:rPr>
        <w:t>дистанційного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5F0F">
        <w:rPr>
          <w:rFonts w:ascii="Times New Roman" w:hAnsi="Times New Roman"/>
          <w:sz w:val="28"/>
          <w:szCs w:val="28"/>
          <w:lang w:val="uk-UA"/>
        </w:rPr>
        <w:t>навчання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147A30" w:rsidRPr="00430BF6" w:rsidRDefault="00147A30" w:rsidP="00A404E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</w:rPr>
        <w:t xml:space="preserve"> за </w:t>
      </w:r>
      <w:r>
        <w:rPr>
          <w:rFonts w:ascii="Times New Roman" w:hAnsi="Times New Roman"/>
          <w:sz w:val="28"/>
          <w:szCs w:val="28"/>
          <w:lang w:val="uk-UA"/>
        </w:rPr>
        <w:t>навчальними предметами;</w:t>
      </w:r>
    </w:p>
    <w:p w:rsidR="00147A30" w:rsidRPr="0056344A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за всіма видами освітньої діяльності; </w:t>
      </w:r>
    </w:p>
    <w:p w:rsidR="00147A30" w:rsidRPr="0056344A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технічне забезпечення </w:t>
      </w:r>
      <w:r w:rsidRPr="0056344A">
        <w:rPr>
          <w:rFonts w:ascii="Times New Roman" w:hAnsi="Times New Roman"/>
          <w:sz w:val="28"/>
          <w:szCs w:val="28"/>
        </w:rPr>
        <w:t>дистанційного навчання; </w:t>
      </w:r>
    </w:p>
    <w:p w:rsidR="00147A30" w:rsidRPr="0056344A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56344A">
        <w:rPr>
          <w:rFonts w:ascii="Times New Roman" w:hAnsi="Times New Roman"/>
          <w:sz w:val="28"/>
          <w:szCs w:val="28"/>
        </w:rPr>
        <w:t xml:space="preserve"> контроль якості та мотивацію учасників впровадження ДН в закладі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освіти.</w:t>
      </w:r>
    </w:p>
    <w:p w:rsidR="00147A30" w:rsidRPr="0056344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Оперативне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керування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здійснює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заступник директора 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навчально-</w:t>
      </w:r>
    </w:p>
    <w:p w:rsidR="00147A30" w:rsidRPr="0056344A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 w:rsidRPr="0056344A">
        <w:rPr>
          <w:rFonts w:ascii="Times New Roman" w:hAnsi="Times New Roman"/>
          <w:sz w:val="28"/>
          <w:szCs w:val="28"/>
        </w:rPr>
        <w:t>виховної роботи,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функці</w:t>
      </w:r>
      <w:r>
        <w:rPr>
          <w:rFonts w:ascii="Times New Roman" w:hAnsi="Times New Roman"/>
          <w:sz w:val="28"/>
          <w:szCs w:val="28"/>
        </w:rPr>
        <w:t>ональних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обов’язків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якого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входить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впровадження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розвиток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ДН;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методичної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підтримки дистанційного навчання.</w:t>
      </w:r>
    </w:p>
    <w:p w:rsidR="00147A30" w:rsidRDefault="00147A30" w:rsidP="00A404ED">
      <w:pPr>
        <w:spacing w:after="0"/>
        <w:ind w:firstLine="567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147A30" w:rsidRPr="00DD6584" w:rsidRDefault="00147A30" w:rsidP="00A404ED">
      <w:pPr>
        <w:spacing w:after="0"/>
        <w:ind w:firstLine="567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406E">
        <w:rPr>
          <w:rFonts w:ascii="Times New Roman" w:hAnsi="Times New Roman"/>
          <w:b/>
          <w:bCs/>
          <w:sz w:val="28"/>
          <w:szCs w:val="28"/>
        </w:rPr>
        <w:t>8.</w:t>
      </w:r>
      <w:r w:rsidRPr="0056344A">
        <w:rPr>
          <w:rFonts w:ascii="Times New Roman" w:hAnsi="Times New Roman"/>
          <w:sz w:val="28"/>
          <w:szCs w:val="28"/>
        </w:rPr>
        <w:t xml:space="preserve"> </w:t>
      </w:r>
      <w:r w:rsidRPr="00DD6584">
        <w:rPr>
          <w:rFonts w:ascii="Times New Roman" w:hAnsi="Times New Roman"/>
          <w:b/>
          <w:bCs/>
          <w:sz w:val="28"/>
          <w:szCs w:val="28"/>
        </w:rPr>
        <w:t>Алгоритм дій з використанням технологій</w:t>
      </w:r>
      <w:r w:rsidRPr="00DD658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DD6584">
        <w:rPr>
          <w:rFonts w:ascii="Times New Roman" w:hAnsi="Times New Roman"/>
          <w:b/>
          <w:bCs/>
          <w:sz w:val="28"/>
          <w:szCs w:val="28"/>
        </w:rPr>
        <w:t>дистанційного навчання під час карантину</w:t>
      </w:r>
    </w:p>
    <w:p w:rsidR="00147A30" w:rsidRPr="0056344A" w:rsidRDefault="00147A30" w:rsidP="00A404ED">
      <w:pPr>
        <w:spacing w:after="0"/>
        <w:rPr>
          <w:lang w:val="uk-UA"/>
        </w:rPr>
      </w:pPr>
    </w:p>
    <w:p w:rsidR="00147A30" w:rsidRDefault="00147A30" w:rsidP="00A404ED">
      <w:pPr>
        <w:shd w:val="clear" w:color="auto" w:fill="FFFFFF"/>
        <w:rPr>
          <w:rFonts w:ascii="Times New Roman" w:hAnsi="Times New Roman"/>
          <w:sz w:val="28"/>
          <w:szCs w:val="28"/>
          <w:lang w:val="uk-UA"/>
        </w:rPr>
      </w:pPr>
      <w:r w:rsidRPr="00DD6584">
        <w:rPr>
          <w:rFonts w:ascii="Times New Roman" w:hAnsi="Times New Roman"/>
          <w:sz w:val="28"/>
          <w:szCs w:val="28"/>
          <w:lang w:val="uk-UA"/>
        </w:rPr>
        <w:t xml:space="preserve">8.1. Класні керівники створюють групу у </w:t>
      </w:r>
      <w:r>
        <w:rPr>
          <w:rFonts w:ascii="Times New Roman" w:hAnsi="Times New Roman"/>
          <w:sz w:val="28"/>
          <w:szCs w:val="28"/>
        </w:rPr>
        <w:t>Viber</w:t>
      </w:r>
      <w:r>
        <w:rPr>
          <w:rFonts w:ascii="Times New Roman" w:hAnsi="Times New Roman"/>
          <w:sz w:val="28"/>
          <w:szCs w:val="28"/>
          <w:lang w:val="uk-UA"/>
        </w:rPr>
        <w:t xml:space="preserve"> та класи</w:t>
      </w:r>
      <w:r w:rsidRPr="00DD658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 </w:t>
      </w:r>
      <w:r w:rsidRPr="00281940">
        <w:rPr>
          <w:rFonts w:ascii="Times New Roman" w:hAnsi="Times New Roman"/>
          <w:bCs/>
          <w:sz w:val="28"/>
          <w:szCs w:val="28"/>
          <w:lang w:val="uk-UA"/>
        </w:rPr>
        <w:t xml:space="preserve">Google Classroom   на платформі </w:t>
      </w:r>
      <w:r w:rsidRPr="00281940">
        <w:rPr>
          <w:rFonts w:ascii="Times New Roman" w:hAnsi="Times New Roman"/>
          <w:bCs/>
          <w:sz w:val="28"/>
          <w:szCs w:val="28"/>
          <w:lang w:val="en-US"/>
        </w:rPr>
        <w:t>G</w:t>
      </w:r>
      <w:r w:rsidRPr="0028194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281940">
        <w:rPr>
          <w:rFonts w:ascii="Times New Roman" w:hAnsi="Times New Roman"/>
          <w:bCs/>
          <w:sz w:val="28"/>
          <w:szCs w:val="28"/>
          <w:lang w:val="en-US"/>
        </w:rPr>
        <w:t>Suite</w:t>
      </w:r>
      <w:r w:rsidRPr="00281940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Pr="00281940">
        <w:rPr>
          <w:rFonts w:ascii="Times New Roman" w:hAnsi="Times New Roman"/>
          <w:bCs/>
          <w:sz w:val="28"/>
          <w:szCs w:val="28"/>
          <w:lang w:val="en-US"/>
        </w:rPr>
        <w:t>Education</w:t>
      </w:r>
      <w:r>
        <w:rPr>
          <w:rFonts w:ascii="Times New Roman" w:hAnsi="Times New Roman"/>
          <w:bCs/>
          <w:sz w:val="28"/>
          <w:szCs w:val="28"/>
          <w:lang w:val="uk-UA"/>
        </w:rPr>
        <w:t>,приєднуючи</w:t>
      </w:r>
      <w:r w:rsidRPr="000A203D">
        <w:rPr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учнів та батьків  ;</w:t>
      </w:r>
    </w:p>
    <w:p w:rsidR="00147A30" w:rsidRDefault="00147A30" w:rsidP="00A404ED">
      <w:pPr>
        <w:shd w:val="clear" w:color="auto" w:fill="FFFFFF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8.2.Вчителі:</w:t>
      </w:r>
    </w:p>
    <w:p w:rsidR="00147A30" w:rsidRDefault="00147A30" w:rsidP="00A404ED">
      <w:pPr>
        <w:shd w:val="clear" w:color="auto" w:fill="FFFFFF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 організовують навчальні кабінети</w:t>
      </w:r>
      <w:r w:rsidRPr="00DD658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у </w:t>
      </w:r>
      <w:r w:rsidRPr="00281940">
        <w:rPr>
          <w:rFonts w:ascii="Times New Roman" w:hAnsi="Times New Roman"/>
          <w:bCs/>
          <w:sz w:val="28"/>
          <w:szCs w:val="28"/>
          <w:lang w:val="uk-UA"/>
        </w:rPr>
        <w:t xml:space="preserve">Google Classroom </w:t>
      </w:r>
      <w:r>
        <w:rPr>
          <w:rFonts w:ascii="Times New Roman" w:hAnsi="Times New Roman"/>
          <w:bCs/>
          <w:sz w:val="28"/>
          <w:szCs w:val="28"/>
          <w:lang w:val="uk-UA"/>
        </w:rPr>
        <w:t>,запрошуючи учнів відповідного класу та дирекцію щколи.</w:t>
      </w:r>
    </w:p>
    <w:p w:rsidR="00147A30" w:rsidRPr="00E22CE7" w:rsidRDefault="00147A30" w:rsidP="00A404E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56344A">
        <w:rPr>
          <w:rFonts w:ascii="Times New Roman" w:hAnsi="Times New Roman"/>
          <w:sz w:val="28"/>
          <w:szCs w:val="28"/>
        </w:rPr>
        <w:t>своєчасно здійснюють коригування тематичного планування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 xml:space="preserve">робочої навчальної програми 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56344A">
        <w:rPr>
          <w:rFonts w:ascii="Times New Roman" w:hAnsi="Times New Roman"/>
          <w:sz w:val="28"/>
          <w:szCs w:val="28"/>
        </w:rPr>
        <w:t>з метою забезпечення освоєння учнями освітніх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 xml:space="preserve"> </w:t>
      </w:r>
    </w:p>
    <w:p w:rsidR="00147A30" w:rsidRPr="00B21C15" w:rsidRDefault="00147A30" w:rsidP="00A404ED">
      <w:pPr>
        <w:shd w:val="clear" w:color="auto" w:fill="FFFFFF"/>
        <w:spacing w:line="364" w:lineRule="atLeast"/>
        <w:ind w:firstLine="709"/>
        <w:rPr>
          <w:rFonts w:ascii="Times New Roman" w:hAnsi="Times New Roman"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B21C15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затвердженого розкладу проводять уроки,зустрічі </w:t>
      </w:r>
      <w:r w:rsidRPr="00B21C15">
        <w:rPr>
          <w:rStyle w:val="docssharedwiztogglelabeledlabeltextexportlabelfreebirdformviewercomponentsquestioncheckboxlabel"/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у </w:t>
      </w:r>
      <w:r w:rsidRPr="00B21C15">
        <w:rPr>
          <w:rFonts w:ascii="Times New Roman" w:hAnsi="Times New Roman"/>
          <w:color w:val="000000"/>
          <w:sz w:val="28"/>
          <w:szCs w:val="28"/>
          <w:lang w:val="uk-UA"/>
        </w:rPr>
        <w:t xml:space="preserve"> Meet,дотримуючись санітарних вимог,зокрема 30 відсотків навчального часу, передбаченого освітньою програмою закладу освіти, забезпечується в синхронному режимі.</w:t>
      </w:r>
    </w:p>
    <w:p w:rsidR="00147A30" w:rsidRPr="00D17CF6" w:rsidRDefault="00147A30" w:rsidP="00A404E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56344A">
        <w:rPr>
          <w:rFonts w:ascii="Times New Roman" w:hAnsi="Times New Roman"/>
          <w:sz w:val="28"/>
          <w:szCs w:val="28"/>
        </w:rPr>
        <w:t>8.4. На шкільному веб - сайті створена сторінка «Дистанційне навчання», 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якій розміщується алгоритм дій дистанційного навчання під час карантину 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розкладом занять.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Це додатковий доступ до інформації, яким можуть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44A">
        <w:rPr>
          <w:rFonts w:ascii="Times New Roman" w:hAnsi="Times New Roman"/>
          <w:sz w:val="28"/>
          <w:szCs w:val="28"/>
        </w:rPr>
        <w:t>скористатися не тільки учні, а й всі учасники освітнього процесу.</w:t>
      </w:r>
    </w:p>
    <w:p w:rsidR="00147A30" w:rsidRDefault="00147A30" w:rsidP="00A404E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832C7A">
        <w:rPr>
          <w:rFonts w:ascii="Times New Roman" w:hAnsi="Times New Roman"/>
          <w:sz w:val="28"/>
          <w:szCs w:val="28"/>
        </w:rPr>
        <w:t>. Під час карантину пропонується наступний режим:</w:t>
      </w:r>
    </w:p>
    <w:p w:rsidR="00147A30" w:rsidRPr="00891164" w:rsidRDefault="00147A30" w:rsidP="00A404ED">
      <w:pPr>
        <w:spacing w:after="0"/>
        <w:ind w:firstLine="567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47A30" w:rsidRPr="00891164" w:rsidRDefault="00147A30" w:rsidP="00A404E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>Початкова ланка (1-4 класи)                     Середня ланка (5-9 класи)</w:t>
      </w:r>
    </w:p>
    <w:p w:rsidR="00147A30" w:rsidRPr="00891164" w:rsidRDefault="00147A30" w:rsidP="00A404E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>1.) 09.00-09.20                                              1.) 09.00-09.30</w:t>
      </w:r>
    </w:p>
    <w:p w:rsidR="00147A30" w:rsidRPr="00891164" w:rsidRDefault="00147A30" w:rsidP="00A404E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>09.20-09.30 перерва                                      09.30-09.40 перерва</w:t>
      </w:r>
    </w:p>
    <w:p w:rsidR="00147A30" w:rsidRPr="00891164" w:rsidRDefault="00147A30" w:rsidP="00A404E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>2.) 09.30-09.50                                               2.) 09.40-10.10</w:t>
      </w:r>
    </w:p>
    <w:p w:rsidR="00147A30" w:rsidRPr="00891164" w:rsidRDefault="00147A30" w:rsidP="00A404E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>09.50-10.00 перерва                                       10.10-10.20 перерва</w:t>
      </w:r>
    </w:p>
    <w:p w:rsidR="00147A30" w:rsidRPr="00891164" w:rsidRDefault="00147A30" w:rsidP="00A404E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>3.) 10.00-10.20                                               3.) 10.20-10.50</w:t>
      </w:r>
    </w:p>
    <w:p w:rsidR="00147A30" w:rsidRPr="00891164" w:rsidRDefault="00147A30" w:rsidP="00A404E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>10.20-10.30 перерва                                       10.50-11.00 перерва</w:t>
      </w:r>
    </w:p>
    <w:p w:rsidR="00147A30" w:rsidRPr="00891164" w:rsidRDefault="00147A30" w:rsidP="00A404E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>4.) 10.30-10.50                                                4.) 11.00-11.30</w:t>
      </w:r>
    </w:p>
    <w:p w:rsidR="00147A30" w:rsidRPr="00891164" w:rsidRDefault="00147A30" w:rsidP="00A404E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>10.50-11.00 перерва                                       11.30-11.40 перерва</w:t>
      </w:r>
    </w:p>
    <w:p w:rsidR="00147A30" w:rsidRPr="00891164" w:rsidRDefault="00147A30" w:rsidP="00A404E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>5.) 11.00-11.20                                                5.) 11.40-12.10</w:t>
      </w:r>
    </w:p>
    <w:p w:rsidR="00147A30" w:rsidRPr="00891164" w:rsidRDefault="00147A30" w:rsidP="00A404E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>11.20-11.30 перерва                                       12.10-12.20 перерва</w:t>
      </w:r>
    </w:p>
    <w:p w:rsidR="00147A30" w:rsidRPr="00891164" w:rsidRDefault="00147A30" w:rsidP="00A404E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>6.) 11.30-11.50                                                6.) 12.20-12.50</w:t>
      </w:r>
    </w:p>
    <w:p w:rsidR="00147A30" w:rsidRPr="00891164" w:rsidRDefault="00147A30" w:rsidP="00A404E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               12.50-13.00 перерва</w:t>
      </w:r>
    </w:p>
    <w:p w:rsidR="00147A30" w:rsidRPr="00891164" w:rsidRDefault="00147A30" w:rsidP="00A404ED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               7.) 13.00-13.30</w:t>
      </w:r>
    </w:p>
    <w:p w:rsidR="00147A30" w:rsidRPr="00832C7A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 w:rsidRPr="00832C7A">
        <w:rPr>
          <w:rFonts w:ascii="Times New Roman" w:hAnsi="Times New Roman"/>
          <w:sz w:val="28"/>
          <w:szCs w:val="28"/>
        </w:rPr>
        <w:t>8.7. Зас</w:t>
      </w:r>
      <w:r>
        <w:rPr>
          <w:rFonts w:ascii="Times New Roman" w:hAnsi="Times New Roman"/>
          <w:sz w:val="28"/>
          <w:szCs w:val="28"/>
        </w:rPr>
        <w:t>тупник директора</w:t>
      </w:r>
      <w:r>
        <w:rPr>
          <w:rFonts w:ascii="Times New Roman" w:hAnsi="Times New Roman"/>
          <w:sz w:val="28"/>
          <w:szCs w:val="28"/>
          <w:lang w:val="uk-UA"/>
        </w:rPr>
        <w:t xml:space="preserve"> з НВР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Михалюк Е.Т.</w:t>
      </w:r>
      <w:r w:rsidRPr="00832C7A">
        <w:rPr>
          <w:rFonts w:ascii="Times New Roman" w:hAnsi="Times New Roman"/>
          <w:sz w:val="28"/>
          <w:szCs w:val="28"/>
        </w:rPr>
        <w:t>проводить корекцію розкладу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2C7A">
        <w:rPr>
          <w:rFonts w:ascii="Times New Roman" w:hAnsi="Times New Roman"/>
          <w:sz w:val="28"/>
          <w:szCs w:val="28"/>
        </w:rPr>
        <w:t>уроків.</w:t>
      </w:r>
    </w:p>
    <w:p w:rsidR="00147A30" w:rsidRPr="00832C7A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 w:rsidRPr="00832C7A">
        <w:rPr>
          <w:rFonts w:ascii="Times New Roman" w:hAnsi="Times New Roman"/>
          <w:sz w:val="28"/>
          <w:szCs w:val="28"/>
        </w:rPr>
        <w:t>8.8. Під час запланованих канікул заняття не проводяться.</w:t>
      </w:r>
    </w:p>
    <w:p w:rsidR="00147A30" w:rsidRPr="00832C7A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 w:rsidRPr="00832C7A">
        <w:rPr>
          <w:rFonts w:ascii="Times New Roman" w:hAnsi="Times New Roman"/>
          <w:sz w:val="28"/>
          <w:szCs w:val="28"/>
        </w:rPr>
        <w:t>8.9. У</w:t>
      </w:r>
      <w:r>
        <w:rPr>
          <w:rFonts w:ascii="Times New Roman" w:hAnsi="Times New Roman"/>
          <w:sz w:val="28"/>
          <w:szCs w:val="28"/>
        </w:rPr>
        <w:t xml:space="preserve"> випадку, якщо здобувачі освіти</w:t>
      </w:r>
      <w:r w:rsidRPr="00832C7A">
        <w:rPr>
          <w:rFonts w:ascii="Times New Roman" w:hAnsi="Times New Roman"/>
          <w:sz w:val="28"/>
          <w:szCs w:val="28"/>
        </w:rPr>
        <w:t xml:space="preserve"> не забезпечені ТЗН (комп’ютер,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2C7A">
        <w:rPr>
          <w:rFonts w:ascii="Times New Roman" w:hAnsi="Times New Roman"/>
          <w:sz w:val="28"/>
          <w:szCs w:val="28"/>
        </w:rPr>
        <w:t>інтернет), вони отримують завдан</w:t>
      </w:r>
      <w:r>
        <w:rPr>
          <w:rFonts w:ascii="Times New Roman" w:hAnsi="Times New Roman"/>
          <w:sz w:val="28"/>
          <w:szCs w:val="28"/>
        </w:rPr>
        <w:t xml:space="preserve">ня через </w:t>
      </w:r>
      <w:r w:rsidRPr="00832C7A">
        <w:rPr>
          <w:rFonts w:ascii="Times New Roman" w:hAnsi="Times New Roman"/>
          <w:sz w:val="28"/>
          <w:szCs w:val="28"/>
        </w:rPr>
        <w:t xml:space="preserve"> поштову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2C7A">
        <w:rPr>
          <w:rFonts w:ascii="Times New Roman" w:hAnsi="Times New Roman"/>
          <w:sz w:val="28"/>
          <w:szCs w:val="28"/>
        </w:rPr>
        <w:t>скриньку, під відповідальність класного керівника.</w:t>
      </w:r>
    </w:p>
    <w:p w:rsidR="00147A30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8.1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832C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Всі письмові роботи (</w:t>
      </w:r>
      <w:r w:rsidRPr="00832C7A">
        <w:rPr>
          <w:rFonts w:ascii="Times New Roman" w:hAnsi="Times New Roman"/>
          <w:sz w:val="28"/>
          <w:szCs w:val="28"/>
        </w:rPr>
        <w:t xml:space="preserve"> українська, англійська мови, практичні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2C7A">
        <w:rPr>
          <w:rFonts w:ascii="Times New Roman" w:hAnsi="Times New Roman"/>
          <w:sz w:val="28"/>
          <w:szCs w:val="28"/>
        </w:rPr>
        <w:t>роботи з хімії, біології,математики) пишуться у зошиті</w:t>
      </w:r>
      <w:r>
        <w:rPr>
          <w:rFonts w:ascii="Times New Roman" w:hAnsi="Times New Roman"/>
          <w:sz w:val="28"/>
          <w:szCs w:val="28"/>
          <w:lang w:val="uk-UA"/>
        </w:rPr>
        <w:t xml:space="preserve"> або у формі документа,який зберігається на платформі у завданнях </w:t>
      </w:r>
      <w:r w:rsidRPr="00832C7A">
        <w:rPr>
          <w:rFonts w:ascii="Times New Roman" w:hAnsi="Times New Roman"/>
          <w:sz w:val="28"/>
          <w:szCs w:val="28"/>
        </w:rPr>
        <w:t xml:space="preserve">. </w:t>
      </w:r>
    </w:p>
    <w:p w:rsidR="00147A30" w:rsidRPr="00891164" w:rsidRDefault="00147A30" w:rsidP="00A404ED">
      <w:pPr>
        <w:spacing w:after="0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91164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Pr="00891164">
        <w:rPr>
          <w:rFonts w:ascii="Times New Roman" w:hAnsi="Times New Roman"/>
          <w:b/>
          <w:bCs/>
          <w:sz w:val="28"/>
          <w:szCs w:val="28"/>
        </w:rPr>
        <w:t>роводяться онлайн уроки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з усіх предметів варіативної та інваріативної частин навчального плану,</w:t>
      </w:r>
      <w:r w:rsidRPr="00591243">
        <w:rPr>
          <w:rFonts w:ascii="Times New Roman" w:hAnsi="Times New Roman"/>
          <w:sz w:val="28"/>
          <w:szCs w:val="28"/>
          <w:lang w:val="uk-UA"/>
        </w:rPr>
        <w:t>а також заняття гуртків</w:t>
      </w:r>
      <w:r w:rsidRPr="00591243">
        <w:rPr>
          <w:rFonts w:ascii="Times New Roman" w:hAnsi="Times New Roman"/>
          <w:sz w:val="28"/>
          <w:szCs w:val="28"/>
        </w:rPr>
        <w:t>.</w:t>
      </w:r>
    </w:p>
    <w:p w:rsidR="00147A30" w:rsidRPr="00832C7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832C7A">
        <w:rPr>
          <w:rFonts w:ascii="Times New Roman" w:hAnsi="Times New Roman"/>
          <w:sz w:val="28"/>
          <w:szCs w:val="28"/>
        </w:rPr>
        <w:t>. Категорично забороняється в якості роботи над домашнім завданням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2C7A">
        <w:rPr>
          <w:rFonts w:ascii="Times New Roman" w:hAnsi="Times New Roman"/>
          <w:sz w:val="28"/>
          <w:szCs w:val="28"/>
        </w:rPr>
        <w:t>задавати дітям конспектувати параграф.</w:t>
      </w:r>
    </w:p>
    <w:p w:rsidR="00147A30" w:rsidRPr="00832C7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832C7A">
        <w:rPr>
          <w:rFonts w:ascii="Times New Roman" w:hAnsi="Times New Roman"/>
          <w:sz w:val="28"/>
          <w:szCs w:val="28"/>
        </w:rPr>
        <w:t>. Учителі закладу освіти (за можливості) можуть бути в онлайн режимі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2C7A">
        <w:rPr>
          <w:rFonts w:ascii="Times New Roman" w:hAnsi="Times New Roman"/>
          <w:sz w:val="28"/>
          <w:szCs w:val="28"/>
        </w:rPr>
        <w:t>(вайбер) також. Учні, які потребують консультацій, можуть цими послугами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2C7A">
        <w:rPr>
          <w:rFonts w:ascii="Times New Roman" w:hAnsi="Times New Roman"/>
          <w:sz w:val="28"/>
          <w:szCs w:val="28"/>
        </w:rPr>
        <w:t>скористатися, зв’язавшись із педагогом через онлайн ресурси. Учителі-предметники можуть попрацювати індивідуально з тими дітьми, які цього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2C7A">
        <w:rPr>
          <w:rFonts w:ascii="Times New Roman" w:hAnsi="Times New Roman"/>
          <w:sz w:val="28"/>
          <w:szCs w:val="28"/>
        </w:rPr>
        <w:t>потребують.</w:t>
      </w:r>
    </w:p>
    <w:p w:rsidR="00147A30" w:rsidRPr="00782B3D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8.1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832C7A">
        <w:rPr>
          <w:rFonts w:ascii="Times New Roman" w:hAnsi="Times New Roman"/>
          <w:sz w:val="28"/>
          <w:szCs w:val="28"/>
        </w:rPr>
        <w:t>. Після закінчення карантин</w:t>
      </w:r>
      <w:r>
        <w:rPr>
          <w:rFonts w:ascii="Times New Roman" w:hAnsi="Times New Roman"/>
          <w:sz w:val="28"/>
          <w:szCs w:val="28"/>
        </w:rPr>
        <w:t>у кожен учитель-предметник пров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832C7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ить</w:t>
      </w:r>
    </w:p>
    <w:p w:rsidR="00147A30" w:rsidRPr="00832C7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Pr="00832C7A">
        <w:rPr>
          <w:rFonts w:ascii="Times New Roman" w:hAnsi="Times New Roman"/>
          <w:sz w:val="28"/>
          <w:szCs w:val="28"/>
        </w:rPr>
        <w:t>ва-три уроки</w:t>
      </w:r>
      <w:r>
        <w:rPr>
          <w:rFonts w:ascii="Times New Roman" w:hAnsi="Times New Roman"/>
          <w:sz w:val="28"/>
          <w:szCs w:val="28"/>
          <w:lang w:val="uk-UA"/>
        </w:rPr>
        <w:t>,на яких</w:t>
      </w:r>
      <w:r>
        <w:rPr>
          <w:rFonts w:ascii="Times New Roman" w:hAnsi="Times New Roman"/>
          <w:sz w:val="28"/>
          <w:szCs w:val="28"/>
        </w:rPr>
        <w:t xml:space="preserve"> здійсню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832C7A">
        <w:rPr>
          <w:rFonts w:ascii="Times New Roman" w:hAnsi="Times New Roman"/>
          <w:sz w:val="28"/>
          <w:szCs w:val="28"/>
        </w:rPr>
        <w:t xml:space="preserve"> корегування навчального матеріалу.</w:t>
      </w:r>
    </w:p>
    <w:p w:rsidR="00147A30" w:rsidRPr="00FC48B7" w:rsidRDefault="00147A30" w:rsidP="00A404ED">
      <w:pPr>
        <w:spacing w:after="0"/>
        <w:ind w:firstLine="567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45C65">
        <w:rPr>
          <w:rFonts w:ascii="Times New Roman" w:hAnsi="Times New Roman"/>
          <w:b/>
          <w:bCs/>
          <w:sz w:val="28"/>
          <w:szCs w:val="28"/>
        </w:rPr>
        <w:t>9</w:t>
      </w:r>
      <w:r w:rsidRPr="00FC48B7">
        <w:rPr>
          <w:rFonts w:ascii="Times New Roman" w:hAnsi="Times New Roman"/>
          <w:b/>
          <w:bCs/>
          <w:sz w:val="28"/>
          <w:szCs w:val="28"/>
        </w:rPr>
        <w:t>. Обо</w:t>
      </w:r>
      <w:r w:rsidRPr="00FC48B7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FC48B7">
        <w:rPr>
          <w:rFonts w:ascii="Times New Roman" w:hAnsi="Times New Roman"/>
          <w:b/>
          <w:bCs/>
          <w:sz w:val="28"/>
          <w:szCs w:val="28"/>
        </w:rPr>
        <w:t>’язки адміністраці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ї</w:t>
      </w:r>
      <w:r w:rsidRPr="00FC48B7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147A30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832C7A">
        <w:rPr>
          <w:rFonts w:ascii="Times New Roman" w:hAnsi="Times New Roman"/>
          <w:sz w:val="28"/>
          <w:szCs w:val="28"/>
        </w:rPr>
        <w:t xml:space="preserve">9.1. </w:t>
      </w:r>
      <w:r w:rsidRPr="00E622CE">
        <w:rPr>
          <w:rFonts w:ascii="Times New Roman" w:hAnsi="Times New Roman"/>
          <w:sz w:val="28"/>
          <w:szCs w:val="28"/>
        </w:rPr>
        <w:t>створення комфортного середовища для конструктивної взаємодії всіх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учасників освітнього процесу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ознайомлення педагогічних працівників з методичними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рекомендаціями щодо викладання предметів;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здійснення онлайн моніторингу виконання програмового матеріалу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педагогічними працівниками;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оприлюднення критеріїв, правил та процедури оцінювання навчальних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досягнень учнів з різних предметів;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контроль ведення учителями журналу обліку пропущених і замінених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уроків;</w:t>
      </w:r>
    </w:p>
    <w:p w:rsidR="00147A30" w:rsidRPr="004E7A8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контроль за дотриманням педагогічними працівниками вимог</w:t>
      </w:r>
      <w:r>
        <w:rPr>
          <w:rFonts w:ascii="Times New Roman" w:hAnsi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/>
          <w:sz w:val="28"/>
          <w:szCs w:val="28"/>
        </w:rPr>
        <w:t>б’єктивності оцін</w:t>
      </w:r>
      <w:r>
        <w:rPr>
          <w:rFonts w:ascii="Times New Roman" w:hAnsi="Times New Roman"/>
          <w:sz w:val="28"/>
          <w:szCs w:val="28"/>
          <w:lang w:val="uk-UA"/>
        </w:rPr>
        <w:t>ювання</w:t>
      </w:r>
      <w:r>
        <w:rPr>
          <w:rFonts w:ascii="Times New Roman" w:hAnsi="Times New Roman"/>
          <w:sz w:val="28"/>
          <w:szCs w:val="28"/>
        </w:rPr>
        <w:t xml:space="preserve"> навчальних досягнень учнів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аналіз дотримання вимог щодо навантаження учнів;</w:t>
      </w:r>
    </w:p>
    <w:p w:rsidR="00147A30" w:rsidRDefault="00147A30" w:rsidP="00A404ED">
      <w:pPr>
        <w:spacing w:after="0"/>
        <w:ind w:left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E622CE">
        <w:rPr>
          <w:rFonts w:ascii="Times New Roman" w:hAnsi="Times New Roman"/>
          <w:sz w:val="28"/>
          <w:szCs w:val="28"/>
        </w:rPr>
        <w:t>здійснення онлайн моніторингу проведення уроків та завдань, 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вчителі надають в Google Classroom;</w:t>
      </w:r>
    </w:p>
    <w:p w:rsidR="00147A30" w:rsidRPr="004E7A8A" w:rsidRDefault="00147A30" w:rsidP="00A404ED">
      <w:pPr>
        <w:spacing w:after="0"/>
        <w:ind w:left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E622CE">
        <w:rPr>
          <w:rFonts w:ascii="Times New Roman" w:hAnsi="Times New Roman"/>
          <w:sz w:val="28"/>
          <w:szCs w:val="28"/>
        </w:rPr>
        <w:t>моніторинг дотримання норм академічної доброчесності педагогічними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працівниками та здобувачами освіти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E622CE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- </w:t>
      </w:r>
      <w:r w:rsidRPr="00832C7A">
        <w:rPr>
          <w:rFonts w:ascii="Times New Roman" w:hAnsi="Times New Roman"/>
          <w:sz w:val="28"/>
          <w:szCs w:val="28"/>
        </w:rPr>
        <w:t>налаштування розкладу занять з урахуванням раціонального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2C7A">
        <w:rPr>
          <w:rFonts w:ascii="Times New Roman" w:hAnsi="Times New Roman"/>
          <w:sz w:val="28"/>
          <w:szCs w:val="28"/>
        </w:rPr>
        <w:t>викорис</w:t>
      </w:r>
      <w:r>
        <w:rPr>
          <w:rFonts w:ascii="Times New Roman" w:hAnsi="Times New Roman"/>
          <w:sz w:val="28"/>
          <w:szCs w:val="28"/>
        </w:rPr>
        <w:t>тання робочого часу;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фіксація заміни уроків / суміщення занять у табелі відпрацьованого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часу;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збалансування / адаптивний розподіл навантаження між різними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видами діяльності протягом дня і навчального тижня;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здійснення контролю за дотриманням вимог охорони праці, безпеки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життєдіяльності, пожежної безпеки, правилами поведінки в умовах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дистанційного навчання.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створення умов для безпечного використання мережі Інтернет,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формування навичок безпечної поведінки в інтернеті;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створення антибулінгової програми та реалізація діяльності щодо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запобігання будь-яким проявам дискримінації, булінгу в інтернеті;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створення та затвердження правил поведінки учасників освітнього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процесу під час дистанційного навчання з дотриманням етичних норм,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поваги до гідності, прав і свобод людини.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здійснення аналізу реалізації дистанційного навчання, обговорення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проблем і викликів, що виникають;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внесення коректив до розкладу навчальних занять;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розробка програми здорового способу життя під час дистанційного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навчання (гігієна, фізична активність, контроль часу, який учні проводять 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комп</w:t>
      </w:r>
      <w:r w:rsidRPr="00DE0D0B">
        <w:rPr>
          <w:rFonts w:ascii="Times New Roman" w:hAnsi="Times New Roman"/>
          <w:sz w:val="28"/>
          <w:szCs w:val="28"/>
        </w:rPr>
        <w:t>’</w:t>
      </w:r>
      <w:r w:rsidRPr="00E622CE">
        <w:rPr>
          <w:rFonts w:ascii="Times New Roman" w:hAnsi="Times New Roman"/>
          <w:sz w:val="28"/>
          <w:szCs w:val="28"/>
        </w:rPr>
        <w:t>ютером);</w:t>
      </w:r>
    </w:p>
    <w:p w:rsidR="00147A30" w:rsidRPr="00FC48B7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аналіз причин відсутності здобувачів освіти на заняттях та вжиття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відповідних заходів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FC48B7" w:rsidRDefault="00147A30" w:rsidP="00A404ED">
      <w:pPr>
        <w:outlineLvl w:val="0"/>
        <w:rPr>
          <w:rFonts w:ascii="Times New Roman" w:hAnsi="Times New Roman"/>
          <w:sz w:val="28"/>
          <w:szCs w:val="28"/>
        </w:rPr>
      </w:pPr>
      <w:r w:rsidRPr="00EE3CE9">
        <w:rPr>
          <w:rFonts w:ascii="Times New Roman" w:hAnsi="Times New Roman"/>
          <w:b/>
          <w:bCs/>
          <w:sz w:val="28"/>
          <w:szCs w:val="28"/>
          <w:lang w:val="uk-UA"/>
        </w:rPr>
        <w:t>9.2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FC48B7">
        <w:rPr>
          <w:rFonts w:ascii="Times New Roman" w:hAnsi="Times New Roman"/>
          <w:sz w:val="28"/>
          <w:szCs w:val="28"/>
        </w:rPr>
        <w:t>В разі завершення дистанційного навчання та повернення 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48B7">
        <w:rPr>
          <w:rFonts w:ascii="Times New Roman" w:hAnsi="Times New Roman"/>
          <w:sz w:val="28"/>
          <w:szCs w:val="28"/>
        </w:rPr>
        <w:t xml:space="preserve">навчальних занять у закладі освіти </w:t>
      </w:r>
    </w:p>
    <w:p w:rsidR="00147A30" w:rsidRPr="00FC48B7" w:rsidRDefault="00147A30" w:rsidP="00A404ED">
      <w:pPr>
        <w:rPr>
          <w:rFonts w:ascii="Times New Roman" w:hAnsi="Times New Roman"/>
          <w:sz w:val="28"/>
          <w:szCs w:val="28"/>
          <w:lang w:val="uk-UA"/>
        </w:rPr>
      </w:pPr>
      <w:r w:rsidRPr="00FC48B7">
        <w:rPr>
          <w:rFonts w:ascii="Times New Roman" w:hAnsi="Times New Roman"/>
          <w:sz w:val="28"/>
          <w:szCs w:val="28"/>
          <w:lang w:val="uk-UA"/>
        </w:rPr>
        <w:t>–   повідомляє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48B7">
        <w:rPr>
          <w:rFonts w:ascii="Times New Roman" w:hAnsi="Times New Roman"/>
          <w:sz w:val="28"/>
          <w:szCs w:val="28"/>
          <w:lang w:val="uk-UA"/>
        </w:rPr>
        <w:t>педагогічний колектив про закінчення дистанційного навчання та надає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48B7">
        <w:rPr>
          <w:rFonts w:ascii="Times New Roman" w:hAnsi="Times New Roman"/>
          <w:sz w:val="28"/>
          <w:szCs w:val="28"/>
          <w:lang w:val="uk-UA"/>
        </w:rPr>
        <w:t>інформацію щодо відновлення навчальних занять через закриту соціальну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48B7">
        <w:rPr>
          <w:rFonts w:ascii="Times New Roman" w:hAnsi="Times New Roman"/>
          <w:sz w:val="28"/>
          <w:szCs w:val="28"/>
          <w:lang w:val="uk-UA"/>
        </w:rPr>
        <w:t xml:space="preserve">групу в </w:t>
      </w:r>
      <w:r w:rsidRPr="00FC48B7">
        <w:rPr>
          <w:rFonts w:ascii="Times New Roman" w:hAnsi="Times New Roman"/>
          <w:sz w:val="28"/>
          <w:szCs w:val="28"/>
        </w:rPr>
        <w:t>viber</w:t>
      </w:r>
      <w:r w:rsidRPr="00FC48B7">
        <w:rPr>
          <w:rFonts w:ascii="Times New Roman" w:hAnsi="Times New Roman"/>
          <w:sz w:val="28"/>
          <w:szCs w:val="28"/>
          <w:lang w:val="uk-UA"/>
        </w:rPr>
        <w:t xml:space="preserve"> ,на сайті школи чи у «Віртуальній учительській» в </w:t>
      </w:r>
      <w:r w:rsidRPr="00FC48B7">
        <w:rPr>
          <w:rFonts w:ascii="Times New Roman" w:hAnsi="Times New Roman"/>
          <w:sz w:val="28"/>
          <w:szCs w:val="28"/>
        </w:rPr>
        <w:t>Classroom</w:t>
      </w:r>
      <w:r w:rsidRPr="00FC48B7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47A30" w:rsidRPr="00CE75B3" w:rsidRDefault="00147A30" w:rsidP="00A404E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45C65">
        <w:rPr>
          <w:rFonts w:ascii="Times New Roman" w:hAnsi="Times New Roman"/>
          <w:b/>
          <w:bCs/>
          <w:sz w:val="28"/>
          <w:szCs w:val="28"/>
        </w:rPr>
        <w:t>9.</w:t>
      </w:r>
      <w:r w:rsidRPr="00145C65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145C65">
        <w:rPr>
          <w:rFonts w:ascii="Times New Roman" w:hAnsi="Times New Roman"/>
          <w:b/>
          <w:bCs/>
          <w:sz w:val="28"/>
          <w:szCs w:val="28"/>
        </w:rPr>
        <w:t>.</w:t>
      </w:r>
      <w:r w:rsidRPr="00E622CE">
        <w:rPr>
          <w:rFonts w:ascii="Times New Roman" w:hAnsi="Times New Roman"/>
          <w:sz w:val="28"/>
          <w:szCs w:val="28"/>
        </w:rPr>
        <w:t xml:space="preserve"> </w:t>
      </w:r>
      <w:r w:rsidRPr="00FC48B7">
        <w:rPr>
          <w:rFonts w:ascii="Times New Roman" w:hAnsi="Times New Roman"/>
          <w:b/>
          <w:bCs/>
          <w:sz w:val="28"/>
          <w:szCs w:val="28"/>
        </w:rPr>
        <w:t>Система оцінювання здобувачів освіти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ознайомлення педагогічних працівників з методичними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рекомендаціями щодо викладання предметів;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здійснення онлайн моніторингу виконання програмового матеріалу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педагогічними працівниками;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оприлюднення критеріїв, правил та процедури оцінювання навчальних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досягнень учнів з різних предметів;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контроль ведення учителями журналу обліку пропущених і замінених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уроків;</w:t>
      </w:r>
    </w:p>
    <w:p w:rsidR="00147A30" w:rsidRPr="004E7A8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контроль за дотриманням педагогічними працівниками вимог</w:t>
      </w:r>
      <w:r>
        <w:rPr>
          <w:rFonts w:ascii="Times New Roman" w:hAnsi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/>
          <w:sz w:val="28"/>
          <w:szCs w:val="28"/>
        </w:rPr>
        <w:t>б’єктивності оцін</w:t>
      </w:r>
      <w:r>
        <w:rPr>
          <w:rFonts w:ascii="Times New Roman" w:hAnsi="Times New Roman"/>
          <w:sz w:val="28"/>
          <w:szCs w:val="28"/>
          <w:lang w:val="uk-UA"/>
        </w:rPr>
        <w:t>ювання</w:t>
      </w:r>
      <w:r>
        <w:rPr>
          <w:rFonts w:ascii="Times New Roman" w:hAnsi="Times New Roman"/>
          <w:sz w:val="28"/>
          <w:szCs w:val="28"/>
        </w:rPr>
        <w:t xml:space="preserve"> навчальних досягнень учнів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аналіз дотримання вимог щодо навантаження учнів;</w:t>
      </w:r>
    </w:p>
    <w:p w:rsidR="00147A30" w:rsidRDefault="00147A30" w:rsidP="00A404ED">
      <w:pPr>
        <w:spacing w:after="0"/>
        <w:ind w:left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E622CE">
        <w:rPr>
          <w:rFonts w:ascii="Times New Roman" w:hAnsi="Times New Roman"/>
          <w:sz w:val="28"/>
          <w:szCs w:val="28"/>
        </w:rPr>
        <w:t>здійснення онлайн моніторингу проведення уроків та завдань, 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вчителі надають в Google Classroom;</w:t>
      </w:r>
    </w:p>
    <w:p w:rsidR="00147A30" w:rsidRPr="004E7A8A" w:rsidRDefault="00147A30" w:rsidP="00A404ED">
      <w:pPr>
        <w:spacing w:after="0"/>
        <w:ind w:left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E622CE">
        <w:rPr>
          <w:rFonts w:ascii="Times New Roman" w:hAnsi="Times New Roman"/>
          <w:sz w:val="28"/>
          <w:szCs w:val="28"/>
        </w:rPr>
        <w:t>моніторинг дотримання норм академічної доброчесності педагогічними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працівниками та здобувачами освіти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95F0F">
        <w:rPr>
          <w:rFonts w:ascii="Times New Roman" w:hAnsi="Times New Roman"/>
          <w:sz w:val="28"/>
          <w:szCs w:val="28"/>
          <w:lang w:val="uk-UA"/>
        </w:rPr>
        <w:t>.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70797B">
        <w:rPr>
          <w:rFonts w:ascii="Times New Roman" w:hAnsi="Times New Roman"/>
          <w:b/>
          <w:bCs/>
          <w:sz w:val="28"/>
          <w:szCs w:val="28"/>
          <w:lang w:val="uk-UA"/>
        </w:rPr>
        <w:t>9.4.</w:t>
      </w:r>
      <w:r w:rsidRPr="00E622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0797B">
        <w:rPr>
          <w:rFonts w:ascii="Times New Roman" w:hAnsi="Times New Roman"/>
          <w:b/>
          <w:bCs/>
          <w:sz w:val="28"/>
          <w:szCs w:val="28"/>
          <w:lang w:val="uk-UA"/>
        </w:rPr>
        <w:t>Педагогічна діяльність педагогічних працівників закладу освіти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моніторинг своєчасного внесення змін стосовно дистанційного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навчання до календарно-тематичного плануванн</w:t>
      </w:r>
      <w:r>
        <w:rPr>
          <w:rFonts w:ascii="Times New Roman" w:hAnsi="Times New Roman"/>
          <w:sz w:val="28"/>
          <w:szCs w:val="28"/>
        </w:rPr>
        <w:t>я, аналіз результативності;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аналіз застосування освітніх технологій, спрямованих на формування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ключових компетентностей і наскрізних умінь здобувачів освіти;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аналіз використання інформаційно-комунікаційних технологій 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освітньому процесі.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>створення освітніх ресурсів 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викладання предметів та поширення власного позитивного досвіду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використання готових відеоматеріалів, електронних презентацій, методичних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розробок, веб-сайтів тощо;</w:t>
      </w:r>
    </w:p>
    <w:p w:rsidR="00147A30" w:rsidRPr="00CE75B3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аналіз участі педагогі</w:t>
      </w:r>
      <w:r>
        <w:rPr>
          <w:rFonts w:ascii="Times New Roman" w:hAnsi="Times New Roman"/>
          <w:sz w:val="28"/>
          <w:szCs w:val="28"/>
        </w:rPr>
        <w:t>чних працівників в освітніх 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E622CE">
        <w:rPr>
          <w:rFonts w:ascii="Times New Roman" w:hAnsi="Times New Roman"/>
          <w:sz w:val="28"/>
          <w:szCs w:val="28"/>
        </w:rPr>
        <w:t>ктах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інноваційній роботі (в якості освітніх експертів тощо)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створення рекомендацій щодо залучення батьків до освітнього процесу;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налагодження конструктивної комунікації педагогічних працівників із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батьками здобувачів освіти в різних формах;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анал</w:t>
      </w:r>
      <w:r>
        <w:rPr>
          <w:rFonts w:ascii="Times New Roman" w:hAnsi="Times New Roman"/>
          <w:sz w:val="28"/>
          <w:szCs w:val="28"/>
        </w:rPr>
        <w:t>із здійснення зворотного зв</w:t>
      </w:r>
      <w:r w:rsidRPr="00E622CE">
        <w:rPr>
          <w:rFonts w:ascii="Times New Roman" w:hAnsi="Times New Roman"/>
          <w:sz w:val="28"/>
          <w:szCs w:val="28"/>
        </w:rPr>
        <w:t>’язку батьків і учителів (опитування,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анкетування);</w:t>
      </w:r>
    </w:p>
    <w:p w:rsidR="00147A30" w:rsidRPr="004E7A8A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організація роботи щодо надання методичної підтримки молодим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 xml:space="preserve">педагогам 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аналіз забезпечення необхідних ресурсів для організації освітнього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процесу, у тому числі для самостійної роботи здобувачів освіти;</w:t>
      </w:r>
    </w:p>
    <w:p w:rsidR="00147A30" w:rsidRPr="006B5344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забезпечення функціонування інформаційної системи для комунікації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усіх учасників освітнього процесу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47A30" w:rsidRPr="00E622CE" w:rsidRDefault="00147A30" w:rsidP="00A404E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47A30" w:rsidRDefault="00147A30" w:rsidP="00A404ED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E622CE">
        <w:rPr>
          <w:rFonts w:ascii="Times New Roman" w:hAnsi="Times New Roman"/>
          <w:sz w:val="28"/>
          <w:szCs w:val="28"/>
        </w:rPr>
        <w:t>фіксація заміни уроків / суміщення занять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E622CE" w:rsidRDefault="00147A30" w:rsidP="00A404ED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збалансування / адаптивний розподіл навантаження між різними видами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діяльності протягом дня і навчального тижня;</w:t>
      </w:r>
    </w:p>
    <w:p w:rsidR="00147A30" w:rsidRPr="00726B1D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здійснення контролю за дотриманням вимог охорони праці, безпеки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життєдіяльності, пожежної безпеки, правилами поведінки в умовах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дис</w:t>
      </w:r>
      <w:r>
        <w:rPr>
          <w:rFonts w:ascii="Times New Roman" w:hAnsi="Times New Roman"/>
          <w:sz w:val="28"/>
          <w:szCs w:val="28"/>
        </w:rPr>
        <w:t>танційного навчання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створення умов для безпечного використання мережі Інтернет,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формування навичок безпечної поведінки в інтернеті;</w:t>
      </w:r>
    </w:p>
    <w:p w:rsidR="00147A30" w:rsidRPr="00591243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EE3CE9">
        <w:rPr>
          <w:rFonts w:ascii="Times New Roman" w:hAnsi="Times New Roman"/>
          <w:b/>
          <w:bCs/>
          <w:sz w:val="28"/>
          <w:szCs w:val="28"/>
          <w:lang w:val="uk-UA"/>
        </w:rPr>
        <w:t>–</w:t>
      </w:r>
      <w:r w:rsidRPr="00EE3C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91243">
        <w:rPr>
          <w:rFonts w:ascii="Times New Roman" w:hAnsi="Times New Roman"/>
          <w:sz w:val="28"/>
          <w:szCs w:val="28"/>
        </w:rPr>
        <w:t>створення Алгоритму діяльності учасників освітнього процесу під час</w:t>
      </w:r>
      <w:r w:rsidRPr="005912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243">
        <w:rPr>
          <w:rFonts w:ascii="Times New Roman" w:hAnsi="Times New Roman"/>
          <w:sz w:val="28"/>
          <w:szCs w:val="28"/>
        </w:rPr>
        <w:t>дистанційного навчання з дотриманням етичних норм, поваги до</w:t>
      </w:r>
      <w:r w:rsidRPr="005912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243">
        <w:rPr>
          <w:rFonts w:ascii="Times New Roman" w:hAnsi="Times New Roman"/>
          <w:sz w:val="28"/>
          <w:szCs w:val="28"/>
        </w:rPr>
        <w:t>гідності, прав і свобод людини</w:t>
      </w:r>
      <w:r w:rsidRPr="00591243"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E622CE" w:rsidRDefault="00147A30" w:rsidP="00A404ED">
      <w:pPr>
        <w:rPr>
          <w:rFonts w:ascii="Times New Roman" w:hAnsi="Times New Roman"/>
          <w:sz w:val="28"/>
          <w:szCs w:val="28"/>
        </w:rPr>
      </w:pPr>
    </w:p>
    <w:p w:rsidR="00147A30" w:rsidRPr="0070797B" w:rsidRDefault="00147A30" w:rsidP="00A404ED">
      <w:pPr>
        <w:spacing w:after="0"/>
        <w:ind w:firstLine="567"/>
        <w:outlineLvl w:val="0"/>
        <w:rPr>
          <w:b/>
          <w:bCs/>
        </w:rPr>
      </w:pPr>
      <w:r w:rsidRPr="0070797B">
        <w:rPr>
          <w:rFonts w:ascii="Times New Roman" w:hAnsi="Times New Roman"/>
          <w:b/>
          <w:bCs/>
          <w:sz w:val="28"/>
          <w:szCs w:val="28"/>
        </w:rPr>
        <w:t>10. Обов’язки вчителів</w:t>
      </w:r>
      <w:r w:rsidRPr="0070797B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147A30" w:rsidRPr="00A528CC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E622CE">
        <w:rPr>
          <w:rFonts w:ascii="Times New Roman" w:hAnsi="Times New Roman"/>
          <w:sz w:val="28"/>
          <w:szCs w:val="28"/>
        </w:rPr>
        <w:t>Система оцінювання здобувачів освіти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оприлюднення критеріїв, правил та процедури оцінювання навчальних</w:t>
      </w:r>
    </w:p>
    <w:p w:rsidR="00147A30" w:rsidRPr="00E622CE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 w:rsidRPr="00E622CE">
        <w:rPr>
          <w:rFonts w:ascii="Times New Roman" w:hAnsi="Times New Roman"/>
          <w:sz w:val="28"/>
          <w:szCs w:val="28"/>
        </w:rPr>
        <w:t>досягнень учнів з предмету;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аналіз навчальних досягнень учнів та використання результатів аналізу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для подальшого планування.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ведення журналу обліку пропущених і замінених уроків;</w:t>
      </w:r>
    </w:p>
    <w:p w:rsidR="00147A30" w:rsidRPr="00A528CC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дотримання вимог об’єктивності оцінки навчальних досягнень учнів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DE0D0B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фіксація відвідуваності та виставлення оцінок 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/>
          <w:sz w:val="28"/>
          <w:szCs w:val="28"/>
        </w:rPr>
        <w:t>журналі;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відстеження відсутніх дітей та налагодження з ними зворотного</w:t>
      </w:r>
      <w:r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E622CE">
        <w:rPr>
          <w:rFonts w:ascii="Times New Roman" w:hAnsi="Times New Roman"/>
          <w:sz w:val="28"/>
          <w:szCs w:val="28"/>
        </w:rPr>
        <w:t>в</w:t>
      </w:r>
      <w:r w:rsidRPr="00DE0D0B">
        <w:rPr>
          <w:rFonts w:ascii="Times New Roman" w:hAnsi="Times New Roman"/>
          <w:sz w:val="28"/>
          <w:szCs w:val="28"/>
        </w:rPr>
        <w:t>’</w:t>
      </w:r>
      <w:r w:rsidRPr="00E622CE">
        <w:rPr>
          <w:rFonts w:ascii="Times New Roman" w:hAnsi="Times New Roman"/>
          <w:sz w:val="28"/>
          <w:szCs w:val="28"/>
        </w:rPr>
        <w:t>язку;</w:t>
      </w:r>
    </w:p>
    <w:p w:rsidR="00147A30" w:rsidRPr="00A528CC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перегляд пошти кожного дня (у проміжок часу з 16 -00 - 17-00)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надання відповіді на листи та звернення батьків; якщо звернення надійшло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пізніше, відповід</w:t>
      </w:r>
      <w:r>
        <w:rPr>
          <w:rFonts w:ascii="Times New Roman" w:hAnsi="Times New Roman"/>
          <w:sz w:val="28"/>
          <w:szCs w:val="28"/>
        </w:rPr>
        <w:t>ь надавати наступного дня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забезпечення виконанн</w:t>
      </w:r>
      <w:r>
        <w:rPr>
          <w:rFonts w:ascii="Times New Roman" w:hAnsi="Times New Roman"/>
          <w:sz w:val="28"/>
          <w:szCs w:val="28"/>
        </w:rPr>
        <w:t>я освітньої програми та корекці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E622CE">
        <w:rPr>
          <w:rFonts w:ascii="Times New Roman" w:hAnsi="Times New Roman"/>
          <w:sz w:val="28"/>
          <w:szCs w:val="28"/>
        </w:rPr>
        <w:t xml:space="preserve"> календарно-тематичного планування, оптимізація матеріал</w:t>
      </w:r>
      <w:r>
        <w:rPr>
          <w:rFonts w:ascii="Times New Roman" w:hAnsi="Times New Roman"/>
          <w:sz w:val="28"/>
          <w:szCs w:val="28"/>
          <w:lang w:val="uk-UA"/>
        </w:rPr>
        <w:t>у,формулювання</w:t>
      </w:r>
      <w:r>
        <w:rPr>
          <w:rFonts w:ascii="Times New Roman" w:hAnsi="Times New Roman"/>
          <w:sz w:val="28"/>
          <w:szCs w:val="28"/>
        </w:rPr>
        <w:t xml:space="preserve">  очікуваних результат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E622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запланованих на період дистанційного навчання;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надання учням рекомендації щодо використання ресурсів,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послідовності виконання завдань, особливостей контролю тощо з власного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предмета;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E55FC6">
        <w:rPr>
          <w:rFonts w:ascii="Times New Roman" w:hAnsi="Times New Roman"/>
          <w:b/>
          <w:bCs/>
          <w:sz w:val="28"/>
          <w:szCs w:val="28"/>
        </w:rPr>
        <w:t>Учитель</w:t>
      </w:r>
      <w:r w:rsidRPr="00E622CE">
        <w:rPr>
          <w:rFonts w:ascii="Times New Roman" w:hAnsi="Times New Roman"/>
          <w:sz w:val="28"/>
          <w:szCs w:val="28"/>
        </w:rPr>
        <w:t>: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готує матеріали уроку з зазначенням теми, мети та змісту уроку,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електронних ресурсів для самостійного опрацювання учнями;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оцінює та добирає навчальні матеріали для учнів відповідно до цілей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>вдань</w:t>
      </w:r>
      <w:r w:rsidRPr="00E622CE">
        <w:rPr>
          <w:rFonts w:ascii="Times New Roman" w:hAnsi="Times New Roman"/>
          <w:sz w:val="28"/>
          <w:szCs w:val="28"/>
        </w:rPr>
        <w:t xml:space="preserve"> уроку, а також конкретного навчального контексту.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аналізує матеріал, запланований для вивчення на уроці, та передбачає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труднощі, з якими можуть зіткнутися учні.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обирає тип заняття та вид оцінювання, планує етапи уроку у спосіб,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який забезпечує систематичний розвиток практичних умінь 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викор</w:t>
      </w:r>
      <w:r>
        <w:rPr>
          <w:rFonts w:ascii="Times New Roman" w:hAnsi="Times New Roman"/>
          <w:sz w:val="28"/>
          <w:szCs w:val="28"/>
        </w:rPr>
        <w:t>истання їх у власній діяльності</w:t>
      </w:r>
      <w:r w:rsidRPr="00E622CE">
        <w:rPr>
          <w:rFonts w:ascii="Times New Roman" w:hAnsi="Times New Roman"/>
          <w:sz w:val="28"/>
          <w:szCs w:val="28"/>
        </w:rPr>
        <w:t>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передбачає проблеми, які можуть виникнути на уроці, та планує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способи реагування на них;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підбирає</w:t>
      </w:r>
      <w:r w:rsidRPr="00E622CE">
        <w:rPr>
          <w:rFonts w:ascii="Times New Roman" w:hAnsi="Times New Roman"/>
          <w:sz w:val="28"/>
          <w:szCs w:val="28"/>
        </w:rPr>
        <w:t xml:space="preserve"> домашнє завдання та прикріпляє додані файли до нього 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22CE">
        <w:rPr>
          <w:rFonts w:ascii="Times New Roman" w:hAnsi="Times New Roman"/>
          <w:sz w:val="28"/>
          <w:szCs w:val="28"/>
        </w:rPr>
        <w:t>вигляді текстових, фото-, відео-, аудіо- матеріалів;</w:t>
      </w:r>
    </w:p>
    <w:p w:rsidR="00147A30" w:rsidRPr="00E622CE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E622CE">
        <w:rPr>
          <w:rFonts w:ascii="Times New Roman" w:hAnsi="Times New Roman"/>
          <w:sz w:val="28"/>
          <w:szCs w:val="28"/>
        </w:rPr>
        <w:t xml:space="preserve"> планує наступні уроки, враховуючи рефлексію над попередніми.</w:t>
      </w:r>
    </w:p>
    <w:p w:rsidR="00147A30" w:rsidRDefault="00147A30" w:rsidP="00A404ED">
      <w:pPr>
        <w:spacing w:after="0"/>
      </w:pPr>
    </w:p>
    <w:p w:rsidR="00147A30" w:rsidRDefault="00147A30" w:rsidP="00A404ED">
      <w:pPr>
        <w:spacing w:after="0"/>
        <w:ind w:firstLine="567"/>
        <w:outlineLvl w:val="0"/>
        <w:rPr>
          <w:rFonts w:ascii="Times New Roman" w:hAnsi="Times New Roman"/>
          <w:sz w:val="28"/>
          <w:szCs w:val="28"/>
          <w:lang w:val="uk-UA"/>
        </w:rPr>
      </w:pPr>
      <w:r w:rsidRPr="00591243">
        <w:rPr>
          <w:rFonts w:ascii="Times New Roman" w:hAnsi="Times New Roman"/>
          <w:b/>
          <w:bCs/>
          <w:sz w:val="28"/>
          <w:szCs w:val="28"/>
        </w:rPr>
        <w:t>11</w:t>
      </w:r>
      <w:r w:rsidRPr="002615D1">
        <w:rPr>
          <w:rFonts w:ascii="Times New Roman" w:hAnsi="Times New Roman"/>
          <w:sz w:val="28"/>
          <w:szCs w:val="28"/>
        </w:rPr>
        <w:t xml:space="preserve">. </w:t>
      </w:r>
      <w:r w:rsidRPr="00E55FC6">
        <w:rPr>
          <w:rFonts w:ascii="Times New Roman" w:hAnsi="Times New Roman"/>
          <w:b/>
          <w:bCs/>
          <w:sz w:val="28"/>
          <w:szCs w:val="28"/>
        </w:rPr>
        <w:t>Обов’язки учнів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147A30" w:rsidRPr="00E55FC6" w:rsidRDefault="00147A30" w:rsidP="00A404ED">
      <w:pPr>
        <w:spacing w:after="0"/>
        <w:ind w:firstLine="5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- ознайомитись з Пам</w:t>
      </w:r>
      <w:r w:rsidRPr="00E55FC6">
        <w:rPr>
          <w:rFonts w:ascii="Times New Roman" w:hAnsi="Times New Roman"/>
          <w:sz w:val="28"/>
          <w:szCs w:val="28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>яткою для учня на час дистанційного навчання</w:t>
      </w:r>
      <w:r w:rsidRPr="00E55FC6">
        <w:rPr>
          <w:rFonts w:ascii="Times New Roman" w:hAnsi="Times New Roman"/>
          <w:sz w:val="28"/>
          <w:szCs w:val="28"/>
        </w:rPr>
        <w:t>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па</w:t>
      </w:r>
      <w:r>
        <w:rPr>
          <w:rFonts w:ascii="Times New Roman" w:hAnsi="Times New Roman"/>
          <w:sz w:val="28"/>
          <w:szCs w:val="28"/>
        </w:rPr>
        <w:t xml:space="preserve">м’ятати пароль до </w:t>
      </w:r>
      <w:r>
        <w:rPr>
          <w:rFonts w:ascii="Times New Roman" w:hAnsi="Times New Roman"/>
          <w:sz w:val="28"/>
          <w:szCs w:val="28"/>
          <w:lang w:val="uk-UA"/>
        </w:rPr>
        <w:t>особистого</w:t>
      </w:r>
      <w:r w:rsidRPr="002615D1">
        <w:rPr>
          <w:rFonts w:ascii="Times New Roman" w:hAnsi="Times New Roman"/>
          <w:sz w:val="28"/>
          <w:szCs w:val="28"/>
        </w:rPr>
        <w:t xml:space="preserve"> аккаунту;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учитися організовувати власну навчальну діяльність, відповідально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планувати свій час;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переглядати розклад уроків та слідкувати за змінами;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брати участь в онлайн-уроках, переглядати відеозаписи цих уроків 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2615D1">
        <w:rPr>
          <w:rFonts w:ascii="Times New Roman" w:hAnsi="Times New Roman"/>
          <w:sz w:val="28"/>
          <w:szCs w:val="28"/>
        </w:rPr>
        <w:t xml:space="preserve">будь-який зручний час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Pr="002615D1">
        <w:rPr>
          <w:rFonts w:ascii="Times New Roman" w:hAnsi="Times New Roman"/>
          <w:sz w:val="28"/>
          <w:szCs w:val="28"/>
        </w:rPr>
        <w:t>у разі відсу</w:t>
      </w:r>
      <w:r>
        <w:rPr>
          <w:rFonts w:ascii="Times New Roman" w:hAnsi="Times New Roman"/>
          <w:sz w:val="28"/>
          <w:szCs w:val="28"/>
        </w:rPr>
        <w:t>тності під час онлайн-уроку</w:t>
      </w:r>
      <w:r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бра</w:t>
      </w:r>
      <w:r>
        <w:rPr>
          <w:rFonts w:ascii="Times New Roman" w:hAnsi="Times New Roman"/>
          <w:sz w:val="28"/>
          <w:szCs w:val="28"/>
        </w:rPr>
        <w:t>ти участь в онлайн предметних</w:t>
      </w:r>
      <w:r>
        <w:rPr>
          <w:rFonts w:ascii="Times New Roman" w:hAnsi="Times New Roman"/>
          <w:sz w:val="28"/>
          <w:szCs w:val="28"/>
          <w:lang w:val="uk-UA"/>
        </w:rPr>
        <w:t xml:space="preserve"> олімпіадах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2615D1">
        <w:rPr>
          <w:rFonts w:ascii="Times New Roman" w:hAnsi="Times New Roman"/>
          <w:sz w:val="28"/>
          <w:szCs w:val="28"/>
        </w:rPr>
        <w:t>Лелека</w:t>
      </w:r>
      <w:r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2615D1">
        <w:rPr>
          <w:rFonts w:ascii="Times New Roman" w:hAnsi="Times New Roman"/>
          <w:sz w:val="28"/>
          <w:szCs w:val="28"/>
        </w:rPr>
        <w:t>Кенгуру</w:t>
      </w:r>
      <w:r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2615D1">
        <w:rPr>
          <w:rFonts w:ascii="Times New Roman" w:hAnsi="Times New Roman"/>
          <w:sz w:val="28"/>
          <w:szCs w:val="28"/>
        </w:rPr>
        <w:t>Соняшник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2615D1">
        <w:rPr>
          <w:rFonts w:ascii="Times New Roman" w:hAnsi="Times New Roman"/>
          <w:sz w:val="28"/>
          <w:szCs w:val="28"/>
        </w:rPr>
        <w:t>тощо) та творчих конкурсах;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дотримуватися норм і правил академічної доброчесності;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виконувати завдання у визначений учителем термін;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</w:rPr>
        <w:t xml:space="preserve"> приєднуватися 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1C15">
        <w:rPr>
          <w:rFonts w:ascii="Times New Roman" w:hAnsi="Times New Roman"/>
          <w:color w:val="000000"/>
          <w:sz w:val="28"/>
          <w:szCs w:val="28"/>
          <w:lang w:val="uk-UA"/>
        </w:rPr>
        <w:t>Meet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Viber з увімкненою камерою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вимкненим мікрофоном;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отримувати домашнє завдання та надавати онлайн відповіді, у т.ч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завантажувати файли, дотримуючись норм академічної доброчесності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(текстового, фото-, відео-, аудіо- формату);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переглядати свою успішність (оцінки та відвідуваність занять);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проходити тестування;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отримувати навчальні матеріали (які можуть зберігатися за предметами,</w:t>
      </w:r>
    </w:p>
    <w:p w:rsidR="00147A30" w:rsidRPr="002615D1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  <w:r w:rsidRPr="002615D1">
        <w:rPr>
          <w:rFonts w:ascii="Times New Roman" w:hAnsi="Times New Roman"/>
          <w:sz w:val="28"/>
          <w:szCs w:val="28"/>
        </w:rPr>
        <w:t>уроками);</w:t>
      </w:r>
    </w:p>
    <w:p w:rsidR="00147A30" w:rsidRPr="00C07EBF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сл</w:t>
      </w:r>
      <w:r>
        <w:rPr>
          <w:rFonts w:ascii="Times New Roman" w:hAnsi="Times New Roman"/>
          <w:sz w:val="28"/>
          <w:szCs w:val="28"/>
        </w:rPr>
        <w:t>ідкувати за шкільн</w:t>
      </w:r>
      <w:r>
        <w:rPr>
          <w:rFonts w:ascii="Times New Roman" w:hAnsi="Times New Roman"/>
          <w:sz w:val="28"/>
          <w:szCs w:val="28"/>
          <w:lang w:val="uk-UA"/>
        </w:rPr>
        <w:t>ими</w:t>
      </w:r>
      <w:r>
        <w:rPr>
          <w:rFonts w:ascii="Times New Roman" w:hAnsi="Times New Roman"/>
          <w:sz w:val="28"/>
          <w:szCs w:val="28"/>
        </w:rPr>
        <w:t xml:space="preserve"> новин</w:t>
      </w:r>
      <w:r>
        <w:rPr>
          <w:rFonts w:ascii="Times New Roman" w:hAnsi="Times New Roman"/>
          <w:sz w:val="28"/>
          <w:szCs w:val="28"/>
          <w:lang w:val="uk-UA"/>
        </w:rPr>
        <w:t>ами</w:t>
      </w:r>
      <w:r>
        <w:rPr>
          <w:rFonts w:ascii="Times New Roman" w:hAnsi="Times New Roman"/>
          <w:sz w:val="28"/>
          <w:szCs w:val="28"/>
        </w:rPr>
        <w:t xml:space="preserve"> та новин</w:t>
      </w:r>
      <w:r>
        <w:rPr>
          <w:rFonts w:ascii="Times New Roman" w:hAnsi="Times New Roman"/>
          <w:sz w:val="28"/>
          <w:szCs w:val="28"/>
          <w:lang w:val="uk-UA"/>
        </w:rPr>
        <w:t>ами</w:t>
      </w:r>
      <w:r w:rsidRPr="002615D1">
        <w:rPr>
          <w:rFonts w:ascii="Times New Roman" w:hAnsi="Times New Roman"/>
          <w:sz w:val="28"/>
          <w:szCs w:val="28"/>
        </w:rPr>
        <w:t xml:space="preserve"> класу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виконувати фізичні вправи протягом дня (ранкова руханка, фізкультурні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паузи під час роботи за комп’ютером, смартфоном тощо) за умови гарного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самопочуття, дотримуючись усіх вимог карантинних заходів;</w:t>
      </w:r>
    </w:p>
    <w:p w:rsidR="00147A30" w:rsidRPr="00DE0D0B" w:rsidRDefault="00147A30" w:rsidP="00A404ED">
      <w:pPr>
        <w:spacing w:after="0"/>
        <w:rPr>
          <w:rFonts w:ascii="Times New Roman" w:hAnsi="Times New Roman"/>
          <w:sz w:val="28"/>
          <w:szCs w:val="28"/>
        </w:rPr>
      </w:pPr>
    </w:p>
    <w:p w:rsidR="00147A30" w:rsidRDefault="00147A30" w:rsidP="00A404ED">
      <w:pPr>
        <w:spacing w:after="0"/>
        <w:ind w:firstLine="567"/>
        <w:outlineLvl w:val="0"/>
        <w:rPr>
          <w:rFonts w:ascii="Times New Roman" w:hAnsi="Times New Roman"/>
          <w:sz w:val="28"/>
          <w:szCs w:val="28"/>
          <w:lang w:val="uk-UA"/>
        </w:rPr>
      </w:pPr>
      <w:r w:rsidRPr="0070797B">
        <w:rPr>
          <w:rFonts w:ascii="Times New Roman" w:hAnsi="Times New Roman"/>
          <w:b/>
          <w:bCs/>
          <w:sz w:val="28"/>
          <w:szCs w:val="28"/>
        </w:rPr>
        <w:t>12.</w:t>
      </w:r>
      <w:r w:rsidRPr="002615D1">
        <w:rPr>
          <w:rFonts w:ascii="Times New Roman" w:hAnsi="Times New Roman"/>
          <w:sz w:val="28"/>
          <w:szCs w:val="28"/>
        </w:rPr>
        <w:t xml:space="preserve"> </w:t>
      </w:r>
      <w:r w:rsidRPr="0070797B">
        <w:rPr>
          <w:rFonts w:ascii="Times New Roman" w:hAnsi="Times New Roman"/>
          <w:b/>
          <w:bCs/>
          <w:sz w:val="28"/>
          <w:szCs w:val="28"/>
        </w:rPr>
        <w:t>Обов’язки батьків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147A30" w:rsidRPr="0070797B" w:rsidRDefault="00147A30" w:rsidP="00A404ED">
      <w:pPr>
        <w:spacing w:after="0"/>
        <w:ind w:firstLine="567"/>
        <w:outlineLvl w:val="0"/>
        <w:rPr>
          <w:lang w:val="uk-UA"/>
        </w:rPr>
      </w:pPr>
      <w:r>
        <w:rPr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ознайомитись з Пам</w:t>
      </w:r>
      <w:r w:rsidRPr="00E55FC6">
        <w:rPr>
          <w:rFonts w:ascii="Times New Roman" w:hAnsi="Times New Roman"/>
          <w:sz w:val="28"/>
          <w:szCs w:val="28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>яткою для батьків на час дистанційного навчання</w:t>
      </w:r>
      <w:r w:rsidRPr="00E55FC6">
        <w:rPr>
          <w:rFonts w:ascii="Times New Roman" w:hAnsi="Times New Roman"/>
          <w:sz w:val="28"/>
          <w:szCs w:val="28"/>
        </w:rPr>
        <w:t>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долучитися до освітнього процесу;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здійснювати зворотний зв’язок з класним керівником;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забезпечити дітей</w:t>
      </w:r>
      <w:r>
        <w:rPr>
          <w:rFonts w:ascii="Times New Roman" w:hAnsi="Times New Roman"/>
          <w:sz w:val="28"/>
          <w:szCs w:val="28"/>
          <w:lang w:val="uk-UA"/>
        </w:rPr>
        <w:t>(по можливостях)</w:t>
      </w:r>
      <w:r w:rsidRPr="002615D1">
        <w:rPr>
          <w:rFonts w:ascii="Times New Roman" w:hAnsi="Times New Roman"/>
          <w:sz w:val="28"/>
          <w:szCs w:val="28"/>
        </w:rPr>
        <w:t xml:space="preserve"> пристроями для дистанційного навчання, 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дають можливість приєднуватися до онлайн-уроків з веб-камерою, мікрофоном; швидкісний інтернет. комфортні умови;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приєднатися до додатку Classroom з кожного предмета в якості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опікунів;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сприяти ефективності процесу навчання: контролювати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відвідуваність уроків, своєчасне виконання завдань;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звертатись до вчителів, класни</w:t>
      </w:r>
      <w:r>
        <w:rPr>
          <w:rFonts w:ascii="Times New Roman" w:hAnsi="Times New Roman"/>
          <w:sz w:val="28"/>
          <w:szCs w:val="28"/>
        </w:rPr>
        <w:t>х керівників та адміністрації (</w:t>
      </w:r>
      <w:r w:rsidRPr="002615D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разі необхідності) у визначений час для отримання зворотного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зв’язку;</w:t>
      </w:r>
    </w:p>
    <w:p w:rsidR="00147A30" w:rsidRPr="00C07EBF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стежити за шкільн</w:t>
      </w:r>
      <w:r>
        <w:rPr>
          <w:rFonts w:ascii="Times New Roman" w:hAnsi="Times New Roman"/>
          <w:sz w:val="28"/>
          <w:szCs w:val="28"/>
        </w:rPr>
        <w:t>ими новинами та новинами класу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брати участь у батьківських </w:t>
      </w:r>
      <w:r>
        <w:rPr>
          <w:rFonts w:ascii="Times New Roman" w:hAnsi="Times New Roman"/>
          <w:sz w:val="28"/>
          <w:szCs w:val="28"/>
          <w:lang w:val="uk-UA"/>
        </w:rPr>
        <w:t>зустрічах</w:t>
      </w:r>
      <w:r w:rsidRPr="002615D1">
        <w:rPr>
          <w:rFonts w:ascii="Times New Roman" w:hAnsi="Times New Roman"/>
          <w:sz w:val="28"/>
          <w:szCs w:val="28"/>
        </w:rPr>
        <w:t xml:space="preserve"> (за запрошенням класного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керівника).</w:t>
      </w:r>
    </w:p>
    <w:p w:rsidR="00147A30" w:rsidRDefault="00147A30" w:rsidP="00A404ED"/>
    <w:p w:rsidR="00147A30" w:rsidRPr="0070797B" w:rsidRDefault="00147A30" w:rsidP="00A404ED">
      <w:pPr>
        <w:spacing w:after="0"/>
        <w:ind w:firstLine="567"/>
        <w:outlineLvl w:val="0"/>
        <w:rPr>
          <w:b/>
          <w:bCs/>
        </w:rPr>
      </w:pPr>
      <w:r w:rsidRPr="0070797B">
        <w:rPr>
          <w:rFonts w:ascii="Times New Roman" w:hAnsi="Times New Roman"/>
          <w:b/>
          <w:bCs/>
          <w:sz w:val="28"/>
          <w:szCs w:val="28"/>
        </w:rPr>
        <w:t>13. Приклади організації навчання впродовж 30 хвилин</w:t>
      </w:r>
      <w:r w:rsidRPr="0070797B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2615D1">
        <w:rPr>
          <w:rFonts w:ascii="Times New Roman" w:hAnsi="Times New Roman"/>
          <w:sz w:val="28"/>
          <w:szCs w:val="28"/>
        </w:rPr>
        <w:t>Якщо ми думаємо, що 30 хвилин – це відеоконференції, то це 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так. Ось кілька прикладів: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Учитель пропонує скрінкаст на 5 хвилин (трансляція того, 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відбувається на екрані вашого пристрою – ред.) + 25 хвилин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відповідає на запитання в режимі чату або відеоконференції.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15 хвилин відеоконференція із завданням + 15 хвилин самостійної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роботи;</w:t>
      </w:r>
    </w:p>
    <w:p w:rsidR="00147A30" w:rsidRPr="00C07EBF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10 хвилин самостійного читання уривку тексту (наприклад, параграфу),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15D1">
        <w:rPr>
          <w:rFonts w:ascii="Times New Roman" w:hAnsi="Times New Roman"/>
          <w:sz w:val="28"/>
          <w:szCs w:val="28"/>
        </w:rPr>
        <w:t>а потім 20 хвилин запитань в організованому середовищі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C07EBF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30 хвилин – аналіз теми,</w:t>
      </w:r>
      <w:r>
        <w:rPr>
          <w:rFonts w:ascii="Times New Roman" w:hAnsi="Times New Roman"/>
          <w:sz w:val="28"/>
          <w:szCs w:val="28"/>
        </w:rPr>
        <w:t xml:space="preserve"> робіт учнів у відеоконференції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C07EBF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C07EBF">
        <w:rPr>
          <w:rFonts w:ascii="Times New Roman" w:hAnsi="Times New Roman"/>
          <w:sz w:val="28"/>
          <w:szCs w:val="28"/>
          <w:lang w:val="uk-UA"/>
        </w:rPr>
        <w:t xml:space="preserve"> 8 хвилин – тематичне відео на </w:t>
      </w:r>
      <w:r w:rsidRPr="002615D1">
        <w:rPr>
          <w:rFonts w:ascii="Times New Roman" w:hAnsi="Times New Roman"/>
          <w:sz w:val="28"/>
          <w:szCs w:val="28"/>
        </w:rPr>
        <w:t>YouTube</w:t>
      </w:r>
      <w:r w:rsidRPr="00C07EBF">
        <w:rPr>
          <w:rFonts w:ascii="Times New Roman" w:hAnsi="Times New Roman"/>
          <w:sz w:val="28"/>
          <w:szCs w:val="28"/>
          <w:lang w:val="uk-UA"/>
        </w:rPr>
        <w:t xml:space="preserve"> + 22 хвилини 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07EBF">
        <w:rPr>
          <w:rFonts w:ascii="Times New Roman" w:hAnsi="Times New Roman"/>
          <w:sz w:val="28"/>
          <w:szCs w:val="28"/>
          <w:lang w:val="uk-UA"/>
        </w:rPr>
        <w:t>завдання із зворотнім зв’язком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47A30" w:rsidRPr="002615D1" w:rsidRDefault="00147A30" w:rsidP="00A404E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–</w:t>
      </w:r>
      <w:r w:rsidRPr="002615D1">
        <w:rPr>
          <w:rFonts w:ascii="Times New Roman" w:hAnsi="Times New Roman"/>
          <w:sz w:val="28"/>
          <w:szCs w:val="28"/>
        </w:rPr>
        <w:t xml:space="preserve"> Дві 10-хвилинні вправи + 10 хвилин узагальнення.</w:t>
      </w:r>
    </w:p>
    <w:sectPr w:rsidR="00147A30" w:rsidRPr="002615D1" w:rsidSect="00650E0C">
      <w:head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A30" w:rsidRDefault="00147A30" w:rsidP="000229FD">
      <w:pPr>
        <w:spacing w:after="0" w:line="240" w:lineRule="auto"/>
      </w:pPr>
      <w:r>
        <w:separator/>
      </w:r>
    </w:p>
  </w:endnote>
  <w:endnote w:type="continuationSeparator" w:id="0">
    <w:p w:rsidR="00147A30" w:rsidRDefault="00147A30" w:rsidP="0002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A30" w:rsidRDefault="00147A30" w:rsidP="000229FD">
      <w:pPr>
        <w:spacing w:after="0" w:line="240" w:lineRule="auto"/>
      </w:pPr>
      <w:r>
        <w:separator/>
      </w:r>
    </w:p>
  </w:footnote>
  <w:footnote w:type="continuationSeparator" w:id="0">
    <w:p w:rsidR="00147A30" w:rsidRDefault="00147A30" w:rsidP="0002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30" w:rsidRPr="00AE6800" w:rsidRDefault="00147A30">
    <w:pPr>
      <w:pStyle w:val="Header"/>
      <w:jc w:val="center"/>
      <w:rPr>
        <w:rFonts w:ascii="Times New Roman" w:hAnsi="Times New Roman"/>
        <w:sz w:val="24"/>
        <w:szCs w:val="24"/>
      </w:rPr>
    </w:pPr>
  </w:p>
  <w:p w:rsidR="00147A30" w:rsidRPr="000229FD" w:rsidRDefault="00147A30">
    <w:pPr>
      <w:pStyle w:val="Head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95FE6"/>
    <w:multiLevelType w:val="hybridMultilevel"/>
    <w:tmpl w:val="2962EE52"/>
    <w:lvl w:ilvl="0" w:tplc="CB3AE8EC">
      <w:start w:val="9"/>
      <w:numFmt w:val="bullet"/>
      <w:lvlText w:val="–"/>
      <w:lvlJc w:val="left"/>
      <w:pPr>
        <w:tabs>
          <w:tab w:val="num" w:pos="1362"/>
        </w:tabs>
        <w:ind w:left="1362" w:hanging="79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2DB24EEA"/>
    <w:multiLevelType w:val="hybridMultilevel"/>
    <w:tmpl w:val="4CBE966C"/>
    <w:lvl w:ilvl="0" w:tplc="3D3ED7CC">
      <w:start w:val="12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185C"/>
    <w:rsid w:val="000229FD"/>
    <w:rsid w:val="0006474A"/>
    <w:rsid w:val="00094DE6"/>
    <w:rsid w:val="000A203D"/>
    <w:rsid w:val="000D40FD"/>
    <w:rsid w:val="000F2A17"/>
    <w:rsid w:val="00145C65"/>
    <w:rsid w:val="00147A30"/>
    <w:rsid w:val="00186A0F"/>
    <w:rsid w:val="001D6C66"/>
    <w:rsid w:val="0021053E"/>
    <w:rsid w:val="002225E0"/>
    <w:rsid w:val="002615D1"/>
    <w:rsid w:val="00281940"/>
    <w:rsid w:val="002E748E"/>
    <w:rsid w:val="003B16F8"/>
    <w:rsid w:val="0041223B"/>
    <w:rsid w:val="00430BF6"/>
    <w:rsid w:val="00472D51"/>
    <w:rsid w:val="004E7A8A"/>
    <w:rsid w:val="00547F37"/>
    <w:rsid w:val="0056344A"/>
    <w:rsid w:val="00591243"/>
    <w:rsid w:val="00650E0C"/>
    <w:rsid w:val="00695F0F"/>
    <w:rsid w:val="006B5344"/>
    <w:rsid w:val="0070797B"/>
    <w:rsid w:val="00726B1D"/>
    <w:rsid w:val="00770131"/>
    <w:rsid w:val="00782B3D"/>
    <w:rsid w:val="00832C7A"/>
    <w:rsid w:val="00891164"/>
    <w:rsid w:val="008E1781"/>
    <w:rsid w:val="008F0DAC"/>
    <w:rsid w:val="00903AB4"/>
    <w:rsid w:val="009A7919"/>
    <w:rsid w:val="009B406E"/>
    <w:rsid w:val="00A404ED"/>
    <w:rsid w:val="00A528CC"/>
    <w:rsid w:val="00A86EF1"/>
    <w:rsid w:val="00AE6800"/>
    <w:rsid w:val="00B21C15"/>
    <w:rsid w:val="00B4260F"/>
    <w:rsid w:val="00B91138"/>
    <w:rsid w:val="00BA09CD"/>
    <w:rsid w:val="00BB2626"/>
    <w:rsid w:val="00BE4860"/>
    <w:rsid w:val="00C07EBF"/>
    <w:rsid w:val="00C323DA"/>
    <w:rsid w:val="00C8709E"/>
    <w:rsid w:val="00CB555A"/>
    <w:rsid w:val="00CC2699"/>
    <w:rsid w:val="00CE75B3"/>
    <w:rsid w:val="00D17CF6"/>
    <w:rsid w:val="00DD6584"/>
    <w:rsid w:val="00DE0D0B"/>
    <w:rsid w:val="00DF185C"/>
    <w:rsid w:val="00DF39E2"/>
    <w:rsid w:val="00DF4B0A"/>
    <w:rsid w:val="00E22CE7"/>
    <w:rsid w:val="00E51A43"/>
    <w:rsid w:val="00E55FC6"/>
    <w:rsid w:val="00E622CE"/>
    <w:rsid w:val="00E70D94"/>
    <w:rsid w:val="00EE3CE9"/>
    <w:rsid w:val="00F03159"/>
    <w:rsid w:val="00F14329"/>
    <w:rsid w:val="00FB1852"/>
    <w:rsid w:val="00FC48B7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2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229F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2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229F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E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4860"/>
    <w:rPr>
      <w:rFonts w:ascii="Tahoma" w:hAnsi="Tahoma"/>
      <w:sz w:val="16"/>
    </w:rPr>
  </w:style>
  <w:style w:type="paragraph" w:styleId="DocumentMap">
    <w:name w:val="Document Map"/>
    <w:basedOn w:val="Normal"/>
    <w:link w:val="DocumentMapChar"/>
    <w:uiPriority w:val="99"/>
    <w:semiHidden/>
    <w:rsid w:val="002E748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/>
      <w:sz w:val="2"/>
      <w:lang w:val="x-none" w:eastAsia="en-US"/>
    </w:rPr>
  </w:style>
  <w:style w:type="character" w:customStyle="1" w:styleId="Bodytext">
    <w:name w:val="Body text_"/>
    <w:link w:val="3"/>
    <w:uiPriority w:val="99"/>
    <w:locked/>
    <w:rsid w:val="002E748E"/>
    <w:rPr>
      <w:sz w:val="27"/>
      <w:shd w:val="clear" w:color="auto" w:fill="FFFFFF"/>
    </w:rPr>
  </w:style>
  <w:style w:type="paragraph" w:customStyle="1" w:styleId="3">
    <w:name w:val="Основний текст3"/>
    <w:basedOn w:val="Normal"/>
    <w:link w:val="Bodytext"/>
    <w:uiPriority w:val="99"/>
    <w:rsid w:val="002E748E"/>
    <w:pPr>
      <w:shd w:val="clear" w:color="auto" w:fill="FFFFFF"/>
      <w:spacing w:before="60" w:after="0" w:line="317" w:lineRule="exact"/>
      <w:ind w:hanging="480"/>
      <w:jc w:val="both"/>
    </w:pPr>
    <w:rPr>
      <w:rFonts w:ascii="Times New Roman" w:hAnsi="Times New Roman"/>
      <w:noProof/>
      <w:sz w:val="27"/>
      <w:szCs w:val="20"/>
      <w:shd w:val="clear" w:color="auto" w:fill="FFFFFF"/>
      <w:lang w:eastAsia="ru-RU" w:bidi="he-IL"/>
    </w:rPr>
  </w:style>
  <w:style w:type="character" w:customStyle="1" w:styleId="docssharedwiztogglelabeledlabeltextexportlabelfreebirdformviewercomponentsquestioncheckboxlabel">
    <w:name w:val="docssharedwiztogglelabeledlabeltext exportlabel freebirdformviewercomponentsquestioncheckboxlabel"/>
    <w:uiPriority w:val="99"/>
    <w:rsid w:val="00094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263</TotalTime>
  <Pages>15</Pages>
  <Words>3992</Words>
  <Characters>22758</Characters>
  <Application>Microsoft Office Word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23</cp:revision>
  <cp:lastPrinted>2021-01-12T11:33:00Z</cp:lastPrinted>
  <dcterms:created xsi:type="dcterms:W3CDTF">2021-01-12T09:54:00Z</dcterms:created>
  <dcterms:modified xsi:type="dcterms:W3CDTF">2021-09-18T16:01:00Z</dcterms:modified>
</cp:coreProperties>
</file>