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B3" w:rsidRDefault="00D04DB3" w:rsidP="00622A5B">
      <w:pPr>
        <w:tabs>
          <w:tab w:val="left" w:pos="6237"/>
        </w:tabs>
        <w:jc w:val="right"/>
      </w:pPr>
      <w:r>
        <w:t xml:space="preserve">               ЗАТВЕРДЖЕНО</w:t>
      </w:r>
      <w:r>
        <w:br/>
        <w:t xml:space="preserve">Протокол засідання атестаційної </w:t>
      </w:r>
      <w:r>
        <w:br/>
        <w:t>комісії БДЮТШ 08</w:t>
      </w:r>
      <w:r w:rsidRPr="00917665">
        <w:t>.10.</w:t>
      </w:r>
      <w:r>
        <w:t>2025</w:t>
      </w:r>
      <w:r w:rsidRPr="006657D8">
        <w:t xml:space="preserve"> </w:t>
      </w:r>
      <w:r>
        <w:t xml:space="preserve"> № 1</w:t>
      </w:r>
    </w:p>
    <w:p w:rsidR="00D04DB3" w:rsidRPr="00206944" w:rsidRDefault="00D04DB3" w:rsidP="00206944">
      <w:pPr>
        <w:tabs>
          <w:tab w:val="left" w:pos="6237"/>
        </w:tabs>
        <w:jc w:val="center"/>
      </w:pPr>
      <w:r w:rsidRPr="00206944">
        <w:t xml:space="preserve">Список </w:t>
      </w:r>
    </w:p>
    <w:p w:rsidR="00D04DB3" w:rsidRPr="00206944" w:rsidRDefault="00D04DB3" w:rsidP="00206944">
      <w:pPr>
        <w:tabs>
          <w:tab w:val="left" w:pos="6237"/>
        </w:tabs>
        <w:jc w:val="center"/>
      </w:pPr>
      <w:r w:rsidRPr="00206944">
        <w:t xml:space="preserve">педагогічних працівників Будинку дитячої </w:t>
      </w:r>
    </w:p>
    <w:p w:rsidR="00D04DB3" w:rsidRPr="00206944" w:rsidRDefault="00D04DB3" w:rsidP="00206944">
      <w:pPr>
        <w:tabs>
          <w:tab w:val="left" w:pos="6237"/>
        </w:tabs>
        <w:jc w:val="center"/>
      </w:pPr>
      <w:r w:rsidRPr="00206944">
        <w:t>та юнацької творчості м.</w:t>
      </w:r>
      <w:r>
        <w:t>Шептицький</w:t>
      </w:r>
      <w:r w:rsidRPr="00206944">
        <w:t xml:space="preserve">, </w:t>
      </w:r>
    </w:p>
    <w:p w:rsidR="00D04DB3" w:rsidRPr="00BB6650" w:rsidRDefault="00D04DB3" w:rsidP="00BB6650">
      <w:pPr>
        <w:tabs>
          <w:tab w:val="left" w:pos="6237"/>
        </w:tabs>
        <w:jc w:val="center"/>
      </w:pPr>
      <w:r w:rsidRPr="00206944">
        <w:t>які підлягають черговій атестації  у 20</w:t>
      </w:r>
      <w:r>
        <w:rPr>
          <w:lang w:val="ru-RU"/>
        </w:rPr>
        <w:t>25</w:t>
      </w:r>
      <w:r w:rsidRPr="00206944">
        <w:t>-20</w:t>
      </w:r>
      <w:r>
        <w:rPr>
          <w:lang w:val="ru-RU"/>
        </w:rPr>
        <w:t>26</w:t>
      </w:r>
      <w:r w:rsidRPr="00206944">
        <w:t xml:space="preserve"> н.р.</w:t>
      </w:r>
    </w:p>
    <w:p w:rsidR="00D04DB3" w:rsidRPr="000B5D07" w:rsidRDefault="00D04DB3" w:rsidP="000B5D07">
      <w:pPr>
        <w:rPr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1204"/>
        <w:gridCol w:w="1018"/>
        <w:gridCol w:w="1080"/>
        <w:gridCol w:w="1260"/>
        <w:gridCol w:w="2340"/>
        <w:gridCol w:w="720"/>
        <w:gridCol w:w="2340"/>
        <w:gridCol w:w="720"/>
        <w:gridCol w:w="720"/>
        <w:gridCol w:w="720"/>
        <w:gridCol w:w="720"/>
        <w:gridCol w:w="1260"/>
        <w:gridCol w:w="1260"/>
      </w:tblGrid>
      <w:tr w:rsidR="00D04DB3" w:rsidTr="00933225">
        <w:tc>
          <w:tcPr>
            <w:tcW w:w="406" w:type="dxa"/>
            <w:vMerge w:val="restart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№ з/п</w:t>
            </w:r>
          </w:p>
        </w:tc>
        <w:tc>
          <w:tcPr>
            <w:tcW w:w="1204" w:type="dxa"/>
            <w:vMerge w:val="restart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ПІБ</w:t>
            </w:r>
          </w:p>
        </w:tc>
        <w:tc>
          <w:tcPr>
            <w:tcW w:w="1018" w:type="dxa"/>
            <w:vMerge w:val="restart"/>
          </w:tcPr>
          <w:p w:rsidR="00D04DB3" w:rsidRPr="002F482B" w:rsidRDefault="00D04DB3" w:rsidP="002F482B">
            <w:pPr>
              <w:ind w:righ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Посада, яку займає</w:t>
            </w:r>
          </w:p>
        </w:tc>
        <w:tc>
          <w:tcPr>
            <w:tcW w:w="1080" w:type="dxa"/>
            <w:vMerge w:val="restart"/>
          </w:tcPr>
          <w:p w:rsidR="00D04DB3" w:rsidRPr="002F482B" w:rsidRDefault="00D04DB3" w:rsidP="002F482B">
            <w:pPr>
              <w:ind w:righ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 xml:space="preserve"> Предмет, який викладає</w:t>
            </w:r>
          </w:p>
        </w:tc>
        <w:tc>
          <w:tcPr>
            <w:tcW w:w="1260" w:type="dxa"/>
            <w:vMerge w:val="restart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Посада (предмет) з якого атестується</w:t>
            </w:r>
          </w:p>
        </w:tc>
        <w:tc>
          <w:tcPr>
            <w:tcW w:w="3060" w:type="dxa"/>
            <w:gridSpan w:val="2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Освіта</w:t>
            </w:r>
          </w:p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Курси підвищення кваліфікації</w:t>
            </w:r>
          </w:p>
          <w:p w:rsidR="00D04DB3" w:rsidRPr="002F482B" w:rsidRDefault="00D04DB3" w:rsidP="000B5D07">
            <w:pPr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(дата, кількість годин)</w:t>
            </w:r>
          </w:p>
        </w:tc>
        <w:tc>
          <w:tcPr>
            <w:tcW w:w="2160" w:type="dxa"/>
            <w:gridSpan w:val="3"/>
          </w:tcPr>
          <w:p w:rsidR="00D04DB3" w:rsidRPr="002F482B" w:rsidRDefault="00D04DB3" w:rsidP="002F482B">
            <w:pPr>
              <w:jc w:val="center"/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Стаж</w:t>
            </w:r>
          </w:p>
        </w:tc>
        <w:tc>
          <w:tcPr>
            <w:tcW w:w="720" w:type="dxa"/>
            <w:vMerge w:val="restart"/>
          </w:tcPr>
          <w:p w:rsidR="00D04DB3" w:rsidRPr="002F482B" w:rsidRDefault="00D04DB3" w:rsidP="000B5D07">
            <w:pPr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Дата попередньої атестації</w:t>
            </w:r>
          </w:p>
        </w:tc>
        <w:tc>
          <w:tcPr>
            <w:tcW w:w="1260" w:type="dxa"/>
            <w:vMerge w:val="restart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Кваліфікаційна категорія, педагогічне звання, що має педагогічний працівник</w:t>
            </w:r>
          </w:p>
        </w:tc>
        <w:tc>
          <w:tcPr>
            <w:tcW w:w="1260" w:type="dxa"/>
            <w:vMerge w:val="restart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 xml:space="preserve">Кваліфікаційна категорія, педагогічне звання, на які претендує </w:t>
            </w:r>
          </w:p>
        </w:tc>
      </w:tr>
      <w:tr w:rsidR="00D04DB3" w:rsidTr="00933225">
        <w:tc>
          <w:tcPr>
            <w:tcW w:w="406" w:type="dxa"/>
            <w:vMerge/>
            <w:vAlign w:val="center"/>
          </w:tcPr>
          <w:p w:rsidR="00D04DB3" w:rsidRPr="002F482B" w:rsidRDefault="00D04DB3" w:rsidP="000B5D0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:rsidR="00D04DB3" w:rsidRPr="002F482B" w:rsidRDefault="00D04DB3" w:rsidP="000B5D0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D04DB3" w:rsidRPr="002F482B" w:rsidRDefault="00D04DB3" w:rsidP="000B5D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D04DB3" w:rsidRPr="002F482B" w:rsidRDefault="00D04DB3" w:rsidP="000B5D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D04DB3" w:rsidRPr="002F482B" w:rsidRDefault="00D04DB3" w:rsidP="000B5D0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Назва ЗВО, серія, номер диплому, рік закінчення</w:t>
            </w:r>
          </w:p>
        </w:tc>
        <w:tc>
          <w:tcPr>
            <w:tcW w:w="720" w:type="dxa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Освітньо-кваліфікаційний рівень</w:t>
            </w:r>
          </w:p>
        </w:tc>
        <w:tc>
          <w:tcPr>
            <w:tcW w:w="2340" w:type="dxa"/>
            <w:vMerge/>
          </w:tcPr>
          <w:p w:rsidR="00D04DB3" w:rsidRPr="002F482B" w:rsidRDefault="00D04DB3" w:rsidP="000B5D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D04DB3" w:rsidRPr="002F482B" w:rsidRDefault="00D04DB3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Загальний</w:t>
            </w:r>
          </w:p>
        </w:tc>
        <w:tc>
          <w:tcPr>
            <w:tcW w:w="720" w:type="dxa"/>
            <w:vAlign w:val="center"/>
          </w:tcPr>
          <w:p w:rsidR="00D04DB3" w:rsidRPr="002F482B" w:rsidRDefault="00D04DB3" w:rsidP="000B5D07">
            <w:pPr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На займаній посаді</w:t>
            </w:r>
          </w:p>
        </w:tc>
        <w:tc>
          <w:tcPr>
            <w:tcW w:w="720" w:type="dxa"/>
          </w:tcPr>
          <w:p w:rsidR="00D04DB3" w:rsidRPr="002F482B" w:rsidRDefault="00D04DB3" w:rsidP="002F482B">
            <w:pPr>
              <w:ind w:lef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За спеціальністю</w:t>
            </w:r>
          </w:p>
        </w:tc>
        <w:tc>
          <w:tcPr>
            <w:tcW w:w="720" w:type="dxa"/>
            <w:vMerge/>
          </w:tcPr>
          <w:p w:rsidR="00D04DB3" w:rsidRPr="002F482B" w:rsidRDefault="00D04DB3" w:rsidP="000B5D0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4DB3" w:rsidRPr="002F482B" w:rsidRDefault="00D04DB3" w:rsidP="000B5D0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4DB3" w:rsidRPr="002F482B" w:rsidRDefault="00D04DB3" w:rsidP="000B5D07">
            <w:pPr>
              <w:rPr>
                <w:sz w:val="16"/>
                <w:szCs w:val="16"/>
              </w:rPr>
            </w:pPr>
          </w:p>
        </w:tc>
      </w:tr>
      <w:tr w:rsidR="00D04DB3" w:rsidTr="00933225">
        <w:tc>
          <w:tcPr>
            <w:tcW w:w="406" w:type="dxa"/>
          </w:tcPr>
          <w:p w:rsidR="00D04DB3" w:rsidRDefault="00D04DB3" w:rsidP="002F482B">
            <w:pPr>
              <w:tabs>
                <w:tab w:val="left" w:pos="6237"/>
              </w:tabs>
              <w:jc w:val="both"/>
            </w:pPr>
            <w:r>
              <w:t>1.</w:t>
            </w:r>
          </w:p>
        </w:tc>
        <w:tc>
          <w:tcPr>
            <w:tcW w:w="1204" w:type="dxa"/>
          </w:tcPr>
          <w:p w:rsidR="00D04DB3" w:rsidRPr="002F482B" w:rsidRDefault="00D04DB3" w:rsidP="002932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Рудиш</w:t>
            </w:r>
          </w:p>
          <w:p w:rsidR="00D04DB3" w:rsidRPr="002F482B" w:rsidRDefault="00D04DB3" w:rsidP="002932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Ольга</w:t>
            </w:r>
          </w:p>
          <w:p w:rsidR="00D04DB3" w:rsidRPr="002F482B" w:rsidRDefault="00D04DB3" w:rsidP="002932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Георгіївна</w:t>
            </w:r>
          </w:p>
        </w:tc>
        <w:tc>
          <w:tcPr>
            <w:tcW w:w="1018" w:type="dxa"/>
          </w:tcPr>
          <w:p w:rsidR="00D04DB3" w:rsidRPr="002F482B" w:rsidRDefault="00D04DB3" w:rsidP="00293279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Заступник директора з НВР</w:t>
            </w:r>
            <w:r w:rsidRPr="002F48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D04DB3" w:rsidRPr="002F482B" w:rsidRDefault="00D04DB3" w:rsidP="0065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04DB3" w:rsidRPr="002F482B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Заступник директора з НВР</w:t>
            </w:r>
          </w:p>
        </w:tc>
        <w:tc>
          <w:tcPr>
            <w:tcW w:w="2340" w:type="dxa"/>
          </w:tcPr>
          <w:p w:rsidR="00D04DB3" w:rsidRPr="002F482B" w:rsidRDefault="00D04DB3" w:rsidP="00293279">
            <w:pPr>
              <w:rPr>
                <w:sz w:val="20"/>
                <w:szCs w:val="20"/>
                <w:lang w:eastAsia="ru-RU"/>
              </w:rPr>
            </w:pPr>
            <w:r w:rsidRPr="002F482B">
              <w:rPr>
                <w:sz w:val="20"/>
                <w:szCs w:val="20"/>
              </w:rPr>
              <w:t>Дрогобицький державний педагогічний інститут ім.І.Я.Франка,</w:t>
            </w:r>
            <w:r>
              <w:rPr>
                <w:sz w:val="20"/>
                <w:szCs w:val="20"/>
              </w:rPr>
              <w:t xml:space="preserve"> КВ № 800874,</w:t>
            </w:r>
            <w:r w:rsidRPr="002F482B">
              <w:rPr>
                <w:sz w:val="20"/>
                <w:szCs w:val="20"/>
              </w:rPr>
              <w:t xml:space="preserve"> 1984</w:t>
            </w:r>
          </w:p>
        </w:tc>
        <w:tc>
          <w:tcPr>
            <w:tcW w:w="720" w:type="dxa"/>
          </w:tcPr>
          <w:p w:rsidR="00D04DB3" w:rsidRPr="002F482B" w:rsidRDefault="00D04DB3" w:rsidP="00293279">
            <w:pPr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D04DB3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06-19.06.2021–30 год;</w:t>
            </w:r>
          </w:p>
          <w:p w:rsidR="00D04DB3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26.10-29.10.2021- 8 год;</w:t>
            </w:r>
          </w:p>
          <w:p w:rsidR="00D04DB3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31.05-10.06.2022-30 год;</w:t>
            </w:r>
          </w:p>
          <w:p w:rsidR="00D04DB3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02.11-23.11.2022-30 год;</w:t>
            </w:r>
          </w:p>
          <w:p w:rsidR="00D04DB3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04.12-07.12.2023–30 год;</w:t>
            </w:r>
          </w:p>
          <w:p w:rsidR="00D04DB3" w:rsidRPr="002F482B" w:rsidRDefault="00D04DB3" w:rsidP="00293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22.02-24.10.2024- 30 год</w:t>
            </w:r>
          </w:p>
        </w:tc>
        <w:tc>
          <w:tcPr>
            <w:tcW w:w="720" w:type="dxa"/>
          </w:tcPr>
          <w:p w:rsidR="00D04DB3" w:rsidRPr="002F482B" w:rsidRDefault="00D04DB3" w:rsidP="00293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D04DB3" w:rsidRPr="002F482B" w:rsidRDefault="00D04DB3" w:rsidP="00293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D04DB3" w:rsidRPr="002F482B" w:rsidRDefault="00D04DB3" w:rsidP="00293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D04DB3" w:rsidRPr="00622A5B" w:rsidRDefault="00D04DB3" w:rsidP="00293279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22A5B">
              <w:rPr>
                <w:sz w:val="20"/>
                <w:szCs w:val="20"/>
              </w:rPr>
              <w:t>05.04.</w:t>
            </w:r>
          </w:p>
          <w:p w:rsidR="00D04DB3" w:rsidRPr="00622A5B" w:rsidRDefault="00D04DB3" w:rsidP="00293279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22A5B">
              <w:rPr>
                <w:sz w:val="20"/>
                <w:szCs w:val="20"/>
              </w:rPr>
              <w:t>2021</w:t>
            </w:r>
          </w:p>
          <w:p w:rsidR="00D04DB3" w:rsidRPr="002F482B" w:rsidRDefault="00D04DB3" w:rsidP="00293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04DB3" w:rsidRPr="002F482B" w:rsidRDefault="00D04DB3" w:rsidP="00293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Відповідає займаній посаді</w:t>
            </w:r>
          </w:p>
        </w:tc>
        <w:tc>
          <w:tcPr>
            <w:tcW w:w="1260" w:type="dxa"/>
          </w:tcPr>
          <w:p w:rsidR="00D04DB3" w:rsidRPr="002F482B" w:rsidRDefault="00D04DB3" w:rsidP="00293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Відповідає займаній посаді</w:t>
            </w:r>
          </w:p>
        </w:tc>
      </w:tr>
      <w:tr w:rsidR="00D04DB3" w:rsidTr="00933225">
        <w:tc>
          <w:tcPr>
            <w:tcW w:w="406" w:type="dxa"/>
          </w:tcPr>
          <w:p w:rsidR="00D04DB3" w:rsidRDefault="00D04DB3" w:rsidP="002F482B">
            <w:pPr>
              <w:tabs>
                <w:tab w:val="left" w:pos="6237"/>
              </w:tabs>
              <w:jc w:val="both"/>
            </w:pPr>
            <w:r>
              <w:t>2.</w:t>
            </w:r>
          </w:p>
        </w:tc>
        <w:tc>
          <w:tcPr>
            <w:tcW w:w="1204" w:type="dxa"/>
          </w:tcPr>
          <w:p w:rsidR="00D04DB3" w:rsidRDefault="00D04DB3" w:rsidP="00CC61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Огирчак</w:t>
            </w:r>
          </w:p>
          <w:p w:rsidR="00D04DB3" w:rsidRDefault="00D04DB3" w:rsidP="00CC61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D04DB3" w:rsidRPr="006012A5" w:rsidRDefault="00D04DB3" w:rsidP="00CC61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Валентинівна</w:t>
            </w:r>
          </w:p>
        </w:tc>
        <w:tc>
          <w:tcPr>
            <w:tcW w:w="1018" w:type="dxa"/>
          </w:tcPr>
          <w:p w:rsidR="00D04DB3" w:rsidRPr="006012A5" w:rsidRDefault="00D04DB3" w:rsidP="00CC61E9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Керівник гуртка </w:t>
            </w:r>
          </w:p>
        </w:tc>
        <w:tc>
          <w:tcPr>
            <w:tcW w:w="1080" w:type="dxa"/>
          </w:tcPr>
          <w:p w:rsidR="00D04DB3" w:rsidRPr="006012A5" w:rsidRDefault="00D04DB3" w:rsidP="00CC6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Гуртки</w:t>
            </w:r>
            <w:r w:rsidRPr="006012A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Творча майстерня</w:t>
            </w:r>
            <w:r w:rsidRPr="006012A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«Англійська мова»</w:t>
            </w:r>
          </w:p>
        </w:tc>
        <w:tc>
          <w:tcPr>
            <w:tcW w:w="1260" w:type="dxa"/>
          </w:tcPr>
          <w:p w:rsidR="00D04DB3" w:rsidRPr="006012A5" w:rsidRDefault="00D04DB3" w:rsidP="00CC6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Керівник гуртків </w:t>
            </w:r>
            <w:r w:rsidRPr="006012A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Творча майстерня</w:t>
            </w:r>
            <w:r w:rsidRPr="006012A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«Англійська мова»</w:t>
            </w:r>
          </w:p>
        </w:tc>
        <w:tc>
          <w:tcPr>
            <w:tcW w:w="2340" w:type="dxa"/>
          </w:tcPr>
          <w:p w:rsidR="00D04DB3" w:rsidRPr="00902B4A" w:rsidRDefault="00D04DB3" w:rsidP="00CC61E9">
            <w:pPr>
              <w:rPr>
                <w:sz w:val="20"/>
                <w:szCs w:val="20"/>
                <w:lang w:eastAsia="ru-RU"/>
              </w:rPr>
            </w:pPr>
            <w:r w:rsidRPr="00902B4A">
              <w:rPr>
                <w:sz w:val="20"/>
                <w:szCs w:val="20"/>
              </w:rPr>
              <w:t>Волинський інститут економіки та менеджменту, С15 № 025184, 2015</w:t>
            </w:r>
          </w:p>
        </w:tc>
        <w:tc>
          <w:tcPr>
            <w:tcW w:w="720" w:type="dxa"/>
          </w:tcPr>
          <w:p w:rsidR="00D04DB3" w:rsidRPr="00520E84" w:rsidRDefault="00D04DB3" w:rsidP="00CC61E9">
            <w:pPr>
              <w:rPr>
                <w:b/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  <w:r w:rsidRPr="00520E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D04DB3" w:rsidRPr="00933225" w:rsidRDefault="00D04DB3" w:rsidP="00CC61E9">
            <w:pPr>
              <w:rPr>
                <w:sz w:val="20"/>
                <w:szCs w:val="20"/>
              </w:rPr>
            </w:pPr>
            <w:r w:rsidRPr="00933225">
              <w:rPr>
                <w:sz w:val="20"/>
                <w:szCs w:val="20"/>
              </w:rPr>
              <w:t>02.05-26.05.2023-30 год;</w:t>
            </w:r>
          </w:p>
          <w:p w:rsidR="00D04DB3" w:rsidRPr="00520E84" w:rsidRDefault="00D04DB3" w:rsidP="00CC61E9">
            <w:pPr>
              <w:rPr>
                <w:b/>
                <w:sz w:val="20"/>
                <w:szCs w:val="20"/>
              </w:rPr>
            </w:pPr>
            <w:r w:rsidRPr="00933225">
              <w:rPr>
                <w:sz w:val="20"/>
                <w:szCs w:val="20"/>
              </w:rPr>
              <w:t>06.05-29.05.2024-30 год;</w:t>
            </w:r>
          </w:p>
          <w:p w:rsidR="00D04DB3" w:rsidRPr="00520E84" w:rsidRDefault="00D04DB3" w:rsidP="00CC61E9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04DB3" w:rsidRPr="008F2887" w:rsidRDefault="00D04DB3" w:rsidP="00CC61E9">
            <w:pPr>
              <w:jc w:val="center"/>
              <w:rPr>
                <w:sz w:val="20"/>
                <w:szCs w:val="20"/>
              </w:rPr>
            </w:pPr>
            <w:r w:rsidRPr="008F288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04DB3" w:rsidRPr="008F2887" w:rsidRDefault="00D04DB3" w:rsidP="00CC61E9">
            <w:pPr>
              <w:jc w:val="center"/>
              <w:rPr>
                <w:sz w:val="20"/>
                <w:szCs w:val="20"/>
              </w:rPr>
            </w:pPr>
            <w:r w:rsidRPr="008F288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04DB3" w:rsidRPr="008F2887" w:rsidRDefault="00D04DB3" w:rsidP="00CC61E9">
            <w:pPr>
              <w:jc w:val="center"/>
              <w:rPr>
                <w:sz w:val="20"/>
                <w:szCs w:val="20"/>
              </w:rPr>
            </w:pPr>
            <w:r w:rsidRPr="008F288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04DB3" w:rsidRPr="00520E84" w:rsidRDefault="00D04DB3" w:rsidP="00CC61E9">
            <w:pPr>
              <w:tabs>
                <w:tab w:val="left" w:pos="623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04DB3" w:rsidRPr="00520E84" w:rsidRDefault="00D04DB3" w:rsidP="00CC6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04DB3" w:rsidRPr="00520E84" w:rsidRDefault="00D04DB3" w:rsidP="00CC61E9">
            <w:pPr>
              <w:jc w:val="center"/>
              <w:rPr>
                <w:b/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Атестується вперше</w:t>
            </w:r>
            <w:r w:rsidRPr="00520E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D04DB3" w:rsidRPr="00520E84" w:rsidRDefault="00D04DB3" w:rsidP="00CC61E9">
            <w:pPr>
              <w:jc w:val="center"/>
              <w:rPr>
                <w:sz w:val="20"/>
                <w:szCs w:val="20"/>
              </w:rPr>
            </w:pPr>
            <w:r w:rsidRPr="00520E84">
              <w:rPr>
                <w:sz w:val="20"/>
                <w:szCs w:val="20"/>
              </w:rPr>
              <w:t>Встановити 11 тарифний розряд</w:t>
            </w:r>
          </w:p>
        </w:tc>
      </w:tr>
    </w:tbl>
    <w:p w:rsidR="00D04DB3" w:rsidRPr="000B5D07" w:rsidRDefault="00D04DB3" w:rsidP="000B5D07">
      <w:pPr>
        <w:rPr>
          <w:sz w:val="16"/>
          <w:szCs w:val="16"/>
        </w:rPr>
      </w:pPr>
    </w:p>
    <w:p w:rsidR="00D04DB3" w:rsidRDefault="00D04DB3" w:rsidP="00963569">
      <w:pPr>
        <w:tabs>
          <w:tab w:val="left" w:pos="6237"/>
        </w:tabs>
        <w:rPr>
          <w:sz w:val="16"/>
          <w:szCs w:val="16"/>
        </w:rPr>
      </w:pPr>
    </w:p>
    <w:p w:rsidR="00D04DB3" w:rsidRDefault="00D04DB3" w:rsidP="00963569">
      <w:pPr>
        <w:tabs>
          <w:tab w:val="left" w:pos="6237"/>
        </w:tabs>
        <w:rPr>
          <w:sz w:val="26"/>
          <w:szCs w:val="26"/>
        </w:rPr>
      </w:pPr>
    </w:p>
    <w:p w:rsidR="00D04DB3" w:rsidRDefault="00D04DB3" w:rsidP="00944FE5">
      <w:pPr>
        <w:rPr>
          <w:sz w:val="26"/>
          <w:szCs w:val="26"/>
        </w:rPr>
      </w:pPr>
      <w:r>
        <w:rPr>
          <w:sz w:val="26"/>
          <w:szCs w:val="26"/>
        </w:rPr>
        <w:t>Голова атестаційної комісії</w:t>
      </w:r>
      <w:r w:rsidRPr="00E4100B">
        <w:rPr>
          <w:sz w:val="26"/>
          <w:szCs w:val="26"/>
        </w:rPr>
        <w:t xml:space="preserve">                                                                   Н</w:t>
      </w:r>
      <w:r>
        <w:rPr>
          <w:sz w:val="26"/>
          <w:szCs w:val="26"/>
        </w:rPr>
        <w:t>аталія ДАШКОВСЬКА</w:t>
      </w:r>
    </w:p>
    <w:p w:rsidR="00D04DB3" w:rsidRDefault="00D04DB3" w:rsidP="00944FE5">
      <w:pPr>
        <w:rPr>
          <w:sz w:val="18"/>
          <w:szCs w:val="18"/>
        </w:rPr>
      </w:pPr>
    </w:p>
    <w:p w:rsidR="00D04DB3" w:rsidRPr="00947D86" w:rsidRDefault="00D04DB3" w:rsidP="00622A5B">
      <w:pPr>
        <w:rPr>
          <w:sz w:val="26"/>
          <w:szCs w:val="26"/>
        </w:rPr>
      </w:pPr>
      <w:r w:rsidRPr="00947D86">
        <w:rPr>
          <w:sz w:val="26"/>
          <w:szCs w:val="26"/>
        </w:rPr>
        <w:t>Секретар атестаційної комісії</w:t>
      </w:r>
      <w:r>
        <w:rPr>
          <w:sz w:val="26"/>
          <w:szCs w:val="26"/>
        </w:rPr>
        <w:t xml:space="preserve">                                                               Ольга РУДИШ</w:t>
      </w:r>
    </w:p>
    <w:sectPr w:rsidR="00D04DB3" w:rsidRPr="00947D86" w:rsidSect="008F2887">
      <w:pgSz w:w="16838" w:h="11906" w:orient="landscape"/>
      <w:pgMar w:top="71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453"/>
    <w:rsid w:val="00020F48"/>
    <w:rsid w:val="0004355F"/>
    <w:rsid w:val="0009627C"/>
    <w:rsid w:val="000A781D"/>
    <w:rsid w:val="000B5C7D"/>
    <w:rsid w:val="000B5D07"/>
    <w:rsid w:val="000C299E"/>
    <w:rsid w:val="000E1730"/>
    <w:rsid w:val="00114444"/>
    <w:rsid w:val="001210C1"/>
    <w:rsid w:val="0017284C"/>
    <w:rsid w:val="00187324"/>
    <w:rsid w:val="001965FE"/>
    <w:rsid w:val="001A4D27"/>
    <w:rsid w:val="001B1A34"/>
    <w:rsid w:val="00203CD9"/>
    <w:rsid w:val="00206944"/>
    <w:rsid w:val="002539FB"/>
    <w:rsid w:val="00254831"/>
    <w:rsid w:val="00283236"/>
    <w:rsid w:val="00285073"/>
    <w:rsid w:val="00290745"/>
    <w:rsid w:val="00293279"/>
    <w:rsid w:val="00295C94"/>
    <w:rsid w:val="002A6674"/>
    <w:rsid w:val="002B3CB5"/>
    <w:rsid w:val="002C63CA"/>
    <w:rsid w:val="002E6533"/>
    <w:rsid w:val="002F482B"/>
    <w:rsid w:val="003003BF"/>
    <w:rsid w:val="003349B7"/>
    <w:rsid w:val="00342F06"/>
    <w:rsid w:val="003A2D78"/>
    <w:rsid w:val="003B7390"/>
    <w:rsid w:val="003C3FCD"/>
    <w:rsid w:val="003F63CC"/>
    <w:rsid w:val="00471A56"/>
    <w:rsid w:val="0049013D"/>
    <w:rsid w:val="004B5E82"/>
    <w:rsid w:val="004C5632"/>
    <w:rsid w:val="004E3A1F"/>
    <w:rsid w:val="004E4900"/>
    <w:rsid w:val="004E572B"/>
    <w:rsid w:val="00520E84"/>
    <w:rsid w:val="00540C1A"/>
    <w:rsid w:val="00550EF3"/>
    <w:rsid w:val="005C0987"/>
    <w:rsid w:val="005E153B"/>
    <w:rsid w:val="005F085C"/>
    <w:rsid w:val="006012A5"/>
    <w:rsid w:val="00611F2E"/>
    <w:rsid w:val="00622A5B"/>
    <w:rsid w:val="0063117A"/>
    <w:rsid w:val="00657F54"/>
    <w:rsid w:val="006657D8"/>
    <w:rsid w:val="00677C7C"/>
    <w:rsid w:val="00686453"/>
    <w:rsid w:val="006C5E0F"/>
    <w:rsid w:val="006E1207"/>
    <w:rsid w:val="006E6796"/>
    <w:rsid w:val="0071502B"/>
    <w:rsid w:val="007924E9"/>
    <w:rsid w:val="007D6143"/>
    <w:rsid w:val="007F605B"/>
    <w:rsid w:val="008006F6"/>
    <w:rsid w:val="00806AB8"/>
    <w:rsid w:val="008272A9"/>
    <w:rsid w:val="00841D85"/>
    <w:rsid w:val="00881E29"/>
    <w:rsid w:val="00882F2F"/>
    <w:rsid w:val="008C0832"/>
    <w:rsid w:val="008E2CCE"/>
    <w:rsid w:val="008F2887"/>
    <w:rsid w:val="008F36BB"/>
    <w:rsid w:val="00902B4A"/>
    <w:rsid w:val="00914699"/>
    <w:rsid w:val="00914F81"/>
    <w:rsid w:val="00917665"/>
    <w:rsid w:val="00933225"/>
    <w:rsid w:val="00944FE5"/>
    <w:rsid w:val="00947D86"/>
    <w:rsid w:val="00963569"/>
    <w:rsid w:val="00994406"/>
    <w:rsid w:val="00996543"/>
    <w:rsid w:val="009A38E0"/>
    <w:rsid w:val="009A3934"/>
    <w:rsid w:val="009D5717"/>
    <w:rsid w:val="009D57BF"/>
    <w:rsid w:val="009E3A6E"/>
    <w:rsid w:val="009F6FF8"/>
    <w:rsid w:val="00A01A5C"/>
    <w:rsid w:val="00A03A38"/>
    <w:rsid w:val="00A05E4E"/>
    <w:rsid w:val="00A36360"/>
    <w:rsid w:val="00A4463E"/>
    <w:rsid w:val="00AB0C81"/>
    <w:rsid w:val="00AF4552"/>
    <w:rsid w:val="00AF6E78"/>
    <w:rsid w:val="00B05A6C"/>
    <w:rsid w:val="00B12B04"/>
    <w:rsid w:val="00B218E1"/>
    <w:rsid w:val="00B2375D"/>
    <w:rsid w:val="00B94AF0"/>
    <w:rsid w:val="00BB6650"/>
    <w:rsid w:val="00BC61F2"/>
    <w:rsid w:val="00BE3565"/>
    <w:rsid w:val="00C1764A"/>
    <w:rsid w:val="00C21DBA"/>
    <w:rsid w:val="00C249C7"/>
    <w:rsid w:val="00C50F1E"/>
    <w:rsid w:val="00C558A8"/>
    <w:rsid w:val="00C77CA8"/>
    <w:rsid w:val="00C8065B"/>
    <w:rsid w:val="00C86B87"/>
    <w:rsid w:val="00CC61E9"/>
    <w:rsid w:val="00D04DB3"/>
    <w:rsid w:val="00D13AFC"/>
    <w:rsid w:val="00D2170A"/>
    <w:rsid w:val="00D323A0"/>
    <w:rsid w:val="00D407AF"/>
    <w:rsid w:val="00D94E2C"/>
    <w:rsid w:val="00DB01CD"/>
    <w:rsid w:val="00DB5574"/>
    <w:rsid w:val="00DE60BD"/>
    <w:rsid w:val="00DF1A45"/>
    <w:rsid w:val="00E22B10"/>
    <w:rsid w:val="00E4100B"/>
    <w:rsid w:val="00E97D3B"/>
    <w:rsid w:val="00EB1297"/>
    <w:rsid w:val="00EF2D7A"/>
    <w:rsid w:val="00F060C8"/>
    <w:rsid w:val="00F86945"/>
    <w:rsid w:val="00FC5F5E"/>
    <w:rsid w:val="00FC7828"/>
    <w:rsid w:val="00FD0B06"/>
    <w:rsid w:val="00FD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2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2F2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E2CCE"/>
    <w:rPr>
      <w:rFonts w:cs="Times New Roman"/>
      <w:sz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CCE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2CC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8E2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882F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F2F"/>
    <w:rPr>
      <w:rFonts w:ascii="Tahoma" w:hAnsi="Tahoma" w:cs="Tahoma"/>
      <w:sz w:val="16"/>
      <w:szCs w:val="16"/>
      <w:lang w:eastAsia="uk-UA"/>
    </w:rPr>
  </w:style>
  <w:style w:type="paragraph" w:customStyle="1" w:styleId="Normal1">
    <w:name w:val="Normal1"/>
    <w:uiPriority w:val="99"/>
    <w:rsid w:val="00882F2F"/>
    <w:pPr>
      <w:widowControl w:val="0"/>
    </w:pPr>
    <w:rPr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882F2F"/>
    <w:rPr>
      <w:rFonts w:ascii="Calibri" w:hAnsi="Calibri"/>
      <w:lang w:eastAsia="en-US"/>
    </w:rPr>
  </w:style>
  <w:style w:type="table" w:styleId="TableGrid">
    <w:name w:val="Table Grid"/>
    <w:basedOn w:val="TableNormal"/>
    <w:uiPriority w:val="99"/>
    <w:locked/>
    <w:rsid w:val="000B5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1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1</Pages>
  <Words>1045</Words>
  <Characters>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65</cp:revision>
  <dcterms:created xsi:type="dcterms:W3CDTF">2023-10-02T10:52:00Z</dcterms:created>
  <dcterms:modified xsi:type="dcterms:W3CDTF">2025-10-15T11:43:00Z</dcterms:modified>
</cp:coreProperties>
</file>