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126B" w:rsidRDefault="0028126B" w:rsidP="000B404B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ЗАТВЕРДЖУЮ</w:t>
      </w:r>
    </w:p>
    <w:p w:rsidR="0028126B" w:rsidRDefault="0028126B" w:rsidP="000B404B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Директор БДЮТШ</w:t>
      </w:r>
    </w:p>
    <w:p w:rsidR="0028126B" w:rsidRDefault="0028126B" w:rsidP="000B404B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Наталія ДАШКОВСЬКА</w:t>
      </w:r>
    </w:p>
    <w:p w:rsidR="0028126B" w:rsidRPr="00477616" w:rsidRDefault="0028126B" w:rsidP="000B404B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17.09.20</w:t>
      </w:r>
      <w:r w:rsidRPr="005633D6"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</w:rPr>
        <w:t>5</w:t>
      </w:r>
      <w:r w:rsidRPr="005633D6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8126B" w:rsidRPr="00CC5AEF" w:rsidRDefault="0028126B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AEF">
        <w:rPr>
          <w:rFonts w:ascii="Times New Roman" w:hAnsi="Times New Roman"/>
          <w:b/>
          <w:sz w:val="24"/>
          <w:szCs w:val="24"/>
        </w:rPr>
        <w:t xml:space="preserve">Перспективний план </w:t>
      </w:r>
    </w:p>
    <w:p w:rsidR="0028126B" w:rsidRPr="00CC5AEF" w:rsidRDefault="0028126B" w:rsidP="005633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CC5AEF">
        <w:rPr>
          <w:rFonts w:ascii="Times New Roman" w:hAnsi="Times New Roman"/>
          <w:b/>
          <w:sz w:val="24"/>
          <w:szCs w:val="24"/>
        </w:rPr>
        <w:t xml:space="preserve">тестації </w:t>
      </w:r>
      <w:r>
        <w:rPr>
          <w:rFonts w:ascii="Times New Roman" w:hAnsi="Times New Roman"/>
          <w:b/>
          <w:sz w:val="24"/>
          <w:szCs w:val="24"/>
        </w:rPr>
        <w:t>педагогічних працівників на 2025-2030</w:t>
      </w:r>
      <w:r w:rsidRPr="00CC5AEF">
        <w:rPr>
          <w:rFonts w:ascii="Times New Roman" w:hAnsi="Times New Roman"/>
          <w:b/>
          <w:sz w:val="24"/>
          <w:szCs w:val="24"/>
        </w:rPr>
        <w:t xml:space="preserve"> р.р.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980"/>
        <w:gridCol w:w="1980"/>
        <w:gridCol w:w="1260"/>
        <w:gridCol w:w="828"/>
        <w:gridCol w:w="828"/>
        <w:gridCol w:w="828"/>
        <w:gridCol w:w="828"/>
        <w:gridCol w:w="828"/>
      </w:tblGrid>
      <w:tr w:rsidR="0028126B" w:rsidRPr="00A57C78" w:rsidTr="00A37DFF">
        <w:trPr>
          <w:trHeight w:val="752"/>
        </w:trPr>
        <w:tc>
          <w:tcPr>
            <w:tcW w:w="468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980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ПІБ педагога</w:t>
            </w:r>
          </w:p>
        </w:tc>
        <w:tc>
          <w:tcPr>
            <w:tcW w:w="1980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Посада</w:t>
            </w:r>
          </w:p>
        </w:tc>
        <w:tc>
          <w:tcPr>
            <w:tcW w:w="1260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Дата останньої атестації</w:t>
            </w: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2025-2026</w:t>
            </w: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2026-2027</w:t>
            </w: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5AEF">
              <w:rPr>
                <w:rFonts w:ascii="Times New Roman" w:hAnsi="Times New Roman"/>
                <w:b/>
              </w:rPr>
              <w:t>2027-2028</w:t>
            </w: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</w:t>
            </w:r>
            <w:r w:rsidRPr="00CC5AEF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2029-2030</w:t>
            </w:r>
          </w:p>
        </w:tc>
      </w:tr>
      <w:tr w:rsidR="0028126B" w:rsidRPr="0017729F" w:rsidTr="00A37DFF">
        <w:trPr>
          <w:trHeight w:val="177"/>
        </w:trPr>
        <w:tc>
          <w:tcPr>
            <w:tcW w:w="46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1.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Михалейко Г.І.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Завідувач відділу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28126B" w:rsidRPr="00A57C78" w:rsidRDefault="0028126B" w:rsidP="005770C8">
            <w:pPr>
              <w:spacing w:after="0" w:line="240" w:lineRule="auto"/>
              <w:ind w:right="-108"/>
              <w:rPr>
                <w:rFonts w:ascii="Times New Roman" w:hAnsi="Times New Roman"/>
                <w:color w:val="FFFFFF"/>
                <w:highlight w:val="darkMagenta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440F66" w:rsidTr="00066E9C">
        <w:trPr>
          <w:trHeight w:val="216"/>
        </w:trPr>
        <w:tc>
          <w:tcPr>
            <w:tcW w:w="46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2.</w:t>
            </w:r>
          </w:p>
        </w:tc>
        <w:tc>
          <w:tcPr>
            <w:tcW w:w="1980" w:type="dxa"/>
          </w:tcPr>
          <w:p w:rsidR="0028126B" w:rsidRPr="00CC5AEF" w:rsidRDefault="0028126B" w:rsidP="00AD1209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Рудиш О.Г.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 xml:space="preserve">Заст директора 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03.04.2021</w:t>
            </w:r>
          </w:p>
        </w:tc>
        <w:tc>
          <w:tcPr>
            <w:tcW w:w="828" w:type="dxa"/>
            <w:shd w:val="clear" w:color="auto" w:fill="0080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800080" w:fill="auto"/>
          </w:tcPr>
          <w:p w:rsidR="0028126B" w:rsidRPr="003D6893" w:rsidRDefault="0028126B" w:rsidP="005770C8">
            <w:pPr>
              <w:spacing w:after="0" w:line="240" w:lineRule="auto"/>
              <w:ind w:right="-108"/>
              <w:rPr>
                <w:rFonts w:ascii="Times New Roman" w:hAnsi="Times New Roman"/>
                <w:color w:val="FFFFFF"/>
                <w:highlight w:val="black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066E9C">
        <w:trPr>
          <w:trHeight w:val="216"/>
        </w:trPr>
        <w:tc>
          <w:tcPr>
            <w:tcW w:w="46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8126B" w:rsidRPr="00CC5AEF" w:rsidRDefault="0028126B" w:rsidP="00AD1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28126B" w:rsidRPr="003D6893" w:rsidRDefault="0028126B" w:rsidP="005770C8">
            <w:pPr>
              <w:spacing w:after="0" w:line="240" w:lineRule="auto"/>
              <w:ind w:right="-108"/>
              <w:rPr>
                <w:rFonts w:ascii="Times New Roman" w:hAnsi="Times New Roman"/>
                <w:color w:val="FFFFFF"/>
                <w:highlight w:val="black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51"/>
        </w:trPr>
        <w:tc>
          <w:tcPr>
            <w:tcW w:w="46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3.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Просецька Б.Є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Завідувач відділу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06.04.2022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3D6893" w:rsidRDefault="0028126B" w:rsidP="005770C8">
            <w:pPr>
              <w:spacing w:after="0" w:line="240" w:lineRule="auto"/>
              <w:rPr>
                <w:rFonts w:ascii="Times New Roman" w:hAnsi="Times New Roman"/>
                <w:color w:val="FFFFFF"/>
                <w:highlight w:val="black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51"/>
        </w:trPr>
        <w:tc>
          <w:tcPr>
            <w:tcW w:w="46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28126B" w:rsidRPr="00A57C78" w:rsidRDefault="0028126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0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4.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Куліш З.В.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28126B" w:rsidRPr="00A57C78" w:rsidRDefault="0028126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066E9C">
        <w:trPr>
          <w:trHeight w:val="296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5.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Цицик С.І.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28126B" w:rsidRPr="00A57C78" w:rsidRDefault="0028126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8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6.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Сапіга Ю.О.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A21B1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27.03.2024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solid" w:color="800080" w:fill="auto"/>
          </w:tcPr>
          <w:p w:rsidR="0028126B" w:rsidRPr="00A57C78" w:rsidRDefault="0028126B" w:rsidP="005770C8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255A0D">
        <w:trPr>
          <w:trHeight w:val="249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7.</w:t>
            </w:r>
          </w:p>
        </w:tc>
        <w:tc>
          <w:tcPr>
            <w:tcW w:w="1980" w:type="dxa"/>
          </w:tcPr>
          <w:p w:rsidR="0028126B" w:rsidRPr="00CC5AEF" w:rsidRDefault="0028126B" w:rsidP="00AD1209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 xml:space="preserve">Кузик М.В. 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255A0D">
        <w:trPr>
          <w:trHeight w:val="16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8.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Герасименко О.В.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255A0D">
        <w:trPr>
          <w:trHeight w:val="169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9.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Кальмук І.С.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255A0D">
        <w:trPr>
          <w:trHeight w:val="15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260" w:type="dxa"/>
          </w:tcPr>
          <w:p w:rsidR="0028126B" w:rsidRPr="00CC5AEF" w:rsidRDefault="0028126B" w:rsidP="00066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28126B" w:rsidRPr="00CC5AEF" w:rsidRDefault="0028126B" w:rsidP="00066E9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255A0D">
        <w:trPr>
          <w:trHeight w:val="22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10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Зброжек Н.В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Культорганізатор</w:t>
            </w:r>
          </w:p>
        </w:tc>
        <w:tc>
          <w:tcPr>
            <w:tcW w:w="1260" w:type="dxa"/>
          </w:tcPr>
          <w:p w:rsidR="0028126B" w:rsidRPr="00CC5AEF" w:rsidRDefault="0028126B" w:rsidP="00DD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255A0D">
        <w:trPr>
          <w:trHeight w:val="13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11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Царинська Т.І.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Педагог-організат</w:t>
            </w:r>
          </w:p>
        </w:tc>
        <w:tc>
          <w:tcPr>
            <w:tcW w:w="1260" w:type="dxa"/>
          </w:tcPr>
          <w:p w:rsidR="0028126B" w:rsidRPr="00CC5AEF" w:rsidRDefault="0028126B" w:rsidP="00DD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0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0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Шкудор С.О.</w:t>
            </w:r>
          </w:p>
        </w:tc>
        <w:tc>
          <w:tcPr>
            <w:tcW w:w="1980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26.03.2025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A57C78" w:rsidTr="00A37DFF">
        <w:trPr>
          <w:trHeight w:val="10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Кунах І.А.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E84A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9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0" w:type="dxa"/>
          </w:tcPr>
          <w:p w:rsidR="0028126B" w:rsidRPr="00CC5AEF" w:rsidRDefault="0028126B" w:rsidP="008F23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Коломоєць А.Б.</w:t>
            </w:r>
          </w:p>
        </w:tc>
        <w:tc>
          <w:tcPr>
            <w:tcW w:w="1980" w:type="dxa"/>
          </w:tcPr>
          <w:p w:rsidR="0028126B" w:rsidRPr="00CC5AEF" w:rsidRDefault="0028126B" w:rsidP="008F23D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FF0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83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Огирчак О.В.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FF0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  <w:shd w:val="clear" w:color="auto" w:fill="008000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7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0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Коломієць Є.О.</w:t>
            </w:r>
          </w:p>
        </w:tc>
        <w:tc>
          <w:tcPr>
            <w:tcW w:w="1980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Акомпаніатор</w:t>
            </w:r>
          </w:p>
        </w:tc>
        <w:tc>
          <w:tcPr>
            <w:tcW w:w="1260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31.03.2020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28126B" w:rsidRPr="00CC5AEF" w:rsidRDefault="0028126B" w:rsidP="00CA0DD5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066E9C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  <w:color w:val="0000FF"/>
                <w:highlight w:val="blue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5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 С.П.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29.03.2022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5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Піхотський В.Г.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29.03.2022</w:t>
            </w: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3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Цабан С.В.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E25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0000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3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Дашковська Н.В.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06.04.2023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1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Климчак Л.В.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Акомпаніатор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17"/>
        </w:trPr>
        <w:tc>
          <w:tcPr>
            <w:tcW w:w="468" w:type="dxa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Івануса Т.А.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10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Нікітенко Л.І.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97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Сухинюк О.В.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066E9C">
        <w:trPr>
          <w:trHeight w:val="310"/>
        </w:trPr>
        <w:tc>
          <w:tcPr>
            <w:tcW w:w="468" w:type="dxa"/>
          </w:tcPr>
          <w:p w:rsidR="0028126B" w:rsidRDefault="0028126B" w:rsidP="00A37D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0" w:type="dxa"/>
          </w:tcPr>
          <w:p w:rsidR="0028126B" w:rsidRDefault="0028126B" w:rsidP="00A37DF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Яремчук –Шам- боровська М.С.</w:t>
            </w:r>
          </w:p>
        </w:tc>
        <w:tc>
          <w:tcPr>
            <w:tcW w:w="1980" w:type="dxa"/>
          </w:tcPr>
          <w:p w:rsidR="0028126B" w:rsidRPr="00CC5AEF" w:rsidRDefault="0028126B" w:rsidP="00A37DFF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A37DF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A37D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A37D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99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Лещишак І.С.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29.03.2023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1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Чобонян В.С.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9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0" w:type="dxa"/>
            <w:shd w:val="clear" w:color="auto" w:fill="FFFFFF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Мисак Р.І.</w:t>
            </w:r>
          </w:p>
        </w:tc>
        <w:tc>
          <w:tcPr>
            <w:tcW w:w="1980" w:type="dxa"/>
            <w:shd w:val="clear" w:color="auto" w:fill="FFFFFF"/>
          </w:tcPr>
          <w:p w:rsidR="0028126B" w:rsidRPr="00CC5AEF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  <w:shd w:val="clear" w:color="auto" w:fill="FFFFFF"/>
          </w:tcPr>
          <w:p w:rsidR="0028126B" w:rsidRPr="00CC5AEF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9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0" w:type="dxa"/>
          </w:tcPr>
          <w:p w:rsidR="0028126B" w:rsidRDefault="0028126B" w:rsidP="005770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Гнойова Т.О.</w:t>
            </w:r>
          </w:p>
        </w:tc>
        <w:tc>
          <w:tcPr>
            <w:tcW w:w="1980" w:type="dxa"/>
          </w:tcPr>
          <w:p w:rsidR="0028126B" w:rsidRPr="00CC5AEF" w:rsidRDefault="0028126B" w:rsidP="005770C8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A57C78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7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0" w:type="dxa"/>
          </w:tcPr>
          <w:p w:rsidR="0028126B" w:rsidRDefault="0028126B" w:rsidP="005770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Рак Я.І.</w:t>
            </w:r>
          </w:p>
        </w:tc>
        <w:tc>
          <w:tcPr>
            <w:tcW w:w="1980" w:type="dxa"/>
          </w:tcPr>
          <w:p w:rsidR="0028126B" w:rsidRPr="00CC5AEF" w:rsidRDefault="0028126B" w:rsidP="00577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Акомпаніатор</w:t>
            </w:r>
          </w:p>
        </w:tc>
        <w:tc>
          <w:tcPr>
            <w:tcW w:w="1260" w:type="dxa"/>
          </w:tcPr>
          <w:p w:rsidR="0028126B" w:rsidRPr="00CC5AEF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39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Лучко Л.А.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Pr="00CC5AEF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99330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5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80" w:type="dxa"/>
            <w:shd w:val="clear" w:color="auto" w:fill="FFFFFF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Савчук О.П.</w:t>
            </w:r>
          </w:p>
        </w:tc>
        <w:tc>
          <w:tcPr>
            <w:tcW w:w="1980" w:type="dxa"/>
            <w:shd w:val="clear" w:color="auto" w:fill="FFFFFF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  <w:shd w:val="clear" w:color="auto" w:fill="FFFFFF"/>
          </w:tcPr>
          <w:p w:rsidR="0028126B" w:rsidRPr="00CC5AEF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80008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3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Шаманська І.В.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80008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3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Благута Н.І.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80008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21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Гбур Т.Б.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80008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27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Корчак А.В.</w:t>
            </w:r>
          </w:p>
        </w:tc>
        <w:tc>
          <w:tcPr>
            <w:tcW w:w="1980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Культорганізатор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800080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9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Гнатів Т.В.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9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Андрусевич В.М.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87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Деміх Г.П.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73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Бакай М.І.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126B" w:rsidRPr="00CC5AEF" w:rsidTr="00A37DFF">
        <w:trPr>
          <w:trHeight w:val="167"/>
        </w:trPr>
        <w:tc>
          <w:tcPr>
            <w:tcW w:w="468" w:type="dxa"/>
          </w:tcPr>
          <w:p w:rsidR="0028126B" w:rsidRDefault="0028126B" w:rsidP="00302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Васіков П.Є.</w:t>
            </w:r>
          </w:p>
        </w:tc>
        <w:tc>
          <w:tcPr>
            <w:tcW w:w="1980" w:type="dxa"/>
          </w:tcPr>
          <w:p w:rsidR="0028126B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  <w:r w:rsidRPr="00CC5AEF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260" w:type="dxa"/>
          </w:tcPr>
          <w:p w:rsidR="0028126B" w:rsidRDefault="0028126B" w:rsidP="00CE25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ind w:left="-108" w:right="-108"/>
            </w:pPr>
          </w:p>
        </w:tc>
        <w:tc>
          <w:tcPr>
            <w:tcW w:w="828" w:type="dxa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FFFFFF"/>
          </w:tcPr>
          <w:p w:rsidR="0028126B" w:rsidRPr="00CC5AEF" w:rsidRDefault="0028126B" w:rsidP="00C6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000080"/>
          </w:tcPr>
          <w:p w:rsidR="0028126B" w:rsidRPr="00CC5AEF" w:rsidRDefault="0028126B" w:rsidP="00CA0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126B" w:rsidRPr="00451F17" w:rsidRDefault="0028126B" w:rsidP="005633D6">
      <w:pPr>
        <w:jc w:val="both"/>
        <w:rPr>
          <w:rFonts w:ascii="Times New Roman" w:hAnsi="Times New Roman"/>
          <w:sz w:val="26"/>
          <w:szCs w:val="26"/>
        </w:rPr>
      </w:pPr>
    </w:p>
    <w:sectPr w:rsidR="0028126B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F13"/>
    <w:rsid w:val="00026830"/>
    <w:rsid w:val="00054B56"/>
    <w:rsid w:val="00066E9C"/>
    <w:rsid w:val="000A2765"/>
    <w:rsid w:val="000B404B"/>
    <w:rsid w:val="000E1F52"/>
    <w:rsid w:val="000F2B8A"/>
    <w:rsid w:val="00161C4A"/>
    <w:rsid w:val="0017729F"/>
    <w:rsid w:val="00235880"/>
    <w:rsid w:val="00255A0D"/>
    <w:rsid w:val="002642A7"/>
    <w:rsid w:val="0028126B"/>
    <w:rsid w:val="00297247"/>
    <w:rsid w:val="00302017"/>
    <w:rsid w:val="0033239B"/>
    <w:rsid w:val="00345571"/>
    <w:rsid w:val="00375367"/>
    <w:rsid w:val="003D6893"/>
    <w:rsid w:val="003F78AD"/>
    <w:rsid w:val="00440F66"/>
    <w:rsid w:val="00451F17"/>
    <w:rsid w:val="00477616"/>
    <w:rsid w:val="004C6DA2"/>
    <w:rsid w:val="00503B6C"/>
    <w:rsid w:val="00513E3D"/>
    <w:rsid w:val="00535E67"/>
    <w:rsid w:val="005633D6"/>
    <w:rsid w:val="005770C8"/>
    <w:rsid w:val="005A12EE"/>
    <w:rsid w:val="005C2270"/>
    <w:rsid w:val="005E0156"/>
    <w:rsid w:val="005F0AE1"/>
    <w:rsid w:val="00615C1D"/>
    <w:rsid w:val="006430B1"/>
    <w:rsid w:val="006431EC"/>
    <w:rsid w:val="00684267"/>
    <w:rsid w:val="006A473E"/>
    <w:rsid w:val="006D266D"/>
    <w:rsid w:val="006D5112"/>
    <w:rsid w:val="00711A0D"/>
    <w:rsid w:val="00740194"/>
    <w:rsid w:val="00754AAE"/>
    <w:rsid w:val="00754B3A"/>
    <w:rsid w:val="0076139B"/>
    <w:rsid w:val="00761D58"/>
    <w:rsid w:val="007706DC"/>
    <w:rsid w:val="00794029"/>
    <w:rsid w:val="007B578A"/>
    <w:rsid w:val="007D09F0"/>
    <w:rsid w:val="008667AC"/>
    <w:rsid w:val="008E2CCE"/>
    <w:rsid w:val="008F23D4"/>
    <w:rsid w:val="00953828"/>
    <w:rsid w:val="009A0333"/>
    <w:rsid w:val="00A21B1F"/>
    <w:rsid w:val="00A37DFF"/>
    <w:rsid w:val="00A436CA"/>
    <w:rsid w:val="00A57C78"/>
    <w:rsid w:val="00A632FA"/>
    <w:rsid w:val="00AB3185"/>
    <w:rsid w:val="00AD1209"/>
    <w:rsid w:val="00B41EC3"/>
    <w:rsid w:val="00B5647F"/>
    <w:rsid w:val="00B73463"/>
    <w:rsid w:val="00B759F0"/>
    <w:rsid w:val="00BA0F9D"/>
    <w:rsid w:val="00BC1448"/>
    <w:rsid w:val="00C4321A"/>
    <w:rsid w:val="00C44391"/>
    <w:rsid w:val="00C66B43"/>
    <w:rsid w:val="00C66B96"/>
    <w:rsid w:val="00C74A5D"/>
    <w:rsid w:val="00CA0DD5"/>
    <w:rsid w:val="00CB1CB7"/>
    <w:rsid w:val="00CC5AEF"/>
    <w:rsid w:val="00CD7760"/>
    <w:rsid w:val="00CE2555"/>
    <w:rsid w:val="00CF44D3"/>
    <w:rsid w:val="00D33410"/>
    <w:rsid w:val="00D35AE7"/>
    <w:rsid w:val="00D63F8D"/>
    <w:rsid w:val="00D67016"/>
    <w:rsid w:val="00DB01CD"/>
    <w:rsid w:val="00DB65E8"/>
    <w:rsid w:val="00DD2249"/>
    <w:rsid w:val="00DD5F13"/>
    <w:rsid w:val="00DE360C"/>
    <w:rsid w:val="00DF2939"/>
    <w:rsid w:val="00E12855"/>
    <w:rsid w:val="00E31CFE"/>
    <w:rsid w:val="00E41943"/>
    <w:rsid w:val="00E54F13"/>
    <w:rsid w:val="00E606A7"/>
    <w:rsid w:val="00E775C0"/>
    <w:rsid w:val="00E84A46"/>
    <w:rsid w:val="00E96045"/>
    <w:rsid w:val="00EA58E4"/>
    <w:rsid w:val="00EC20B6"/>
    <w:rsid w:val="00ED3A51"/>
    <w:rsid w:val="00EE0380"/>
    <w:rsid w:val="00F12F76"/>
    <w:rsid w:val="00F42FF7"/>
    <w:rsid w:val="00F61E39"/>
    <w:rsid w:val="00FD7E27"/>
    <w:rsid w:val="00FE1316"/>
    <w:rsid w:val="00FF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13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E2CCE"/>
    <w:rPr>
      <w:rFonts w:cs="Times New Roman"/>
      <w:sz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CC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2CC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8E2CCE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3753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51F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1</Pages>
  <Words>1580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55</cp:revision>
  <cp:lastPrinted>2023-10-10T08:59:00Z</cp:lastPrinted>
  <dcterms:created xsi:type="dcterms:W3CDTF">2023-10-12T11:34:00Z</dcterms:created>
  <dcterms:modified xsi:type="dcterms:W3CDTF">2025-10-14T08:52:00Z</dcterms:modified>
</cp:coreProperties>
</file>