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0C" w:rsidRDefault="0025550C" w:rsidP="00471A56">
      <w:pPr>
        <w:tabs>
          <w:tab w:val="left" w:pos="6237"/>
        </w:tabs>
        <w:jc w:val="right"/>
      </w:pPr>
      <w:r>
        <w:t xml:space="preserve">               ЗАТВЕРДЖЕНО</w:t>
      </w:r>
      <w:r>
        <w:br/>
        <w:t xml:space="preserve">Протокол засідання атестаційної </w:t>
      </w:r>
      <w:r>
        <w:br/>
        <w:t xml:space="preserve">комісії БДЮТЧ </w:t>
      </w:r>
      <w:r w:rsidRPr="00917665">
        <w:t>08.10.</w:t>
      </w:r>
      <w:r>
        <w:t>2024</w:t>
      </w:r>
      <w:r w:rsidRPr="006657D8">
        <w:t xml:space="preserve"> </w:t>
      </w:r>
      <w:r>
        <w:t xml:space="preserve"> № 1</w:t>
      </w:r>
    </w:p>
    <w:p w:rsidR="0025550C" w:rsidRDefault="0025550C" w:rsidP="000B5D07">
      <w:pPr>
        <w:jc w:val="both"/>
      </w:pPr>
    </w:p>
    <w:p w:rsidR="0025550C" w:rsidRPr="00206944" w:rsidRDefault="0025550C" w:rsidP="00206944">
      <w:pPr>
        <w:tabs>
          <w:tab w:val="left" w:pos="6237"/>
        </w:tabs>
        <w:jc w:val="center"/>
      </w:pPr>
      <w:r w:rsidRPr="00206944">
        <w:t xml:space="preserve">Список </w:t>
      </w:r>
    </w:p>
    <w:p w:rsidR="0025550C" w:rsidRPr="00206944" w:rsidRDefault="0025550C" w:rsidP="00206944">
      <w:pPr>
        <w:tabs>
          <w:tab w:val="left" w:pos="6237"/>
        </w:tabs>
        <w:jc w:val="center"/>
      </w:pPr>
      <w:r w:rsidRPr="00206944">
        <w:t xml:space="preserve">педагогічних працівників Будинку дитячої </w:t>
      </w:r>
    </w:p>
    <w:p w:rsidR="0025550C" w:rsidRPr="00206944" w:rsidRDefault="0025550C" w:rsidP="00206944">
      <w:pPr>
        <w:tabs>
          <w:tab w:val="left" w:pos="6237"/>
        </w:tabs>
        <w:jc w:val="center"/>
      </w:pPr>
      <w:r w:rsidRPr="00206944">
        <w:t xml:space="preserve">та юнацької творчості м.Червонограда, </w:t>
      </w:r>
    </w:p>
    <w:p w:rsidR="0025550C" w:rsidRPr="00206944" w:rsidRDefault="0025550C" w:rsidP="00206944">
      <w:pPr>
        <w:tabs>
          <w:tab w:val="left" w:pos="6237"/>
        </w:tabs>
        <w:jc w:val="center"/>
      </w:pPr>
      <w:r w:rsidRPr="00206944">
        <w:t>які підлягають черговій атестації  у 20</w:t>
      </w:r>
      <w:r>
        <w:rPr>
          <w:lang w:val="ru-RU"/>
        </w:rPr>
        <w:t>24</w:t>
      </w:r>
      <w:r w:rsidRPr="00206944">
        <w:t>-20</w:t>
      </w:r>
      <w:r>
        <w:rPr>
          <w:lang w:val="ru-RU"/>
        </w:rPr>
        <w:t>25</w:t>
      </w:r>
      <w:r w:rsidRPr="00206944">
        <w:t xml:space="preserve"> н.р.</w:t>
      </w:r>
    </w:p>
    <w:p w:rsidR="0025550C" w:rsidRPr="000B5D07" w:rsidRDefault="0025550C" w:rsidP="000B5D07">
      <w:pPr>
        <w:rPr>
          <w:sz w:val="16"/>
          <w:szCs w:val="16"/>
        </w:rPr>
      </w:pPr>
    </w:p>
    <w:p w:rsidR="0025550C" w:rsidRPr="000B5D07" w:rsidRDefault="0025550C" w:rsidP="000B5D07">
      <w:pPr>
        <w:rPr>
          <w:sz w:val="16"/>
          <w:szCs w:val="16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"/>
        <w:gridCol w:w="1204"/>
        <w:gridCol w:w="1018"/>
        <w:gridCol w:w="1080"/>
        <w:gridCol w:w="1260"/>
        <w:gridCol w:w="2340"/>
        <w:gridCol w:w="720"/>
        <w:gridCol w:w="2340"/>
        <w:gridCol w:w="720"/>
        <w:gridCol w:w="720"/>
        <w:gridCol w:w="720"/>
        <w:gridCol w:w="720"/>
        <w:gridCol w:w="1260"/>
        <w:gridCol w:w="1080"/>
      </w:tblGrid>
      <w:tr w:rsidR="0025550C" w:rsidTr="00D407AF">
        <w:tc>
          <w:tcPr>
            <w:tcW w:w="406" w:type="dxa"/>
            <w:vMerge w:val="restart"/>
          </w:tcPr>
          <w:p w:rsidR="0025550C" w:rsidRPr="002F482B" w:rsidRDefault="0025550C" w:rsidP="002F482B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№ з/п</w:t>
            </w:r>
          </w:p>
        </w:tc>
        <w:tc>
          <w:tcPr>
            <w:tcW w:w="1204" w:type="dxa"/>
            <w:vMerge w:val="restart"/>
          </w:tcPr>
          <w:p w:rsidR="0025550C" w:rsidRPr="002F482B" w:rsidRDefault="0025550C" w:rsidP="002F482B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ПІБ</w:t>
            </w:r>
          </w:p>
        </w:tc>
        <w:tc>
          <w:tcPr>
            <w:tcW w:w="1018" w:type="dxa"/>
            <w:vMerge w:val="restart"/>
          </w:tcPr>
          <w:p w:rsidR="0025550C" w:rsidRPr="002F482B" w:rsidRDefault="0025550C" w:rsidP="002F482B">
            <w:pPr>
              <w:ind w:right="-108"/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Посада, яку займає</w:t>
            </w:r>
          </w:p>
        </w:tc>
        <w:tc>
          <w:tcPr>
            <w:tcW w:w="1080" w:type="dxa"/>
            <w:vMerge w:val="restart"/>
          </w:tcPr>
          <w:p w:rsidR="0025550C" w:rsidRPr="002F482B" w:rsidRDefault="0025550C" w:rsidP="002F482B">
            <w:pPr>
              <w:ind w:right="-108"/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 xml:space="preserve"> Предмет, який викладає</w:t>
            </w:r>
          </w:p>
        </w:tc>
        <w:tc>
          <w:tcPr>
            <w:tcW w:w="1260" w:type="dxa"/>
            <w:vMerge w:val="restart"/>
          </w:tcPr>
          <w:p w:rsidR="0025550C" w:rsidRPr="002F482B" w:rsidRDefault="0025550C" w:rsidP="002F482B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Посада (предмет) з якого атестується</w:t>
            </w:r>
          </w:p>
        </w:tc>
        <w:tc>
          <w:tcPr>
            <w:tcW w:w="3060" w:type="dxa"/>
            <w:gridSpan w:val="2"/>
          </w:tcPr>
          <w:p w:rsidR="0025550C" w:rsidRPr="002F482B" w:rsidRDefault="0025550C" w:rsidP="002F482B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Освіта</w:t>
            </w:r>
          </w:p>
          <w:p w:rsidR="0025550C" w:rsidRPr="002F482B" w:rsidRDefault="0025550C" w:rsidP="002F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25550C" w:rsidRPr="002F482B" w:rsidRDefault="0025550C" w:rsidP="002F482B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Курси підвищення кваліфікації</w:t>
            </w:r>
          </w:p>
          <w:p w:rsidR="0025550C" w:rsidRPr="002F482B" w:rsidRDefault="0025550C" w:rsidP="000B5D07">
            <w:pPr>
              <w:rPr>
                <w:sz w:val="16"/>
                <w:szCs w:val="16"/>
              </w:rPr>
            </w:pPr>
            <w:r w:rsidRPr="002F482B">
              <w:rPr>
                <w:sz w:val="20"/>
                <w:szCs w:val="20"/>
              </w:rPr>
              <w:t>(дата, кількість годин)</w:t>
            </w:r>
          </w:p>
        </w:tc>
        <w:tc>
          <w:tcPr>
            <w:tcW w:w="2160" w:type="dxa"/>
            <w:gridSpan w:val="3"/>
          </w:tcPr>
          <w:p w:rsidR="0025550C" w:rsidRPr="002F482B" w:rsidRDefault="0025550C" w:rsidP="002F482B">
            <w:pPr>
              <w:jc w:val="center"/>
              <w:rPr>
                <w:sz w:val="16"/>
                <w:szCs w:val="16"/>
              </w:rPr>
            </w:pPr>
            <w:r w:rsidRPr="002F482B">
              <w:rPr>
                <w:sz w:val="20"/>
                <w:szCs w:val="20"/>
              </w:rPr>
              <w:t>Стаж</w:t>
            </w:r>
          </w:p>
        </w:tc>
        <w:tc>
          <w:tcPr>
            <w:tcW w:w="720" w:type="dxa"/>
            <w:vMerge w:val="restart"/>
          </w:tcPr>
          <w:p w:rsidR="0025550C" w:rsidRPr="002F482B" w:rsidRDefault="0025550C" w:rsidP="000B5D07">
            <w:pPr>
              <w:rPr>
                <w:sz w:val="16"/>
                <w:szCs w:val="16"/>
              </w:rPr>
            </w:pPr>
            <w:r w:rsidRPr="002F482B">
              <w:rPr>
                <w:sz w:val="20"/>
                <w:szCs w:val="20"/>
              </w:rPr>
              <w:t>Дата попередньої атестації</w:t>
            </w:r>
          </w:p>
        </w:tc>
        <w:tc>
          <w:tcPr>
            <w:tcW w:w="1260" w:type="dxa"/>
            <w:vMerge w:val="restart"/>
          </w:tcPr>
          <w:p w:rsidR="0025550C" w:rsidRPr="002F482B" w:rsidRDefault="0025550C" w:rsidP="002F482B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Кваліфікаційна категорія, педагогічне звання, що має педагогічний працівник</w:t>
            </w:r>
          </w:p>
        </w:tc>
        <w:tc>
          <w:tcPr>
            <w:tcW w:w="1080" w:type="dxa"/>
            <w:vMerge w:val="restart"/>
          </w:tcPr>
          <w:p w:rsidR="0025550C" w:rsidRPr="002F482B" w:rsidRDefault="0025550C" w:rsidP="002F482B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 xml:space="preserve">Кваліфікаційна категорія, педагогічне звання, на які претендує </w:t>
            </w:r>
          </w:p>
        </w:tc>
      </w:tr>
      <w:tr w:rsidR="0025550C" w:rsidTr="00D407AF">
        <w:tc>
          <w:tcPr>
            <w:tcW w:w="406" w:type="dxa"/>
            <w:vMerge/>
            <w:vAlign w:val="center"/>
          </w:tcPr>
          <w:p w:rsidR="0025550C" w:rsidRPr="002F482B" w:rsidRDefault="0025550C" w:rsidP="000B5D07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vAlign w:val="center"/>
          </w:tcPr>
          <w:p w:rsidR="0025550C" w:rsidRPr="002F482B" w:rsidRDefault="0025550C" w:rsidP="000B5D07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25550C" w:rsidRPr="002F482B" w:rsidRDefault="0025550C" w:rsidP="000B5D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25550C" w:rsidRPr="002F482B" w:rsidRDefault="0025550C" w:rsidP="000B5D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25550C" w:rsidRPr="002F482B" w:rsidRDefault="0025550C" w:rsidP="000B5D07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5550C" w:rsidRPr="002F482B" w:rsidRDefault="0025550C" w:rsidP="002F482B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Назва ЗВО, серія, номер диплому, рік закінчення</w:t>
            </w:r>
          </w:p>
        </w:tc>
        <w:tc>
          <w:tcPr>
            <w:tcW w:w="720" w:type="dxa"/>
          </w:tcPr>
          <w:p w:rsidR="0025550C" w:rsidRPr="002F482B" w:rsidRDefault="0025550C" w:rsidP="002F482B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Освітньо-кваліфікаційний рівень</w:t>
            </w:r>
          </w:p>
        </w:tc>
        <w:tc>
          <w:tcPr>
            <w:tcW w:w="2340" w:type="dxa"/>
            <w:vMerge/>
          </w:tcPr>
          <w:p w:rsidR="0025550C" w:rsidRPr="002F482B" w:rsidRDefault="0025550C" w:rsidP="000B5D0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25550C" w:rsidRPr="002F482B" w:rsidRDefault="0025550C" w:rsidP="002F482B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Загальний</w:t>
            </w:r>
          </w:p>
        </w:tc>
        <w:tc>
          <w:tcPr>
            <w:tcW w:w="720" w:type="dxa"/>
            <w:vAlign w:val="center"/>
          </w:tcPr>
          <w:p w:rsidR="0025550C" w:rsidRPr="002F482B" w:rsidRDefault="0025550C" w:rsidP="000B5D07">
            <w:pPr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На займаній посаді</w:t>
            </w:r>
          </w:p>
        </w:tc>
        <w:tc>
          <w:tcPr>
            <w:tcW w:w="720" w:type="dxa"/>
          </w:tcPr>
          <w:p w:rsidR="0025550C" w:rsidRPr="002F482B" w:rsidRDefault="0025550C" w:rsidP="002F482B">
            <w:pPr>
              <w:ind w:left="-108"/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За спеціальністю</w:t>
            </w:r>
          </w:p>
        </w:tc>
        <w:tc>
          <w:tcPr>
            <w:tcW w:w="720" w:type="dxa"/>
            <w:vMerge/>
          </w:tcPr>
          <w:p w:rsidR="0025550C" w:rsidRPr="002F482B" w:rsidRDefault="0025550C" w:rsidP="000B5D0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25550C" w:rsidRPr="002F482B" w:rsidRDefault="0025550C" w:rsidP="000B5D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5550C" w:rsidRPr="002F482B" w:rsidRDefault="0025550C" w:rsidP="000B5D07">
            <w:pPr>
              <w:rPr>
                <w:sz w:val="16"/>
                <w:szCs w:val="16"/>
              </w:rPr>
            </w:pPr>
          </w:p>
        </w:tc>
      </w:tr>
      <w:tr w:rsidR="0025550C" w:rsidTr="00D407AF">
        <w:tc>
          <w:tcPr>
            <w:tcW w:w="406" w:type="dxa"/>
          </w:tcPr>
          <w:p w:rsidR="0025550C" w:rsidRDefault="0025550C" w:rsidP="002F482B">
            <w:pPr>
              <w:tabs>
                <w:tab w:val="left" w:pos="6237"/>
              </w:tabs>
              <w:jc w:val="both"/>
            </w:pPr>
            <w:r>
              <w:t>1.</w:t>
            </w:r>
          </w:p>
        </w:tc>
        <w:tc>
          <w:tcPr>
            <w:tcW w:w="1204" w:type="dxa"/>
          </w:tcPr>
          <w:p w:rsidR="0025550C" w:rsidRPr="006012A5" w:rsidRDefault="0025550C" w:rsidP="002F48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 xml:space="preserve">Кузик </w:t>
            </w:r>
          </w:p>
          <w:p w:rsidR="0025550C" w:rsidRPr="006012A5" w:rsidRDefault="0025550C" w:rsidP="002F48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Марія Василівна</w:t>
            </w:r>
          </w:p>
        </w:tc>
        <w:tc>
          <w:tcPr>
            <w:tcW w:w="1018" w:type="dxa"/>
          </w:tcPr>
          <w:p w:rsidR="0025550C" w:rsidRPr="006012A5" w:rsidRDefault="0025550C" w:rsidP="001965FE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Методист</w:t>
            </w:r>
          </w:p>
        </w:tc>
        <w:tc>
          <w:tcPr>
            <w:tcW w:w="1080" w:type="dxa"/>
          </w:tcPr>
          <w:p w:rsidR="0025550C" w:rsidRPr="006012A5" w:rsidRDefault="0025550C" w:rsidP="001965FE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Методист</w:t>
            </w:r>
          </w:p>
        </w:tc>
        <w:tc>
          <w:tcPr>
            <w:tcW w:w="1260" w:type="dxa"/>
          </w:tcPr>
          <w:p w:rsidR="0025550C" w:rsidRPr="006012A5" w:rsidRDefault="0025550C" w:rsidP="001965FE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Методист</w:t>
            </w:r>
          </w:p>
        </w:tc>
        <w:tc>
          <w:tcPr>
            <w:tcW w:w="2340" w:type="dxa"/>
          </w:tcPr>
          <w:p w:rsidR="0025550C" w:rsidRPr="006012A5" w:rsidRDefault="0025550C" w:rsidP="001965FE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Дрогобицький державний педагогічний інститут ім.Івана Франка, УВ № 794447, 1990</w:t>
            </w:r>
          </w:p>
        </w:tc>
        <w:tc>
          <w:tcPr>
            <w:tcW w:w="720" w:type="dxa"/>
          </w:tcPr>
          <w:p w:rsidR="0025550C" w:rsidRPr="006012A5" w:rsidRDefault="0025550C" w:rsidP="001965FE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Спеціаліст</w:t>
            </w:r>
          </w:p>
        </w:tc>
        <w:tc>
          <w:tcPr>
            <w:tcW w:w="2340" w:type="dxa"/>
          </w:tcPr>
          <w:p w:rsidR="0025550C" w:rsidRPr="006012A5" w:rsidRDefault="0025550C" w:rsidP="000B5D07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06.06-19.06.2021-30 год;</w:t>
            </w:r>
          </w:p>
          <w:p w:rsidR="0025550C" w:rsidRPr="006012A5" w:rsidRDefault="0025550C" w:rsidP="000B5D07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26.10-29.10.2021- 8 год;</w:t>
            </w:r>
          </w:p>
          <w:p w:rsidR="0025550C" w:rsidRPr="006012A5" w:rsidRDefault="0025550C" w:rsidP="000B5D07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03.05-27.05.2022-30 год;</w:t>
            </w:r>
          </w:p>
          <w:p w:rsidR="0025550C" w:rsidRPr="006012A5" w:rsidRDefault="0025550C" w:rsidP="000B5D07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19.04-01.05.2022-15 год;</w:t>
            </w:r>
          </w:p>
          <w:p w:rsidR="0025550C" w:rsidRPr="006012A5" w:rsidRDefault="0025550C" w:rsidP="000B5D07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03.11-22.12.2022-60 год;</w:t>
            </w:r>
          </w:p>
          <w:p w:rsidR="0025550C" w:rsidRPr="006012A5" w:rsidRDefault="0025550C" w:rsidP="000B5D07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10.10-01.11.2023-30 год;</w:t>
            </w:r>
          </w:p>
          <w:p w:rsidR="0025550C" w:rsidRPr="006012A5" w:rsidRDefault="0025550C" w:rsidP="000B5D07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06.10-08.10.2023-15 год;</w:t>
            </w:r>
          </w:p>
          <w:p w:rsidR="0025550C" w:rsidRPr="006012A5" w:rsidRDefault="0025550C" w:rsidP="000B5D07">
            <w:pPr>
              <w:rPr>
                <w:sz w:val="20"/>
                <w:szCs w:val="20"/>
              </w:rPr>
            </w:pPr>
          </w:p>
          <w:p w:rsidR="0025550C" w:rsidRPr="006012A5" w:rsidRDefault="0025550C" w:rsidP="000B5D0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 xml:space="preserve"> 34</w:t>
            </w:r>
          </w:p>
        </w:tc>
        <w:tc>
          <w:tcPr>
            <w:tcW w:w="720" w:type="dxa"/>
          </w:tcPr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34</w:t>
            </w:r>
          </w:p>
        </w:tc>
        <w:tc>
          <w:tcPr>
            <w:tcW w:w="720" w:type="dxa"/>
          </w:tcPr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34</w:t>
            </w:r>
          </w:p>
        </w:tc>
        <w:tc>
          <w:tcPr>
            <w:tcW w:w="720" w:type="dxa"/>
          </w:tcPr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09.04.</w:t>
            </w:r>
          </w:p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2020</w:t>
            </w:r>
          </w:p>
        </w:tc>
        <w:tc>
          <w:tcPr>
            <w:tcW w:w="1260" w:type="dxa"/>
          </w:tcPr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Відповідає раніше присвоєній кваліфікаційній категорії «спеціаліст вищої категорії»</w:t>
            </w:r>
          </w:p>
        </w:tc>
        <w:tc>
          <w:tcPr>
            <w:tcW w:w="1080" w:type="dxa"/>
          </w:tcPr>
          <w:p w:rsidR="0025550C" w:rsidRDefault="0025550C" w:rsidP="00471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Підтвердити</w:t>
            </w:r>
          </w:p>
          <w:p w:rsidR="0025550C" w:rsidRPr="002F482B" w:rsidRDefault="0025550C" w:rsidP="00471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кваліфікаційну категорію</w:t>
            </w:r>
            <w:r w:rsidRPr="006012A5">
              <w:rPr>
                <w:sz w:val="20"/>
                <w:szCs w:val="20"/>
              </w:rPr>
              <w:t xml:space="preserve"> «спеціаліст вищої категорії»</w:t>
            </w:r>
          </w:p>
        </w:tc>
      </w:tr>
      <w:tr w:rsidR="0025550C" w:rsidTr="00D407AF">
        <w:tc>
          <w:tcPr>
            <w:tcW w:w="406" w:type="dxa"/>
          </w:tcPr>
          <w:p w:rsidR="0025550C" w:rsidRDefault="0025550C" w:rsidP="002F482B">
            <w:pPr>
              <w:tabs>
                <w:tab w:val="left" w:pos="6237"/>
              </w:tabs>
              <w:jc w:val="both"/>
            </w:pPr>
            <w:r>
              <w:t>2.</w:t>
            </w:r>
          </w:p>
        </w:tc>
        <w:tc>
          <w:tcPr>
            <w:tcW w:w="1204" w:type="dxa"/>
          </w:tcPr>
          <w:p w:rsidR="0025550C" w:rsidRPr="006012A5" w:rsidRDefault="0025550C" w:rsidP="002F48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Герасименко Олена Вікторівна</w:t>
            </w:r>
          </w:p>
        </w:tc>
        <w:tc>
          <w:tcPr>
            <w:tcW w:w="1018" w:type="dxa"/>
          </w:tcPr>
          <w:p w:rsidR="0025550C" w:rsidRPr="006012A5" w:rsidRDefault="0025550C" w:rsidP="002F482B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 xml:space="preserve">Керівник гуртка </w:t>
            </w:r>
          </w:p>
        </w:tc>
        <w:tc>
          <w:tcPr>
            <w:tcW w:w="1080" w:type="dxa"/>
          </w:tcPr>
          <w:p w:rsidR="0025550C" w:rsidRPr="006012A5" w:rsidRDefault="0025550C" w:rsidP="000B5D07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Гурток «В</w:t>
            </w:r>
            <w:r w:rsidRPr="006012A5">
              <w:rPr>
                <w:sz w:val="20"/>
                <w:szCs w:val="20"/>
                <w:lang w:val="ru-RU"/>
              </w:rPr>
              <w:t>’</w:t>
            </w:r>
            <w:r w:rsidRPr="006012A5">
              <w:rPr>
                <w:sz w:val="20"/>
                <w:szCs w:val="20"/>
              </w:rPr>
              <w:t>язання спиця- ми та гачком»</w:t>
            </w:r>
          </w:p>
        </w:tc>
        <w:tc>
          <w:tcPr>
            <w:tcW w:w="1260" w:type="dxa"/>
          </w:tcPr>
          <w:p w:rsidR="0025550C" w:rsidRPr="006012A5" w:rsidRDefault="0025550C" w:rsidP="000B5D07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Керівник гуртка «В</w:t>
            </w:r>
            <w:r w:rsidRPr="006012A5">
              <w:rPr>
                <w:sz w:val="20"/>
                <w:szCs w:val="20"/>
                <w:lang w:val="ru-RU"/>
              </w:rPr>
              <w:t>’</w:t>
            </w:r>
            <w:r w:rsidRPr="006012A5">
              <w:rPr>
                <w:sz w:val="20"/>
                <w:szCs w:val="20"/>
              </w:rPr>
              <w:t>язання спицями та гачком»</w:t>
            </w:r>
          </w:p>
        </w:tc>
        <w:tc>
          <w:tcPr>
            <w:tcW w:w="2340" w:type="dxa"/>
          </w:tcPr>
          <w:p w:rsidR="0025550C" w:rsidRPr="006012A5" w:rsidRDefault="0025550C" w:rsidP="0063117A">
            <w:pPr>
              <w:rPr>
                <w:sz w:val="20"/>
                <w:szCs w:val="20"/>
                <w:lang w:eastAsia="ru-RU"/>
              </w:rPr>
            </w:pPr>
            <w:r w:rsidRPr="006012A5">
              <w:rPr>
                <w:sz w:val="20"/>
                <w:szCs w:val="20"/>
              </w:rPr>
              <w:t>Львівське училище культури і мистецтв, ВЕ № 000429, 1997</w:t>
            </w:r>
          </w:p>
        </w:tc>
        <w:tc>
          <w:tcPr>
            <w:tcW w:w="720" w:type="dxa"/>
          </w:tcPr>
          <w:p w:rsidR="0025550C" w:rsidRPr="006012A5" w:rsidRDefault="0025550C" w:rsidP="000B5D07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Молодший спеціаліст</w:t>
            </w:r>
          </w:p>
        </w:tc>
        <w:tc>
          <w:tcPr>
            <w:tcW w:w="2340" w:type="dxa"/>
          </w:tcPr>
          <w:p w:rsidR="0025550C" w:rsidRPr="006012A5" w:rsidRDefault="0025550C" w:rsidP="00114444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09.02.2021-6 год;</w:t>
            </w:r>
          </w:p>
          <w:p w:rsidR="0025550C" w:rsidRPr="006012A5" w:rsidRDefault="0025550C" w:rsidP="00114444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06.06-19.06.2021-30 год;</w:t>
            </w:r>
          </w:p>
          <w:p w:rsidR="0025550C" w:rsidRPr="006012A5" w:rsidRDefault="0025550C" w:rsidP="00114444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26.10-29.10.2021- 8 год;</w:t>
            </w:r>
          </w:p>
          <w:p w:rsidR="0025550C" w:rsidRPr="006012A5" w:rsidRDefault="0025550C" w:rsidP="00114444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31.05-10.06.2022-30 год;</w:t>
            </w:r>
          </w:p>
          <w:p w:rsidR="0025550C" w:rsidRPr="006012A5" w:rsidRDefault="0025550C" w:rsidP="000B5D07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02.11-23.11.2022-30 год;</w:t>
            </w:r>
          </w:p>
          <w:p w:rsidR="0025550C" w:rsidRPr="006012A5" w:rsidRDefault="0025550C" w:rsidP="000B5D07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06.06-30.06.2023-30 год;</w:t>
            </w:r>
          </w:p>
        </w:tc>
        <w:tc>
          <w:tcPr>
            <w:tcW w:w="720" w:type="dxa"/>
          </w:tcPr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31</w:t>
            </w:r>
          </w:p>
        </w:tc>
        <w:tc>
          <w:tcPr>
            <w:tcW w:w="720" w:type="dxa"/>
          </w:tcPr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31</w:t>
            </w:r>
          </w:p>
        </w:tc>
        <w:tc>
          <w:tcPr>
            <w:tcW w:w="720" w:type="dxa"/>
          </w:tcPr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31</w:t>
            </w:r>
          </w:p>
        </w:tc>
        <w:tc>
          <w:tcPr>
            <w:tcW w:w="720" w:type="dxa"/>
          </w:tcPr>
          <w:p w:rsidR="0025550C" w:rsidRPr="006012A5" w:rsidRDefault="0025550C" w:rsidP="00471A56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31.03.</w:t>
            </w:r>
          </w:p>
          <w:p w:rsidR="0025550C" w:rsidRPr="006012A5" w:rsidRDefault="0025550C" w:rsidP="00471A56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2020</w:t>
            </w:r>
          </w:p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5550C" w:rsidRDefault="0025550C" w:rsidP="00471A56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Відповідає раніше встановленому 12 тарифному розряду</w:t>
            </w:r>
          </w:p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5550C" w:rsidRPr="002F482B" w:rsidRDefault="0025550C" w:rsidP="00471A56">
            <w:pPr>
              <w:jc w:val="center"/>
              <w:rPr>
                <w:sz w:val="20"/>
                <w:szCs w:val="20"/>
              </w:rPr>
            </w:pPr>
            <w:r w:rsidRPr="00D407AF">
              <w:rPr>
                <w:sz w:val="20"/>
                <w:szCs w:val="20"/>
              </w:rPr>
              <w:t>Підтвердити 12</w:t>
            </w:r>
            <w:r w:rsidRPr="002F482B">
              <w:rPr>
                <w:sz w:val="20"/>
                <w:szCs w:val="20"/>
              </w:rPr>
              <w:t xml:space="preserve"> тарифний розряд</w:t>
            </w:r>
          </w:p>
        </w:tc>
      </w:tr>
      <w:tr w:rsidR="0025550C" w:rsidTr="00D407AF">
        <w:tc>
          <w:tcPr>
            <w:tcW w:w="406" w:type="dxa"/>
          </w:tcPr>
          <w:p w:rsidR="0025550C" w:rsidRPr="00F060C8" w:rsidRDefault="0025550C" w:rsidP="002F482B">
            <w:pPr>
              <w:tabs>
                <w:tab w:val="left" w:pos="6237"/>
              </w:tabs>
              <w:jc w:val="both"/>
            </w:pPr>
            <w:r>
              <w:t>3.</w:t>
            </w:r>
          </w:p>
        </w:tc>
        <w:tc>
          <w:tcPr>
            <w:tcW w:w="1204" w:type="dxa"/>
          </w:tcPr>
          <w:p w:rsidR="0025550C" w:rsidRPr="006012A5" w:rsidRDefault="0025550C" w:rsidP="002F48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Кальмук</w:t>
            </w:r>
          </w:p>
          <w:p w:rsidR="0025550C" w:rsidRPr="006012A5" w:rsidRDefault="0025550C" w:rsidP="002F48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Ігор</w:t>
            </w:r>
          </w:p>
          <w:p w:rsidR="0025550C" w:rsidRPr="006012A5" w:rsidRDefault="0025550C" w:rsidP="002F48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Степанович</w:t>
            </w:r>
          </w:p>
        </w:tc>
        <w:tc>
          <w:tcPr>
            <w:tcW w:w="1018" w:type="dxa"/>
          </w:tcPr>
          <w:p w:rsidR="0025550C" w:rsidRPr="006012A5" w:rsidRDefault="0025550C" w:rsidP="002F482B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 xml:space="preserve">Керівник гуртка </w:t>
            </w:r>
          </w:p>
        </w:tc>
        <w:tc>
          <w:tcPr>
            <w:tcW w:w="1080" w:type="dxa"/>
          </w:tcPr>
          <w:p w:rsidR="0025550C" w:rsidRPr="006012A5" w:rsidRDefault="0025550C" w:rsidP="000B5D07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Гурток «Основи телерадіомайстерності»</w:t>
            </w:r>
          </w:p>
        </w:tc>
        <w:tc>
          <w:tcPr>
            <w:tcW w:w="1260" w:type="dxa"/>
          </w:tcPr>
          <w:p w:rsidR="0025550C" w:rsidRPr="006012A5" w:rsidRDefault="0025550C" w:rsidP="000B5D07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Керівник гуртка «Основи телерадіомайстерності»</w:t>
            </w:r>
          </w:p>
        </w:tc>
        <w:tc>
          <w:tcPr>
            <w:tcW w:w="2340" w:type="dxa"/>
          </w:tcPr>
          <w:p w:rsidR="0025550C" w:rsidRPr="006012A5" w:rsidRDefault="0025550C" w:rsidP="002F482B">
            <w:pPr>
              <w:tabs>
                <w:tab w:val="left" w:pos="6237"/>
              </w:tabs>
              <w:jc w:val="both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Ровенський державний педагогічний інститут ім.Д.З.Мануїльського, УВ № 824741, 1991</w:t>
            </w:r>
          </w:p>
        </w:tc>
        <w:tc>
          <w:tcPr>
            <w:tcW w:w="720" w:type="dxa"/>
          </w:tcPr>
          <w:p w:rsidR="0025550C" w:rsidRPr="006012A5" w:rsidRDefault="0025550C" w:rsidP="000B5D07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Спеціаліст</w:t>
            </w:r>
          </w:p>
        </w:tc>
        <w:tc>
          <w:tcPr>
            <w:tcW w:w="2340" w:type="dxa"/>
          </w:tcPr>
          <w:p w:rsidR="0025550C" w:rsidRPr="006012A5" w:rsidRDefault="0025550C" w:rsidP="00114444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07.06-10.06.2021-30 год;</w:t>
            </w:r>
          </w:p>
          <w:p w:rsidR="0025550C" w:rsidRPr="006012A5" w:rsidRDefault="0025550C" w:rsidP="00114444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06.06-19.06.2021-30 год;</w:t>
            </w:r>
          </w:p>
          <w:p w:rsidR="0025550C" w:rsidRPr="006012A5" w:rsidRDefault="0025550C" w:rsidP="00C1764A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26.10-29.10.2021- 8 год;</w:t>
            </w:r>
          </w:p>
          <w:p w:rsidR="0025550C" w:rsidRPr="006012A5" w:rsidRDefault="0025550C" w:rsidP="00C1764A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31.05-10.06.2022-30 год;</w:t>
            </w:r>
          </w:p>
          <w:p w:rsidR="0025550C" w:rsidRPr="006012A5" w:rsidRDefault="0025550C" w:rsidP="00C1764A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08.11-11.11.2022-30 год;</w:t>
            </w:r>
          </w:p>
          <w:p w:rsidR="0025550C" w:rsidRPr="006012A5" w:rsidRDefault="0025550C" w:rsidP="00C1764A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 xml:space="preserve"> 20.02.2024 -15 год;                    </w:t>
            </w:r>
          </w:p>
        </w:tc>
        <w:tc>
          <w:tcPr>
            <w:tcW w:w="720" w:type="dxa"/>
          </w:tcPr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26</w:t>
            </w:r>
          </w:p>
        </w:tc>
        <w:tc>
          <w:tcPr>
            <w:tcW w:w="720" w:type="dxa"/>
          </w:tcPr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</w:tcPr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</w:tcPr>
          <w:p w:rsidR="0025550C" w:rsidRPr="006012A5" w:rsidRDefault="0025550C" w:rsidP="00DE60BD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31.03.</w:t>
            </w:r>
          </w:p>
          <w:p w:rsidR="0025550C" w:rsidRPr="006012A5" w:rsidRDefault="0025550C" w:rsidP="00DE60BD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2020</w:t>
            </w:r>
          </w:p>
          <w:p w:rsidR="0025550C" w:rsidRPr="006012A5" w:rsidRDefault="0025550C" w:rsidP="00DE6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5550C" w:rsidRDefault="0025550C" w:rsidP="00DE60BD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Відповідає раніше встановленому 12 тарифному розряду</w:t>
            </w:r>
          </w:p>
          <w:p w:rsidR="0025550C" w:rsidRPr="006012A5" w:rsidRDefault="0025550C" w:rsidP="00DE6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5550C" w:rsidRPr="002F482B" w:rsidRDefault="0025550C" w:rsidP="00471A56">
            <w:pPr>
              <w:jc w:val="center"/>
              <w:rPr>
                <w:sz w:val="20"/>
                <w:szCs w:val="20"/>
              </w:rPr>
            </w:pPr>
            <w:r w:rsidRPr="00D407AF">
              <w:rPr>
                <w:sz w:val="20"/>
                <w:szCs w:val="20"/>
              </w:rPr>
              <w:t>Підтвердити 12</w:t>
            </w:r>
            <w:r w:rsidRPr="002F482B">
              <w:rPr>
                <w:sz w:val="20"/>
                <w:szCs w:val="20"/>
              </w:rPr>
              <w:t xml:space="preserve"> тарифний розряд</w:t>
            </w:r>
          </w:p>
        </w:tc>
      </w:tr>
      <w:tr w:rsidR="0025550C" w:rsidTr="00D407AF">
        <w:tc>
          <w:tcPr>
            <w:tcW w:w="406" w:type="dxa"/>
          </w:tcPr>
          <w:p w:rsidR="0025550C" w:rsidRPr="00F060C8" w:rsidRDefault="0025550C" w:rsidP="002F482B">
            <w:pPr>
              <w:tabs>
                <w:tab w:val="left" w:pos="6237"/>
              </w:tabs>
              <w:jc w:val="both"/>
            </w:pPr>
            <w:r>
              <w:t>4.</w:t>
            </w:r>
          </w:p>
        </w:tc>
        <w:tc>
          <w:tcPr>
            <w:tcW w:w="1204" w:type="dxa"/>
          </w:tcPr>
          <w:p w:rsidR="0025550C" w:rsidRPr="006012A5" w:rsidRDefault="0025550C" w:rsidP="002F48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Коломієць Євгеній Олександрович</w:t>
            </w:r>
          </w:p>
        </w:tc>
        <w:tc>
          <w:tcPr>
            <w:tcW w:w="1018" w:type="dxa"/>
          </w:tcPr>
          <w:p w:rsidR="0025550C" w:rsidRPr="006012A5" w:rsidRDefault="0025550C" w:rsidP="002F482B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 xml:space="preserve">Акомпаніатор </w:t>
            </w:r>
          </w:p>
        </w:tc>
        <w:tc>
          <w:tcPr>
            <w:tcW w:w="1080" w:type="dxa"/>
          </w:tcPr>
          <w:p w:rsidR="0025550C" w:rsidRPr="006012A5" w:rsidRDefault="0025550C" w:rsidP="00996543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 xml:space="preserve">Акомпаніатор </w:t>
            </w:r>
          </w:p>
        </w:tc>
        <w:tc>
          <w:tcPr>
            <w:tcW w:w="1260" w:type="dxa"/>
          </w:tcPr>
          <w:p w:rsidR="0025550C" w:rsidRPr="006012A5" w:rsidRDefault="0025550C" w:rsidP="00996543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 xml:space="preserve">Акомпаніатор </w:t>
            </w:r>
          </w:p>
        </w:tc>
        <w:tc>
          <w:tcPr>
            <w:tcW w:w="2340" w:type="dxa"/>
          </w:tcPr>
          <w:p w:rsidR="0025550C" w:rsidRPr="006012A5" w:rsidRDefault="0025550C" w:rsidP="002F482B">
            <w:pPr>
              <w:tabs>
                <w:tab w:val="left" w:pos="6237"/>
              </w:tabs>
              <w:jc w:val="both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Дрогобицький державний педагогічний інститут імені Івана Франка,  УВ № 887386, 1993</w:t>
            </w:r>
          </w:p>
        </w:tc>
        <w:tc>
          <w:tcPr>
            <w:tcW w:w="720" w:type="dxa"/>
          </w:tcPr>
          <w:p w:rsidR="0025550C" w:rsidRPr="006012A5" w:rsidRDefault="0025550C" w:rsidP="000B5D07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Спеціаліст</w:t>
            </w:r>
          </w:p>
        </w:tc>
        <w:tc>
          <w:tcPr>
            <w:tcW w:w="2340" w:type="dxa"/>
          </w:tcPr>
          <w:p w:rsidR="0025550C" w:rsidRPr="006012A5" w:rsidRDefault="0025550C" w:rsidP="00C1764A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26.10-29.10.2021- 8 год;</w:t>
            </w:r>
          </w:p>
          <w:p w:rsidR="0025550C" w:rsidRPr="006012A5" w:rsidRDefault="0025550C" w:rsidP="000B5D0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33</w:t>
            </w:r>
          </w:p>
        </w:tc>
        <w:tc>
          <w:tcPr>
            <w:tcW w:w="720" w:type="dxa"/>
          </w:tcPr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22</w:t>
            </w:r>
          </w:p>
        </w:tc>
        <w:tc>
          <w:tcPr>
            <w:tcW w:w="720" w:type="dxa"/>
          </w:tcPr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22</w:t>
            </w:r>
          </w:p>
        </w:tc>
        <w:tc>
          <w:tcPr>
            <w:tcW w:w="720" w:type="dxa"/>
          </w:tcPr>
          <w:p w:rsidR="0025550C" w:rsidRPr="006012A5" w:rsidRDefault="0025550C" w:rsidP="0017284C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31.03.</w:t>
            </w:r>
          </w:p>
          <w:p w:rsidR="0025550C" w:rsidRPr="006012A5" w:rsidRDefault="0025550C" w:rsidP="0017284C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2020</w:t>
            </w:r>
          </w:p>
          <w:p w:rsidR="0025550C" w:rsidRPr="006012A5" w:rsidRDefault="0025550C" w:rsidP="00471A56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</w:p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Відповідає раніше встановленому 12 тарифному розряду</w:t>
            </w:r>
          </w:p>
        </w:tc>
        <w:tc>
          <w:tcPr>
            <w:tcW w:w="1080" w:type="dxa"/>
          </w:tcPr>
          <w:p w:rsidR="0025550C" w:rsidRDefault="0025550C" w:rsidP="00471A56">
            <w:pPr>
              <w:jc w:val="center"/>
              <w:rPr>
                <w:sz w:val="20"/>
                <w:szCs w:val="20"/>
              </w:rPr>
            </w:pPr>
            <w:r w:rsidRPr="00D407AF">
              <w:rPr>
                <w:sz w:val="20"/>
                <w:szCs w:val="20"/>
              </w:rPr>
              <w:t>Підтвердити 12</w:t>
            </w:r>
            <w:r w:rsidRPr="002F482B">
              <w:rPr>
                <w:sz w:val="20"/>
                <w:szCs w:val="20"/>
              </w:rPr>
              <w:t xml:space="preserve"> тарифний розряд</w:t>
            </w:r>
          </w:p>
          <w:p w:rsidR="0025550C" w:rsidRPr="002F482B" w:rsidRDefault="0025550C" w:rsidP="00471A5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(призов із запасу у військову частину)</w:t>
            </w:r>
          </w:p>
        </w:tc>
      </w:tr>
      <w:tr w:rsidR="0025550C" w:rsidTr="00D407AF">
        <w:tc>
          <w:tcPr>
            <w:tcW w:w="406" w:type="dxa"/>
          </w:tcPr>
          <w:p w:rsidR="0025550C" w:rsidRPr="00F060C8" w:rsidRDefault="0025550C" w:rsidP="002F482B">
            <w:pPr>
              <w:tabs>
                <w:tab w:val="left" w:pos="6237"/>
              </w:tabs>
              <w:jc w:val="both"/>
            </w:pPr>
            <w:r>
              <w:t>5.</w:t>
            </w:r>
          </w:p>
        </w:tc>
        <w:tc>
          <w:tcPr>
            <w:tcW w:w="1204" w:type="dxa"/>
          </w:tcPr>
          <w:p w:rsidR="0025550C" w:rsidRPr="006012A5" w:rsidRDefault="0025550C" w:rsidP="002F48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Царинська Тетяна Іванівна</w:t>
            </w:r>
          </w:p>
        </w:tc>
        <w:tc>
          <w:tcPr>
            <w:tcW w:w="1018" w:type="dxa"/>
          </w:tcPr>
          <w:p w:rsidR="0025550C" w:rsidRPr="006012A5" w:rsidRDefault="0025550C" w:rsidP="002F482B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Педагог-організатор</w:t>
            </w:r>
          </w:p>
        </w:tc>
        <w:tc>
          <w:tcPr>
            <w:tcW w:w="1080" w:type="dxa"/>
          </w:tcPr>
          <w:p w:rsidR="0025550C" w:rsidRPr="006012A5" w:rsidRDefault="0025550C" w:rsidP="000B5D07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Педагог-організатор</w:t>
            </w:r>
          </w:p>
        </w:tc>
        <w:tc>
          <w:tcPr>
            <w:tcW w:w="1260" w:type="dxa"/>
          </w:tcPr>
          <w:p w:rsidR="0025550C" w:rsidRPr="006012A5" w:rsidRDefault="0025550C" w:rsidP="000B5D07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Педагог-організатор</w:t>
            </w:r>
          </w:p>
        </w:tc>
        <w:tc>
          <w:tcPr>
            <w:tcW w:w="2340" w:type="dxa"/>
          </w:tcPr>
          <w:p w:rsidR="0025550C" w:rsidRPr="006012A5" w:rsidRDefault="0025550C" w:rsidP="002F482B">
            <w:pPr>
              <w:tabs>
                <w:tab w:val="left" w:pos="6237"/>
              </w:tabs>
              <w:jc w:val="both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Львівський національний університет імені Івана Франка, ВК № 45809717, 2013</w:t>
            </w:r>
          </w:p>
        </w:tc>
        <w:tc>
          <w:tcPr>
            <w:tcW w:w="720" w:type="dxa"/>
          </w:tcPr>
          <w:p w:rsidR="0025550C" w:rsidRPr="006012A5" w:rsidRDefault="0025550C" w:rsidP="000B5D07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Спеціаліст</w:t>
            </w:r>
          </w:p>
        </w:tc>
        <w:tc>
          <w:tcPr>
            <w:tcW w:w="2340" w:type="dxa"/>
          </w:tcPr>
          <w:p w:rsidR="0025550C" w:rsidRPr="006012A5" w:rsidRDefault="0025550C" w:rsidP="0017284C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5550C" w:rsidRPr="006012A5" w:rsidRDefault="0025550C" w:rsidP="00471A56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Атестується вперше</w:t>
            </w:r>
          </w:p>
        </w:tc>
        <w:tc>
          <w:tcPr>
            <w:tcW w:w="1080" w:type="dxa"/>
          </w:tcPr>
          <w:p w:rsidR="0025550C" w:rsidRPr="002F482B" w:rsidRDefault="0025550C" w:rsidP="00471A5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Контракт на військову службу</w:t>
            </w:r>
          </w:p>
        </w:tc>
      </w:tr>
    </w:tbl>
    <w:p w:rsidR="0025550C" w:rsidRPr="000B5D07" w:rsidRDefault="0025550C" w:rsidP="000B5D07">
      <w:pPr>
        <w:rPr>
          <w:sz w:val="16"/>
          <w:szCs w:val="16"/>
        </w:rPr>
      </w:pPr>
    </w:p>
    <w:p w:rsidR="0025550C" w:rsidRDefault="0025550C" w:rsidP="00963569">
      <w:pPr>
        <w:tabs>
          <w:tab w:val="left" w:pos="6237"/>
        </w:tabs>
        <w:rPr>
          <w:sz w:val="16"/>
          <w:szCs w:val="16"/>
        </w:rPr>
      </w:pPr>
    </w:p>
    <w:p w:rsidR="0025550C" w:rsidRDefault="0025550C" w:rsidP="00963569">
      <w:pPr>
        <w:tabs>
          <w:tab w:val="left" w:pos="6237"/>
        </w:tabs>
        <w:rPr>
          <w:sz w:val="16"/>
          <w:szCs w:val="16"/>
        </w:rPr>
      </w:pPr>
    </w:p>
    <w:p w:rsidR="0025550C" w:rsidRDefault="0025550C" w:rsidP="00963569">
      <w:pPr>
        <w:tabs>
          <w:tab w:val="left" w:pos="6237"/>
        </w:tabs>
        <w:rPr>
          <w:sz w:val="16"/>
          <w:szCs w:val="16"/>
        </w:rPr>
      </w:pPr>
    </w:p>
    <w:p w:rsidR="0025550C" w:rsidRDefault="0025550C" w:rsidP="00963569">
      <w:pPr>
        <w:tabs>
          <w:tab w:val="left" w:pos="6237"/>
        </w:tabs>
        <w:rPr>
          <w:sz w:val="26"/>
          <w:szCs w:val="26"/>
        </w:rPr>
      </w:pPr>
    </w:p>
    <w:p w:rsidR="0025550C" w:rsidRDefault="0025550C" w:rsidP="00944FE5">
      <w:pPr>
        <w:rPr>
          <w:sz w:val="26"/>
          <w:szCs w:val="26"/>
        </w:rPr>
      </w:pPr>
      <w:r>
        <w:rPr>
          <w:sz w:val="26"/>
          <w:szCs w:val="26"/>
        </w:rPr>
        <w:t>Голова атестаційної комісії</w:t>
      </w:r>
      <w:r w:rsidRPr="00E4100B">
        <w:rPr>
          <w:sz w:val="26"/>
          <w:szCs w:val="26"/>
        </w:rPr>
        <w:t xml:space="preserve">                                                                   Н</w:t>
      </w:r>
      <w:r>
        <w:rPr>
          <w:sz w:val="26"/>
          <w:szCs w:val="26"/>
        </w:rPr>
        <w:t>аталія ДАШКОВСЬКА</w:t>
      </w:r>
    </w:p>
    <w:p w:rsidR="0025550C" w:rsidRDefault="0025550C" w:rsidP="00944FE5">
      <w:pPr>
        <w:rPr>
          <w:sz w:val="18"/>
          <w:szCs w:val="18"/>
        </w:rPr>
      </w:pPr>
    </w:p>
    <w:p w:rsidR="0025550C" w:rsidRDefault="0025550C" w:rsidP="00944FE5">
      <w:pPr>
        <w:rPr>
          <w:sz w:val="18"/>
          <w:szCs w:val="18"/>
        </w:rPr>
      </w:pPr>
    </w:p>
    <w:p w:rsidR="0025550C" w:rsidRDefault="0025550C" w:rsidP="00944FE5">
      <w:pPr>
        <w:rPr>
          <w:sz w:val="18"/>
          <w:szCs w:val="18"/>
        </w:rPr>
      </w:pPr>
      <w:r w:rsidRPr="008006F6">
        <w:rPr>
          <w:sz w:val="18"/>
          <w:szCs w:val="18"/>
        </w:rPr>
        <w:t>Ольга Рудиш 3-16-07</w:t>
      </w:r>
    </w:p>
    <w:p w:rsidR="0025550C" w:rsidRDefault="0025550C" w:rsidP="002B3CB5">
      <w:pPr>
        <w:tabs>
          <w:tab w:val="left" w:pos="6237"/>
        </w:tabs>
        <w:jc w:val="right"/>
        <w:rPr>
          <w:sz w:val="26"/>
          <w:szCs w:val="26"/>
        </w:rPr>
      </w:pPr>
    </w:p>
    <w:p w:rsidR="0025550C" w:rsidRDefault="0025550C" w:rsidP="002B3CB5">
      <w:pPr>
        <w:tabs>
          <w:tab w:val="left" w:pos="6237"/>
        </w:tabs>
        <w:jc w:val="right"/>
        <w:rPr>
          <w:sz w:val="26"/>
          <w:szCs w:val="26"/>
        </w:rPr>
      </w:pPr>
    </w:p>
    <w:p w:rsidR="0025550C" w:rsidRDefault="0025550C" w:rsidP="002B3CB5">
      <w:pPr>
        <w:tabs>
          <w:tab w:val="left" w:pos="6237"/>
        </w:tabs>
        <w:jc w:val="right"/>
        <w:rPr>
          <w:sz w:val="26"/>
          <w:szCs w:val="26"/>
        </w:rPr>
      </w:pPr>
    </w:p>
    <w:p w:rsidR="0025550C" w:rsidRDefault="0025550C" w:rsidP="002B3CB5">
      <w:pPr>
        <w:tabs>
          <w:tab w:val="left" w:pos="6237"/>
        </w:tabs>
        <w:jc w:val="right"/>
        <w:rPr>
          <w:sz w:val="26"/>
          <w:szCs w:val="26"/>
        </w:rPr>
      </w:pPr>
    </w:p>
    <w:p w:rsidR="0025550C" w:rsidRDefault="0025550C" w:rsidP="002B3CB5">
      <w:pPr>
        <w:tabs>
          <w:tab w:val="left" w:pos="6237"/>
        </w:tabs>
        <w:jc w:val="right"/>
        <w:rPr>
          <w:sz w:val="26"/>
          <w:szCs w:val="26"/>
        </w:rPr>
      </w:pPr>
    </w:p>
    <w:p w:rsidR="0025550C" w:rsidRDefault="0025550C" w:rsidP="002B3CB5">
      <w:pPr>
        <w:tabs>
          <w:tab w:val="left" w:pos="6237"/>
        </w:tabs>
        <w:jc w:val="right"/>
        <w:rPr>
          <w:sz w:val="26"/>
          <w:szCs w:val="26"/>
        </w:rPr>
      </w:pPr>
    </w:p>
    <w:p w:rsidR="0025550C" w:rsidRDefault="0025550C" w:rsidP="002B3CB5">
      <w:pPr>
        <w:tabs>
          <w:tab w:val="left" w:pos="6237"/>
        </w:tabs>
        <w:jc w:val="right"/>
        <w:rPr>
          <w:sz w:val="26"/>
          <w:szCs w:val="26"/>
        </w:rPr>
      </w:pPr>
    </w:p>
    <w:p w:rsidR="0025550C" w:rsidRDefault="0025550C" w:rsidP="002B3CB5">
      <w:pPr>
        <w:tabs>
          <w:tab w:val="left" w:pos="6237"/>
        </w:tabs>
        <w:jc w:val="right"/>
        <w:rPr>
          <w:sz w:val="26"/>
          <w:szCs w:val="26"/>
        </w:rPr>
      </w:pPr>
    </w:p>
    <w:p w:rsidR="0025550C" w:rsidRDefault="0025550C" w:rsidP="002B3CB5">
      <w:pPr>
        <w:tabs>
          <w:tab w:val="left" w:pos="6237"/>
        </w:tabs>
        <w:jc w:val="right"/>
        <w:rPr>
          <w:sz w:val="26"/>
          <w:szCs w:val="26"/>
        </w:rPr>
      </w:pPr>
    </w:p>
    <w:p w:rsidR="0025550C" w:rsidRDefault="0025550C" w:rsidP="002B3CB5">
      <w:pPr>
        <w:tabs>
          <w:tab w:val="left" w:pos="6237"/>
        </w:tabs>
        <w:jc w:val="right"/>
        <w:rPr>
          <w:sz w:val="26"/>
          <w:szCs w:val="26"/>
        </w:rPr>
      </w:pPr>
    </w:p>
    <w:p w:rsidR="0025550C" w:rsidRDefault="0025550C" w:rsidP="002B3CB5">
      <w:pPr>
        <w:tabs>
          <w:tab w:val="left" w:pos="6237"/>
        </w:tabs>
        <w:jc w:val="right"/>
        <w:rPr>
          <w:sz w:val="26"/>
          <w:szCs w:val="26"/>
        </w:rPr>
      </w:pPr>
    </w:p>
    <w:p w:rsidR="0025550C" w:rsidRDefault="0025550C" w:rsidP="00944FE5">
      <w:pPr>
        <w:tabs>
          <w:tab w:val="left" w:pos="6237"/>
        </w:tabs>
        <w:rPr>
          <w:sz w:val="26"/>
          <w:szCs w:val="26"/>
        </w:rPr>
      </w:pPr>
    </w:p>
    <w:p w:rsidR="0025550C" w:rsidRDefault="0025550C" w:rsidP="00944FE5">
      <w:pPr>
        <w:tabs>
          <w:tab w:val="left" w:pos="6237"/>
        </w:tabs>
        <w:rPr>
          <w:sz w:val="26"/>
          <w:szCs w:val="26"/>
        </w:rPr>
      </w:pPr>
    </w:p>
    <w:p w:rsidR="0025550C" w:rsidRDefault="0025550C" w:rsidP="002B3CB5">
      <w:pPr>
        <w:tabs>
          <w:tab w:val="left" w:pos="6237"/>
        </w:tabs>
        <w:jc w:val="right"/>
      </w:pPr>
    </w:p>
    <w:p w:rsidR="0025550C" w:rsidRDefault="0025550C" w:rsidP="002B3CB5">
      <w:pPr>
        <w:tabs>
          <w:tab w:val="left" w:pos="6237"/>
        </w:tabs>
        <w:jc w:val="right"/>
      </w:pPr>
    </w:p>
    <w:p w:rsidR="0025550C" w:rsidRDefault="0025550C" w:rsidP="002B3CB5">
      <w:pPr>
        <w:tabs>
          <w:tab w:val="left" w:pos="6237"/>
        </w:tabs>
        <w:jc w:val="right"/>
      </w:pPr>
    </w:p>
    <w:p w:rsidR="0025550C" w:rsidRDefault="0025550C" w:rsidP="002B3CB5">
      <w:pPr>
        <w:tabs>
          <w:tab w:val="left" w:pos="6237"/>
        </w:tabs>
        <w:jc w:val="right"/>
      </w:pPr>
    </w:p>
    <w:p w:rsidR="0025550C" w:rsidRDefault="0025550C" w:rsidP="002B3CB5">
      <w:pPr>
        <w:tabs>
          <w:tab w:val="left" w:pos="6237"/>
        </w:tabs>
        <w:jc w:val="right"/>
      </w:pPr>
    </w:p>
    <w:p w:rsidR="0025550C" w:rsidRPr="009E3A6E" w:rsidRDefault="0025550C" w:rsidP="002B3CB5">
      <w:pPr>
        <w:tabs>
          <w:tab w:val="left" w:pos="6237"/>
        </w:tabs>
        <w:jc w:val="right"/>
      </w:pPr>
      <w:r w:rsidRPr="009E3A6E">
        <w:t>Додаток до листа БДЮТЧ</w:t>
      </w:r>
    </w:p>
    <w:p w:rsidR="0025550C" w:rsidRDefault="0025550C" w:rsidP="002B3CB5">
      <w:pPr>
        <w:tabs>
          <w:tab w:val="left" w:pos="6237"/>
        </w:tabs>
        <w:jc w:val="right"/>
      </w:pPr>
      <w:r w:rsidRPr="009E3A6E">
        <w:t xml:space="preserve">03.10.2023  № </w:t>
      </w:r>
      <w:r w:rsidRPr="00EF2D7A">
        <w:rPr>
          <w:b/>
        </w:rPr>
        <w:t>111</w:t>
      </w:r>
    </w:p>
    <w:p w:rsidR="0025550C" w:rsidRDefault="0025550C" w:rsidP="002B3CB5">
      <w:pPr>
        <w:tabs>
          <w:tab w:val="left" w:pos="6237"/>
        </w:tabs>
        <w:jc w:val="right"/>
      </w:pPr>
    </w:p>
    <w:p w:rsidR="0025550C" w:rsidRPr="00963569" w:rsidRDefault="0025550C" w:rsidP="002B3CB5">
      <w:pPr>
        <w:tabs>
          <w:tab w:val="left" w:pos="6237"/>
        </w:tabs>
        <w:jc w:val="right"/>
      </w:pPr>
    </w:p>
    <w:p w:rsidR="0025550C" w:rsidRPr="009E3A6E" w:rsidRDefault="0025550C" w:rsidP="009E3A6E">
      <w:pPr>
        <w:tabs>
          <w:tab w:val="left" w:pos="6237"/>
        </w:tabs>
        <w:jc w:val="center"/>
      </w:pPr>
      <w:r w:rsidRPr="009E3A6E">
        <w:t xml:space="preserve">Список </w:t>
      </w:r>
    </w:p>
    <w:p w:rsidR="0025550C" w:rsidRPr="00206944" w:rsidRDefault="0025550C" w:rsidP="009E3A6E">
      <w:pPr>
        <w:tabs>
          <w:tab w:val="left" w:pos="6237"/>
        </w:tabs>
        <w:jc w:val="center"/>
      </w:pPr>
      <w:r w:rsidRPr="00206944">
        <w:t xml:space="preserve">педагогічних працівників Будинку дитячої </w:t>
      </w:r>
    </w:p>
    <w:p w:rsidR="0025550C" w:rsidRPr="00206944" w:rsidRDefault="0025550C" w:rsidP="009E3A6E">
      <w:pPr>
        <w:tabs>
          <w:tab w:val="left" w:pos="6237"/>
        </w:tabs>
        <w:jc w:val="center"/>
      </w:pPr>
      <w:r w:rsidRPr="00206944">
        <w:t xml:space="preserve">та юнацької творчості м.Червонограда, </w:t>
      </w:r>
    </w:p>
    <w:p w:rsidR="0025550C" w:rsidRPr="00206944" w:rsidRDefault="0025550C" w:rsidP="009E3A6E">
      <w:pPr>
        <w:tabs>
          <w:tab w:val="left" w:pos="6237"/>
        </w:tabs>
        <w:jc w:val="center"/>
      </w:pPr>
      <w:r w:rsidRPr="00206944">
        <w:t>які підлягають черговій атестації  у 20</w:t>
      </w:r>
      <w:r>
        <w:rPr>
          <w:lang w:val="ru-RU"/>
        </w:rPr>
        <w:t>24</w:t>
      </w:r>
      <w:r w:rsidRPr="00206944">
        <w:t>-20</w:t>
      </w:r>
      <w:r>
        <w:rPr>
          <w:lang w:val="ru-RU"/>
        </w:rPr>
        <w:t>25</w:t>
      </w:r>
      <w:r w:rsidRPr="00206944">
        <w:t xml:space="preserve"> н.р.</w:t>
      </w:r>
    </w:p>
    <w:p w:rsidR="0025550C" w:rsidRDefault="0025550C" w:rsidP="00EF2D7A"/>
    <w:p w:rsidR="0025550C" w:rsidRPr="000B5D07" w:rsidRDefault="0025550C" w:rsidP="00EF2D7A">
      <w:pPr>
        <w:rPr>
          <w:sz w:val="16"/>
          <w:szCs w:val="16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"/>
        <w:gridCol w:w="1204"/>
        <w:gridCol w:w="1018"/>
        <w:gridCol w:w="1080"/>
        <w:gridCol w:w="1260"/>
        <w:gridCol w:w="2340"/>
        <w:gridCol w:w="720"/>
        <w:gridCol w:w="2340"/>
        <w:gridCol w:w="720"/>
        <w:gridCol w:w="720"/>
        <w:gridCol w:w="720"/>
        <w:gridCol w:w="720"/>
        <w:gridCol w:w="1260"/>
        <w:gridCol w:w="1080"/>
      </w:tblGrid>
      <w:tr w:rsidR="0025550C" w:rsidTr="00A03A38">
        <w:tc>
          <w:tcPr>
            <w:tcW w:w="406" w:type="dxa"/>
            <w:vMerge w:val="restart"/>
          </w:tcPr>
          <w:p w:rsidR="0025550C" w:rsidRPr="002F482B" w:rsidRDefault="0025550C" w:rsidP="00A03A38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№ з/п</w:t>
            </w:r>
          </w:p>
        </w:tc>
        <w:tc>
          <w:tcPr>
            <w:tcW w:w="1204" w:type="dxa"/>
            <w:vMerge w:val="restart"/>
          </w:tcPr>
          <w:p w:rsidR="0025550C" w:rsidRPr="002F482B" w:rsidRDefault="0025550C" w:rsidP="00A03A38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ПІБ</w:t>
            </w:r>
          </w:p>
        </w:tc>
        <w:tc>
          <w:tcPr>
            <w:tcW w:w="1018" w:type="dxa"/>
            <w:vMerge w:val="restart"/>
          </w:tcPr>
          <w:p w:rsidR="0025550C" w:rsidRPr="002F482B" w:rsidRDefault="0025550C" w:rsidP="00A03A38">
            <w:pPr>
              <w:ind w:right="-108"/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Посада, яку займає</w:t>
            </w:r>
          </w:p>
        </w:tc>
        <w:tc>
          <w:tcPr>
            <w:tcW w:w="1080" w:type="dxa"/>
            <w:vMerge w:val="restart"/>
          </w:tcPr>
          <w:p w:rsidR="0025550C" w:rsidRPr="002F482B" w:rsidRDefault="0025550C" w:rsidP="00A03A38">
            <w:pPr>
              <w:ind w:right="-108"/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 xml:space="preserve"> Предмет, який викладає</w:t>
            </w:r>
          </w:p>
        </w:tc>
        <w:tc>
          <w:tcPr>
            <w:tcW w:w="1260" w:type="dxa"/>
            <w:vMerge w:val="restart"/>
          </w:tcPr>
          <w:p w:rsidR="0025550C" w:rsidRPr="002F482B" w:rsidRDefault="0025550C" w:rsidP="00A03A38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Посада (предмет) з якого атестується</w:t>
            </w:r>
          </w:p>
        </w:tc>
        <w:tc>
          <w:tcPr>
            <w:tcW w:w="3060" w:type="dxa"/>
            <w:gridSpan w:val="2"/>
          </w:tcPr>
          <w:p w:rsidR="0025550C" w:rsidRPr="002F482B" w:rsidRDefault="0025550C" w:rsidP="00A03A38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Освіта</w:t>
            </w:r>
          </w:p>
          <w:p w:rsidR="0025550C" w:rsidRPr="002F482B" w:rsidRDefault="0025550C" w:rsidP="00A03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25550C" w:rsidRPr="002F482B" w:rsidRDefault="0025550C" w:rsidP="00A03A38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Курси підвищення кваліфікації</w:t>
            </w:r>
          </w:p>
          <w:p w:rsidR="0025550C" w:rsidRPr="002F482B" w:rsidRDefault="0025550C" w:rsidP="00A03A38">
            <w:pPr>
              <w:rPr>
                <w:sz w:val="16"/>
                <w:szCs w:val="16"/>
              </w:rPr>
            </w:pPr>
            <w:r w:rsidRPr="002F482B">
              <w:rPr>
                <w:sz w:val="20"/>
                <w:szCs w:val="20"/>
              </w:rPr>
              <w:t>(дата, кількість годин)</w:t>
            </w:r>
          </w:p>
        </w:tc>
        <w:tc>
          <w:tcPr>
            <w:tcW w:w="2160" w:type="dxa"/>
            <w:gridSpan w:val="3"/>
          </w:tcPr>
          <w:p w:rsidR="0025550C" w:rsidRPr="002F482B" w:rsidRDefault="0025550C" w:rsidP="00A03A38">
            <w:pPr>
              <w:jc w:val="center"/>
              <w:rPr>
                <w:sz w:val="16"/>
                <w:szCs w:val="16"/>
              </w:rPr>
            </w:pPr>
            <w:r w:rsidRPr="002F482B">
              <w:rPr>
                <w:sz w:val="20"/>
                <w:szCs w:val="20"/>
              </w:rPr>
              <w:t>Стаж</w:t>
            </w:r>
          </w:p>
        </w:tc>
        <w:tc>
          <w:tcPr>
            <w:tcW w:w="720" w:type="dxa"/>
            <w:vMerge w:val="restart"/>
          </w:tcPr>
          <w:p w:rsidR="0025550C" w:rsidRPr="002F482B" w:rsidRDefault="0025550C" w:rsidP="00A03A38">
            <w:pPr>
              <w:rPr>
                <w:sz w:val="16"/>
                <w:szCs w:val="16"/>
              </w:rPr>
            </w:pPr>
            <w:r w:rsidRPr="002F482B">
              <w:rPr>
                <w:sz w:val="20"/>
                <w:szCs w:val="20"/>
              </w:rPr>
              <w:t>Дата попередньої атестації</w:t>
            </w:r>
          </w:p>
        </w:tc>
        <w:tc>
          <w:tcPr>
            <w:tcW w:w="1260" w:type="dxa"/>
            <w:vMerge w:val="restart"/>
          </w:tcPr>
          <w:p w:rsidR="0025550C" w:rsidRPr="002F482B" w:rsidRDefault="0025550C" w:rsidP="00A03A38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Кваліфікаційна категорія, педагогічне звання, що має педагогічний працівник</w:t>
            </w:r>
          </w:p>
        </w:tc>
        <w:tc>
          <w:tcPr>
            <w:tcW w:w="1080" w:type="dxa"/>
            <w:vMerge w:val="restart"/>
          </w:tcPr>
          <w:p w:rsidR="0025550C" w:rsidRPr="002F482B" w:rsidRDefault="0025550C" w:rsidP="00A03A38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 xml:space="preserve">Кваліфікаційна категорія, педагогічне звання, на які претендує </w:t>
            </w:r>
          </w:p>
        </w:tc>
      </w:tr>
      <w:tr w:rsidR="0025550C" w:rsidTr="00A03A38">
        <w:tc>
          <w:tcPr>
            <w:tcW w:w="406" w:type="dxa"/>
            <w:vMerge/>
            <w:vAlign w:val="center"/>
          </w:tcPr>
          <w:p w:rsidR="0025550C" w:rsidRPr="002F482B" w:rsidRDefault="0025550C" w:rsidP="00A03A38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vAlign w:val="center"/>
          </w:tcPr>
          <w:p w:rsidR="0025550C" w:rsidRPr="002F482B" w:rsidRDefault="0025550C" w:rsidP="00A03A38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25550C" w:rsidRPr="002F482B" w:rsidRDefault="0025550C" w:rsidP="00A03A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25550C" w:rsidRPr="002F482B" w:rsidRDefault="0025550C" w:rsidP="00A03A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25550C" w:rsidRPr="002F482B" w:rsidRDefault="0025550C" w:rsidP="00A03A3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5550C" w:rsidRPr="002F482B" w:rsidRDefault="0025550C" w:rsidP="00A03A38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Назва ЗВО, серія, номер диплому, рік закінчення</w:t>
            </w:r>
          </w:p>
        </w:tc>
        <w:tc>
          <w:tcPr>
            <w:tcW w:w="720" w:type="dxa"/>
          </w:tcPr>
          <w:p w:rsidR="0025550C" w:rsidRPr="002F482B" w:rsidRDefault="0025550C" w:rsidP="00A03A38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Освітньо-кваліфікаційний рівень</w:t>
            </w:r>
          </w:p>
        </w:tc>
        <w:tc>
          <w:tcPr>
            <w:tcW w:w="2340" w:type="dxa"/>
            <w:vMerge/>
          </w:tcPr>
          <w:p w:rsidR="0025550C" w:rsidRPr="002F482B" w:rsidRDefault="0025550C" w:rsidP="00A03A3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25550C" w:rsidRPr="002F482B" w:rsidRDefault="0025550C" w:rsidP="00A03A38">
            <w:pPr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Загальний</w:t>
            </w:r>
          </w:p>
        </w:tc>
        <w:tc>
          <w:tcPr>
            <w:tcW w:w="720" w:type="dxa"/>
            <w:vAlign w:val="center"/>
          </w:tcPr>
          <w:p w:rsidR="0025550C" w:rsidRPr="002F482B" w:rsidRDefault="0025550C" w:rsidP="00A03A38">
            <w:pPr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На займаній посаді</w:t>
            </w:r>
          </w:p>
        </w:tc>
        <w:tc>
          <w:tcPr>
            <w:tcW w:w="720" w:type="dxa"/>
          </w:tcPr>
          <w:p w:rsidR="0025550C" w:rsidRPr="002F482B" w:rsidRDefault="0025550C" w:rsidP="00A03A38">
            <w:pPr>
              <w:ind w:left="-108"/>
              <w:jc w:val="center"/>
              <w:rPr>
                <w:sz w:val="20"/>
                <w:szCs w:val="20"/>
              </w:rPr>
            </w:pPr>
            <w:r w:rsidRPr="002F482B">
              <w:rPr>
                <w:sz w:val="20"/>
                <w:szCs w:val="20"/>
              </w:rPr>
              <w:t>За спеціальністю</w:t>
            </w:r>
          </w:p>
        </w:tc>
        <w:tc>
          <w:tcPr>
            <w:tcW w:w="720" w:type="dxa"/>
            <w:vMerge/>
          </w:tcPr>
          <w:p w:rsidR="0025550C" w:rsidRPr="002F482B" w:rsidRDefault="0025550C" w:rsidP="00A03A3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25550C" w:rsidRPr="002F482B" w:rsidRDefault="0025550C" w:rsidP="00A03A3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5550C" w:rsidRPr="002F482B" w:rsidRDefault="0025550C" w:rsidP="00A03A38">
            <w:pPr>
              <w:rPr>
                <w:sz w:val="16"/>
                <w:szCs w:val="16"/>
              </w:rPr>
            </w:pPr>
          </w:p>
        </w:tc>
      </w:tr>
      <w:tr w:rsidR="0025550C" w:rsidTr="00A03A38">
        <w:tc>
          <w:tcPr>
            <w:tcW w:w="406" w:type="dxa"/>
          </w:tcPr>
          <w:p w:rsidR="0025550C" w:rsidRDefault="0025550C" w:rsidP="00A03A38">
            <w:pPr>
              <w:tabs>
                <w:tab w:val="left" w:pos="6237"/>
              </w:tabs>
              <w:jc w:val="both"/>
            </w:pPr>
            <w:r>
              <w:t>1.</w:t>
            </w:r>
          </w:p>
        </w:tc>
        <w:tc>
          <w:tcPr>
            <w:tcW w:w="1204" w:type="dxa"/>
          </w:tcPr>
          <w:p w:rsidR="0025550C" w:rsidRPr="006012A5" w:rsidRDefault="0025550C" w:rsidP="00A03A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 xml:space="preserve">Кузик </w:t>
            </w:r>
          </w:p>
          <w:p w:rsidR="0025550C" w:rsidRPr="006012A5" w:rsidRDefault="0025550C" w:rsidP="00A03A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Марія Василівна</w:t>
            </w:r>
          </w:p>
        </w:tc>
        <w:tc>
          <w:tcPr>
            <w:tcW w:w="1018" w:type="dxa"/>
          </w:tcPr>
          <w:p w:rsidR="0025550C" w:rsidRPr="006012A5" w:rsidRDefault="0025550C" w:rsidP="00A03A38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Методист</w:t>
            </w:r>
          </w:p>
        </w:tc>
        <w:tc>
          <w:tcPr>
            <w:tcW w:w="1080" w:type="dxa"/>
          </w:tcPr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Методист</w:t>
            </w:r>
          </w:p>
        </w:tc>
        <w:tc>
          <w:tcPr>
            <w:tcW w:w="1260" w:type="dxa"/>
          </w:tcPr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Методист</w:t>
            </w:r>
          </w:p>
        </w:tc>
        <w:tc>
          <w:tcPr>
            <w:tcW w:w="2340" w:type="dxa"/>
          </w:tcPr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Дрогобицький державний педагогічний інститут ім.Івана Франка, УВ № 794447, 1990</w:t>
            </w:r>
          </w:p>
        </w:tc>
        <w:tc>
          <w:tcPr>
            <w:tcW w:w="720" w:type="dxa"/>
          </w:tcPr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Спеціаліст</w:t>
            </w:r>
          </w:p>
        </w:tc>
        <w:tc>
          <w:tcPr>
            <w:tcW w:w="2340" w:type="dxa"/>
          </w:tcPr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06.06-19.06.2021-30 год;</w:t>
            </w:r>
          </w:p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26.10-29.10.2021- 8 год;</w:t>
            </w:r>
          </w:p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03.05-27.05.2022-30 год;</w:t>
            </w:r>
          </w:p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19.04-01.05.2022-15 год;</w:t>
            </w:r>
          </w:p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03.11-22.12.2022-60 год;</w:t>
            </w:r>
          </w:p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10.10-01.11.2023-30 год;</w:t>
            </w:r>
          </w:p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06.10-08.10.2023-15 год;</w:t>
            </w:r>
          </w:p>
          <w:p w:rsidR="0025550C" w:rsidRPr="006012A5" w:rsidRDefault="0025550C" w:rsidP="00A03A38">
            <w:pPr>
              <w:rPr>
                <w:sz w:val="20"/>
                <w:szCs w:val="20"/>
              </w:rPr>
            </w:pPr>
          </w:p>
          <w:p w:rsidR="0025550C" w:rsidRPr="006012A5" w:rsidRDefault="0025550C" w:rsidP="00A03A3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 xml:space="preserve"> 34</w:t>
            </w:r>
          </w:p>
        </w:tc>
        <w:tc>
          <w:tcPr>
            <w:tcW w:w="720" w:type="dxa"/>
          </w:tcPr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34</w:t>
            </w:r>
          </w:p>
        </w:tc>
        <w:tc>
          <w:tcPr>
            <w:tcW w:w="720" w:type="dxa"/>
          </w:tcPr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34</w:t>
            </w:r>
          </w:p>
        </w:tc>
        <w:tc>
          <w:tcPr>
            <w:tcW w:w="720" w:type="dxa"/>
          </w:tcPr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09.04.</w:t>
            </w:r>
          </w:p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2020</w:t>
            </w:r>
          </w:p>
        </w:tc>
        <w:tc>
          <w:tcPr>
            <w:tcW w:w="1260" w:type="dxa"/>
          </w:tcPr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Відповідає раніше присвоєній кваліфікаційній категорії «спеціаліст вищої категорії»</w:t>
            </w:r>
          </w:p>
        </w:tc>
        <w:tc>
          <w:tcPr>
            <w:tcW w:w="1080" w:type="dxa"/>
          </w:tcPr>
          <w:p w:rsidR="0025550C" w:rsidRDefault="0025550C" w:rsidP="00A0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Підтвердити</w:t>
            </w:r>
          </w:p>
          <w:p w:rsidR="0025550C" w:rsidRPr="002F482B" w:rsidRDefault="0025550C" w:rsidP="00A0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кваліфікаційну категорію</w:t>
            </w:r>
            <w:r w:rsidRPr="006012A5">
              <w:rPr>
                <w:sz w:val="20"/>
                <w:szCs w:val="20"/>
              </w:rPr>
              <w:t xml:space="preserve"> «спеціаліст вищої категорії»</w:t>
            </w:r>
          </w:p>
        </w:tc>
      </w:tr>
      <w:tr w:rsidR="0025550C" w:rsidTr="00A03A38">
        <w:tc>
          <w:tcPr>
            <w:tcW w:w="406" w:type="dxa"/>
          </w:tcPr>
          <w:p w:rsidR="0025550C" w:rsidRDefault="0025550C" w:rsidP="00A03A38">
            <w:pPr>
              <w:tabs>
                <w:tab w:val="left" w:pos="6237"/>
              </w:tabs>
              <w:jc w:val="both"/>
            </w:pPr>
            <w:r>
              <w:t>2.</w:t>
            </w:r>
          </w:p>
        </w:tc>
        <w:tc>
          <w:tcPr>
            <w:tcW w:w="1204" w:type="dxa"/>
          </w:tcPr>
          <w:p w:rsidR="0025550C" w:rsidRPr="006012A5" w:rsidRDefault="0025550C" w:rsidP="00A03A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Герасименко Олена Вікторівна</w:t>
            </w:r>
          </w:p>
        </w:tc>
        <w:tc>
          <w:tcPr>
            <w:tcW w:w="1018" w:type="dxa"/>
          </w:tcPr>
          <w:p w:rsidR="0025550C" w:rsidRPr="006012A5" w:rsidRDefault="0025550C" w:rsidP="00A03A38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 xml:space="preserve">Керівник гуртка </w:t>
            </w:r>
          </w:p>
        </w:tc>
        <w:tc>
          <w:tcPr>
            <w:tcW w:w="1080" w:type="dxa"/>
          </w:tcPr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Гурток «В</w:t>
            </w:r>
            <w:r w:rsidRPr="006012A5">
              <w:rPr>
                <w:sz w:val="20"/>
                <w:szCs w:val="20"/>
                <w:lang w:val="ru-RU"/>
              </w:rPr>
              <w:t>’</w:t>
            </w:r>
            <w:r w:rsidRPr="006012A5">
              <w:rPr>
                <w:sz w:val="20"/>
                <w:szCs w:val="20"/>
              </w:rPr>
              <w:t>язання спиця- ми та гачком»</w:t>
            </w:r>
          </w:p>
        </w:tc>
        <w:tc>
          <w:tcPr>
            <w:tcW w:w="1260" w:type="dxa"/>
          </w:tcPr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Керівник гуртка «В</w:t>
            </w:r>
            <w:r w:rsidRPr="006012A5">
              <w:rPr>
                <w:sz w:val="20"/>
                <w:szCs w:val="20"/>
                <w:lang w:val="ru-RU"/>
              </w:rPr>
              <w:t>’</w:t>
            </w:r>
            <w:r w:rsidRPr="006012A5">
              <w:rPr>
                <w:sz w:val="20"/>
                <w:szCs w:val="20"/>
              </w:rPr>
              <w:t>язання спицями та гачком»</w:t>
            </w:r>
          </w:p>
        </w:tc>
        <w:tc>
          <w:tcPr>
            <w:tcW w:w="2340" w:type="dxa"/>
          </w:tcPr>
          <w:p w:rsidR="0025550C" w:rsidRPr="006012A5" w:rsidRDefault="0025550C" w:rsidP="00A03A38">
            <w:pPr>
              <w:rPr>
                <w:sz w:val="20"/>
                <w:szCs w:val="20"/>
                <w:lang w:eastAsia="ru-RU"/>
              </w:rPr>
            </w:pPr>
            <w:r w:rsidRPr="006012A5">
              <w:rPr>
                <w:sz w:val="20"/>
                <w:szCs w:val="20"/>
              </w:rPr>
              <w:t>Львівське училище культури і мистецтв, ВЕ № 000429, 1997</w:t>
            </w:r>
          </w:p>
        </w:tc>
        <w:tc>
          <w:tcPr>
            <w:tcW w:w="720" w:type="dxa"/>
          </w:tcPr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Молодший спеціаліст</w:t>
            </w:r>
          </w:p>
        </w:tc>
        <w:tc>
          <w:tcPr>
            <w:tcW w:w="2340" w:type="dxa"/>
          </w:tcPr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09.02.2021-6 год;</w:t>
            </w:r>
          </w:p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06.06-19.06.2021-30 год;</w:t>
            </w:r>
          </w:p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26.10-29.10.2021- 8 год;</w:t>
            </w:r>
          </w:p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31.05-10.06.2022-30 год;</w:t>
            </w:r>
          </w:p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02.11-23.11.2022-30 год;</w:t>
            </w:r>
          </w:p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06.06-30.06.2023-30 год;</w:t>
            </w:r>
          </w:p>
        </w:tc>
        <w:tc>
          <w:tcPr>
            <w:tcW w:w="720" w:type="dxa"/>
          </w:tcPr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31</w:t>
            </w:r>
          </w:p>
        </w:tc>
        <w:tc>
          <w:tcPr>
            <w:tcW w:w="720" w:type="dxa"/>
          </w:tcPr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31</w:t>
            </w:r>
          </w:p>
        </w:tc>
        <w:tc>
          <w:tcPr>
            <w:tcW w:w="720" w:type="dxa"/>
          </w:tcPr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31</w:t>
            </w:r>
          </w:p>
        </w:tc>
        <w:tc>
          <w:tcPr>
            <w:tcW w:w="720" w:type="dxa"/>
          </w:tcPr>
          <w:p w:rsidR="0025550C" w:rsidRPr="006012A5" w:rsidRDefault="0025550C" w:rsidP="00A03A38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31.03.</w:t>
            </w:r>
          </w:p>
          <w:p w:rsidR="0025550C" w:rsidRPr="006012A5" w:rsidRDefault="0025550C" w:rsidP="00A03A38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2020</w:t>
            </w:r>
          </w:p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5550C" w:rsidRDefault="0025550C" w:rsidP="00A03A38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Відповідає раніше встановленому 12 тарифному розряду</w:t>
            </w:r>
          </w:p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5550C" w:rsidRPr="002F482B" w:rsidRDefault="0025550C" w:rsidP="00A03A38">
            <w:pPr>
              <w:jc w:val="center"/>
              <w:rPr>
                <w:sz w:val="20"/>
                <w:szCs w:val="20"/>
              </w:rPr>
            </w:pPr>
            <w:r w:rsidRPr="00D407AF">
              <w:rPr>
                <w:sz w:val="20"/>
                <w:szCs w:val="20"/>
              </w:rPr>
              <w:t>Підтвердити 12</w:t>
            </w:r>
            <w:r w:rsidRPr="002F482B">
              <w:rPr>
                <w:sz w:val="20"/>
                <w:szCs w:val="20"/>
              </w:rPr>
              <w:t xml:space="preserve"> тарифний розряд</w:t>
            </w:r>
          </w:p>
        </w:tc>
      </w:tr>
      <w:tr w:rsidR="0025550C" w:rsidTr="00A03A38">
        <w:tc>
          <w:tcPr>
            <w:tcW w:w="406" w:type="dxa"/>
          </w:tcPr>
          <w:p w:rsidR="0025550C" w:rsidRPr="00F060C8" w:rsidRDefault="0025550C" w:rsidP="00A03A38">
            <w:pPr>
              <w:tabs>
                <w:tab w:val="left" w:pos="6237"/>
              </w:tabs>
              <w:jc w:val="both"/>
            </w:pPr>
            <w:r>
              <w:t>3.</w:t>
            </w:r>
          </w:p>
        </w:tc>
        <w:tc>
          <w:tcPr>
            <w:tcW w:w="1204" w:type="dxa"/>
          </w:tcPr>
          <w:p w:rsidR="0025550C" w:rsidRPr="006012A5" w:rsidRDefault="0025550C" w:rsidP="00A03A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Кальмук</w:t>
            </w:r>
          </w:p>
          <w:p w:rsidR="0025550C" w:rsidRPr="006012A5" w:rsidRDefault="0025550C" w:rsidP="00A03A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Ігор</w:t>
            </w:r>
          </w:p>
          <w:p w:rsidR="0025550C" w:rsidRPr="006012A5" w:rsidRDefault="0025550C" w:rsidP="00A03A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Степанович</w:t>
            </w:r>
          </w:p>
        </w:tc>
        <w:tc>
          <w:tcPr>
            <w:tcW w:w="1018" w:type="dxa"/>
          </w:tcPr>
          <w:p w:rsidR="0025550C" w:rsidRPr="006012A5" w:rsidRDefault="0025550C" w:rsidP="00A03A38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 xml:space="preserve">Керівник гуртка </w:t>
            </w:r>
          </w:p>
        </w:tc>
        <w:tc>
          <w:tcPr>
            <w:tcW w:w="1080" w:type="dxa"/>
          </w:tcPr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Гурток «Основи телерадіомайстерності»</w:t>
            </w:r>
          </w:p>
        </w:tc>
        <w:tc>
          <w:tcPr>
            <w:tcW w:w="1260" w:type="dxa"/>
          </w:tcPr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Керівник гуртка «Основи телерадіомайстерності»</w:t>
            </w:r>
          </w:p>
        </w:tc>
        <w:tc>
          <w:tcPr>
            <w:tcW w:w="2340" w:type="dxa"/>
          </w:tcPr>
          <w:p w:rsidR="0025550C" w:rsidRPr="006012A5" w:rsidRDefault="0025550C" w:rsidP="00A03A38">
            <w:pPr>
              <w:tabs>
                <w:tab w:val="left" w:pos="6237"/>
              </w:tabs>
              <w:jc w:val="both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Ровенський державний педагогічний інститут ім.Д.З.Мануїльського, УВ № 824741, 1991</w:t>
            </w:r>
          </w:p>
        </w:tc>
        <w:tc>
          <w:tcPr>
            <w:tcW w:w="720" w:type="dxa"/>
          </w:tcPr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Спеціаліст</w:t>
            </w:r>
          </w:p>
        </w:tc>
        <w:tc>
          <w:tcPr>
            <w:tcW w:w="2340" w:type="dxa"/>
          </w:tcPr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07.06-10.06.2021-30 год;</w:t>
            </w:r>
          </w:p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06.06-19.06.2021-30 год;</w:t>
            </w:r>
          </w:p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26.10-29.10.2021- 8 год;</w:t>
            </w:r>
          </w:p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31.05-10.06.2022-30 год;</w:t>
            </w:r>
          </w:p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08.11-11.11.2022-30 год;</w:t>
            </w:r>
          </w:p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 xml:space="preserve"> 20.02.2024 -15 год;                    </w:t>
            </w:r>
          </w:p>
        </w:tc>
        <w:tc>
          <w:tcPr>
            <w:tcW w:w="720" w:type="dxa"/>
          </w:tcPr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26</w:t>
            </w:r>
          </w:p>
        </w:tc>
        <w:tc>
          <w:tcPr>
            <w:tcW w:w="720" w:type="dxa"/>
          </w:tcPr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</w:tcPr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</w:tcPr>
          <w:p w:rsidR="0025550C" w:rsidRPr="006012A5" w:rsidRDefault="0025550C" w:rsidP="00A03A38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31.03.</w:t>
            </w:r>
          </w:p>
          <w:p w:rsidR="0025550C" w:rsidRPr="006012A5" w:rsidRDefault="0025550C" w:rsidP="00A03A38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2020</w:t>
            </w:r>
          </w:p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5550C" w:rsidRDefault="0025550C" w:rsidP="00A03A38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Відповідає раніше встановленому 12 тарифному розряду</w:t>
            </w:r>
          </w:p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5550C" w:rsidRPr="002F482B" w:rsidRDefault="0025550C" w:rsidP="00A03A38">
            <w:pPr>
              <w:jc w:val="center"/>
              <w:rPr>
                <w:sz w:val="20"/>
                <w:szCs w:val="20"/>
              </w:rPr>
            </w:pPr>
            <w:r w:rsidRPr="00D407AF">
              <w:rPr>
                <w:sz w:val="20"/>
                <w:szCs w:val="20"/>
              </w:rPr>
              <w:t>Підтвердити 12</w:t>
            </w:r>
            <w:r w:rsidRPr="002F482B">
              <w:rPr>
                <w:sz w:val="20"/>
                <w:szCs w:val="20"/>
              </w:rPr>
              <w:t xml:space="preserve"> тарифний розряд</w:t>
            </w:r>
          </w:p>
        </w:tc>
      </w:tr>
      <w:tr w:rsidR="0025550C" w:rsidTr="00A03A38">
        <w:tc>
          <w:tcPr>
            <w:tcW w:w="406" w:type="dxa"/>
          </w:tcPr>
          <w:p w:rsidR="0025550C" w:rsidRPr="00F060C8" w:rsidRDefault="0025550C" w:rsidP="00A03A38">
            <w:pPr>
              <w:tabs>
                <w:tab w:val="left" w:pos="6237"/>
              </w:tabs>
              <w:jc w:val="both"/>
            </w:pPr>
            <w:r>
              <w:t>4.</w:t>
            </w:r>
          </w:p>
        </w:tc>
        <w:tc>
          <w:tcPr>
            <w:tcW w:w="1204" w:type="dxa"/>
          </w:tcPr>
          <w:p w:rsidR="0025550C" w:rsidRPr="006012A5" w:rsidRDefault="0025550C" w:rsidP="00A03A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Коломієць Євгеній Олександрович</w:t>
            </w:r>
          </w:p>
        </w:tc>
        <w:tc>
          <w:tcPr>
            <w:tcW w:w="1018" w:type="dxa"/>
          </w:tcPr>
          <w:p w:rsidR="0025550C" w:rsidRPr="006012A5" w:rsidRDefault="0025550C" w:rsidP="00A03A38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 xml:space="preserve">Акомпаніатор </w:t>
            </w:r>
          </w:p>
        </w:tc>
        <w:tc>
          <w:tcPr>
            <w:tcW w:w="1080" w:type="dxa"/>
          </w:tcPr>
          <w:p w:rsidR="0025550C" w:rsidRPr="006012A5" w:rsidRDefault="0025550C" w:rsidP="00A03A38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 xml:space="preserve">Акомпаніатор </w:t>
            </w:r>
          </w:p>
        </w:tc>
        <w:tc>
          <w:tcPr>
            <w:tcW w:w="1260" w:type="dxa"/>
          </w:tcPr>
          <w:p w:rsidR="0025550C" w:rsidRPr="006012A5" w:rsidRDefault="0025550C" w:rsidP="00A03A38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 xml:space="preserve">Акомпаніатор </w:t>
            </w:r>
          </w:p>
        </w:tc>
        <w:tc>
          <w:tcPr>
            <w:tcW w:w="2340" w:type="dxa"/>
          </w:tcPr>
          <w:p w:rsidR="0025550C" w:rsidRPr="006012A5" w:rsidRDefault="0025550C" w:rsidP="00A03A38">
            <w:pPr>
              <w:tabs>
                <w:tab w:val="left" w:pos="6237"/>
              </w:tabs>
              <w:jc w:val="both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Дрогобицький державний педагогічний інститут імені Івана Франка,  УВ № 887386, 1993</w:t>
            </w:r>
          </w:p>
        </w:tc>
        <w:tc>
          <w:tcPr>
            <w:tcW w:w="720" w:type="dxa"/>
          </w:tcPr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Спеціаліст</w:t>
            </w:r>
          </w:p>
        </w:tc>
        <w:tc>
          <w:tcPr>
            <w:tcW w:w="2340" w:type="dxa"/>
          </w:tcPr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26.10-29.10.2021- 8 год;</w:t>
            </w:r>
          </w:p>
          <w:p w:rsidR="0025550C" w:rsidRPr="006012A5" w:rsidRDefault="0025550C" w:rsidP="00A03A3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33</w:t>
            </w:r>
          </w:p>
        </w:tc>
        <w:tc>
          <w:tcPr>
            <w:tcW w:w="720" w:type="dxa"/>
          </w:tcPr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22</w:t>
            </w:r>
          </w:p>
        </w:tc>
        <w:tc>
          <w:tcPr>
            <w:tcW w:w="720" w:type="dxa"/>
          </w:tcPr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22</w:t>
            </w:r>
          </w:p>
        </w:tc>
        <w:tc>
          <w:tcPr>
            <w:tcW w:w="720" w:type="dxa"/>
          </w:tcPr>
          <w:p w:rsidR="0025550C" w:rsidRPr="006012A5" w:rsidRDefault="0025550C" w:rsidP="00A03A38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31.03.</w:t>
            </w:r>
          </w:p>
          <w:p w:rsidR="0025550C" w:rsidRPr="006012A5" w:rsidRDefault="0025550C" w:rsidP="00A03A38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2020</w:t>
            </w:r>
          </w:p>
          <w:p w:rsidR="0025550C" w:rsidRPr="006012A5" w:rsidRDefault="0025550C" w:rsidP="00A03A38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</w:p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Відповідає раніше встановленому 12 тарифному розряду</w:t>
            </w:r>
          </w:p>
        </w:tc>
        <w:tc>
          <w:tcPr>
            <w:tcW w:w="1080" w:type="dxa"/>
          </w:tcPr>
          <w:p w:rsidR="0025550C" w:rsidRDefault="0025550C" w:rsidP="00A03A38">
            <w:pPr>
              <w:jc w:val="center"/>
              <w:rPr>
                <w:sz w:val="20"/>
                <w:szCs w:val="20"/>
              </w:rPr>
            </w:pPr>
            <w:r w:rsidRPr="00D407AF">
              <w:rPr>
                <w:sz w:val="20"/>
                <w:szCs w:val="20"/>
              </w:rPr>
              <w:t>Підтвердити 12</w:t>
            </w:r>
            <w:r w:rsidRPr="002F482B">
              <w:rPr>
                <w:sz w:val="20"/>
                <w:szCs w:val="20"/>
              </w:rPr>
              <w:t xml:space="preserve"> тарифний розряд</w:t>
            </w:r>
          </w:p>
          <w:p w:rsidR="0025550C" w:rsidRPr="002F482B" w:rsidRDefault="0025550C" w:rsidP="00A03A3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(призов із запасу у військову частину)</w:t>
            </w:r>
          </w:p>
        </w:tc>
      </w:tr>
      <w:tr w:rsidR="0025550C" w:rsidTr="00A03A38">
        <w:tc>
          <w:tcPr>
            <w:tcW w:w="406" w:type="dxa"/>
          </w:tcPr>
          <w:p w:rsidR="0025550C" w:rsidRPr="00F060C8" w:rsidRDefault="0025550C" w:rsidP="00A03A38">
            <w:pPr>
              <w:tabs>
                <w:tab w:val="left" w:pos="6237"/>
              </w:tabs>
              <w:jc w:val="both"/>
            </w:pPr>
            <w:r>
              <w:t>5.</w:t>
            </w:r>
          </w:p>
        </w:tc>
        <w:tc>
          <w:tcPr>
            <w:tcW w:w="1204" w:type="dxa"/>
          </w:tcPr>
          <w:p w:rsidR="0025550C" w:rsidRPr="006012A5" w:rsidRDefault="0025550C" w:rsidP="00A03A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Царинська Тетяна Іванівна</w:t>
            </w:r>
          </w:p>
        </w:tc>
        <w:tc>
          <w:tcPr>
            <w:tcW w:w="1018" w:type="dxa"/>
          </w:tcPr>
          <w:p w:rsidR="0025550C" w:rsidRPr="006012A5" w:rsidRDefault="0025550C" w:rsidP="00A03A38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Педагог-організатор</w:t>
            </w:r>
          </w:p>
        </w:tc>
        <w:tc>
          <w:tcPr>
            <w:tcW w:w="1080" w:type="dxa"/>
          </w:tcPr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Педагог-організатор</w:t>
            </w:r>
          </w:p>
        </w:tc>
        <w:tc>
          <w:tcPr>
            <w:tcW w:w="1260" w:type="dxa"/>
          </w:tcPr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Педагог-організатор</w:t>
            </w:r>
          </w:p>
        </w:tc>
        <w:tc>
          <w:tcPr>
            <w:tcW w:w="2340" w:type="dxa"/>
          </w:tcPr>
          <w:p w:rsidR="0025550C" w:rsidRPr="006012A5" w:rsidRDefault="0025550C" w:rsidP="00A03A38">
            <w:pPr>
              <w:tabs>
                <w:tab w:val="left" w:pos="6237"/>
              </w:tabs>
              <w:jc w:val="both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Львівський національний університет імені Івана Франка, ВК № 45809717, 2013</w:t>
            </w:r>
          </w:p>
        </w:tc>
        <w:tc>
          <w:tcPr>
            <w:tcW w:w="720" w:type="dxa"/>
          </w:tcPr>
          <w:p w:rsidR="0025550C" w:rsidRPr="006012A5" w:rsidRDefault="0025550C" w:rsidP="00A03A38">
            <w:pPr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Спеціаліст</w:t>
            </w:r>
          </w:p>
        </w:tc>
        <w:tc>
          <w:tcPr>
            <w:tcW w:w="2340" w:type="dxa"/>
          </w:tcPr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5550C" w:rsidRPr="006012A5" w:rsidRDefault="0025550C" w:rsidP="00A03A38">
            <w:pPr>
              <w:jc w:val="center"/>
              <w:rPr>
                <w:sz w:val="20"/>
                <w:szCs w:val="20"/>
              </w:rPr>
            </w:pPr>
            <w:r w:rsidRPr="006012A5">
              <w:rPr>
                <w:sz w:val="20"/>
                <w:szCs w:val="20"/>
              </w:rPr>
              <w:t>Атестується вперше</w:t>
            </w:r>
          </w:p>
        </w:tc>
        <w:tc>
          <w:tcPr>
            <w:tcW w:w="1080" w:type="dxa"/>
          </w:tcPr>
          <w:p w:rsidR="0025550C" w:rsidRPr="002F482B" w:rsidRDefault="0025550C" w:rsidP="00A03A3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Контракт на військову службу</w:t>
            </w:r>
          </w:p>
        </w:tc>
      </w:tr>
    </w:tbl>
    <w:p w:rsidR="0025550C" w:rsidRPr="000B5D07" w:rsidRDefault="0025550C" w:rsidP="00EF2D7A">
      <w:pPr>
        <w:rPr>
          <w:sz w:val="16"/>
          <w:szCs w:val="16"/>
        </w:rPr>
      </w:pPr>
    </w:p>
    <w:p w:rsidR="0025550C" w:rsidRDefault="0025550C" w:rsidP="00EF2D7A">
      <w:pPr>
        <w:tabs>
          <w:tab w:val="left" w:pos="6237"/>
        </w:tabs>
        <w:rPr>
          <w:sz w:val="16"/>
          <w:szCs w:val="16"/>
        </w:rPr>
      </w:pPr>
    </w:p>
    <w:p w:rsidR="0025550C" w:rsidRDefault="0025550C" w:rsidP="00EF2D7A">
      <w:pPr>
        <w:tabs>
          <w:tab w:val="left" w:pos="6237"/>
        </w:tabs>
        <w:rPr>
          <w:sz w:val="26"/>
          <w:szCs w:val="26"/>
        </w:rPr>
      </w:pPr>
    </w:p>
    <w:p w:rsidR="0025550C" w:rsidRDefault="0025550C" w:rsidP="00EF2D7A">
      <w:pPr>
        <w:tabs>
          <w:tab w:val="left" w:pos="6237"/>
        </w:tabs>
        <w:jc w:val="center"/>
        <w:rPr>
          <w:sz w:val="26"/>
          <w:szCs w:val="26"/>
        </w:rPr>
      </w:pPr>
    </w:p>
    <w:p w:rsidR="0025550C" w:rsidRPr="000B5D07" w:rsidRDefault="0025550C" w:rsidP="009E3A6E">
      <w:pPr>
        <w:rPr>
          <w:sz w:val="16"/>
          <w:szCs w:val="16"/>
        </w:rPr>
      </w:pPr>
    </w:p>
    <w:p w:rsidR="0025550C" w:rsidRDefault="0025550C" w:rsidP="00944FE5">
      <w:pPr>
        <w:rPr>
          <w:sz w:val="26"/>
          <w:szCs w:val="26"/>
        </w:rPr>
      </w:pPr>
      <w:r w:rsidRPr="00E4100B">
        <w:rPr>
          <w:sz w:val="26"/>
          <w:szCs w:val="26"/>
        </w:rPr>
        <w:t>Директор                                                                   Н</w:t>
      </w:r>
      <w:r>
        <w:rPr>
          <w:sz w:val="26"/>
          <w:szCs w:val="26"/>
        </w:rPr>
        <w:t>аталія ДАШКОВСЬКА</w:t>
      </w:r>
    </w:p>
    <w:p w:rsidR="0025550C" w:rsidRDefault="0025550C" w:rsidP="00944FE5">
      <w:pPr>
        <w:rPr>
          <w:sz w:val="18"/>
          <w:szCs w:val="18"/>
        </w:rPr>
      </w:pPr>
    </w:p>
    <w:p w:rsidR="0025550C" w:rsidRDefault="0025550C" w:rsidP="00944FE5">
      <w:pPr>
        <w:rPr>
          <w:sz w:val="18"/>
          <w:szCs w:val="18"/>
        </w:rPr>
      </w:pPr>
      <w:r w:rsidRPr="008006F6">
        <w:rPr>
          <w:sz w:val="18"/>
          <w:szCs w:val="18"/>
        </w:rPr>
        <w:t>Ольга Рудиш 3-16-07</w:t>
      </w:r>
    </w:p>
    <w:p w:rsidR="0025550C" w:rsidRPr="000B5D07" w:rsidRDefault="0025550C" w:rsidP="000B5D07">
      <w:pPr>
        <w:tabs>
          <w:tab w:val="left" w:pos="900"/>
        </w:tabs>
        <w:rPr>
          <w:sz w:val="16"/>
          <w:szCs w:val="16"/>
        </w:rPr>
      </w:pPr>
    </w:p>
    <w:sectPr w:rsidR="0025550C" w:rsidRPr="000B5D07" w:rsidSect="00882F2F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453"/>
    <w:rsid w:val="00031054"/>
    <w:rsid w:val="0004355F"/>
    <w:rsid w:val="000A781D"/>
    <w:rsid w:val="000B5C7D"/>
    <w:rsid w:val="000B5D07"/>
    <w:rsid w:val="000C299E"/>
    <w:rsid w:val="000E1730"/>
    <w:rsid w:val="00114444"/>
    <w:rsid w:val="001210C1"/>
    <w:rsid w:val="0017284C"/>
    <w:rsid w:val="00187324"/>
    <w:rsid w:val="001965FE"/>
    <w:rsid w:val="001A4D27"/>
    <w:rsid w:val="001B1A34"/>
    <w:rsid w:val="00206944"/>
    <w:rsid w:val="002539FB"/>
    <w:rsid w:val="00254831"/>
    <w:rsid w:val="0025550C"/>
    <w:rsid w:val="00283236"/>
    <w:rsid w:val="00285073"/>
    <w:rsid w:val="002A6674"/>
    <w:rsid w:val="002B3CB5"/>
    <w:rsid w:val="002E6533"/>
    <w:rsid w:val="002F482B"/>
    <w:rsid w:val="003003BF"/>
    <w:rsid w:val="003349B7"/>
    <w:rsid w:val="00342F06"/>
    <w:rsid w:val="00471A56"/>
    <w:rsid w:val="004815E1"/>
    <w:rsid w:val="004B5E82"/>
    <w:rsid w:val="004C5632"/>
    <w:rsid w:val="004E3A1F"/>
    <w:rsid w:val="004E4900"/>
    <w:rsid w:val="004E572B"/>
    <w:rsid w:val="005E153B"/>
    <w:rsid w:val="005F085C"/>
    <w:rsid w:val="006012A5"/>
    <w:rsid w:val="00611F2E"/>
    <w:rsid w:val="0063117A"/>
    <w:rsid w:val="006657D8"/>
    <w:rsid w:val="00677C7C"/>
    <w:rsid w:val="00686453"/>
    <w:rsid w:val="006C5E0F"/>
    <w:rsid w:val="006E1207"/>
    <w:rsid w:val="0071502B"/>
    <w:rsid w:val="007F605B"/>
    <w:rsid w:val="008006F6"/>
    <w:rsid w:val="00806AB8"/>
    <w:rsid w:val="008272A9"/>
    <w:rsid w:val="00841D85"/>
    <w:rsid w:val="00882F2F"/>
    <w:rsid w:val="008C0832"/>
    <w:rsid w:val="008E2CCE"/>
    <w:rsid w:val="00914699"/>
    <w:rsid w:val="00914F81"/>
    <w:rsid w:val="00917665"/>
    <w:rsid w:val="00944FE5"/>
    <w:rsid w:val="00963569"/>
    <w:rsid w:val="0099004B"/>
    <w:rsid w:val="00996543"/>
    <w:rsid w:val="009A38E0"/>
    <w:rsid w:val="009A3934"/>
    <w:rsid w:val="009D5717"/>
    <w:rsid w:val="009D57BF"/>
    <w:rsid w:val="009E3A6E"/>
    <w:rsid w:val="00A01A5C"/>
    <w:rsid w:val="00A03A38"/>
    <w:rsid w:val="00A05E4E"/>
    <w:rsid w:val="00A36360"/>
    <w:rsid w:val="00A4463E"/>
    <w:rsid w:val="00AB0C81"/>
    <w:rsid w:val="00AF4552"/>
    <w:rsid w:val="00AF6E78"/>
    <w:rsid w:val="00B05A6C"/>
    <w:rsid w:val="00B218E1"/>
    <w:rsid w:val="00B2375D"/>
    <w:rsid w:val="00BE3565"/>
    <w:rsid w:val="00C1764A"/>
    <w:rsid w:val="00C249C7"/>
    <w:rsid w:val="00C50F1E"/>
    <w:rsid w:val="00C558A8"/>
    <w:rsid w:val="00C77CA8"/>
    <w:rsid w:val="00C8065B"/>
    <w:rsid w:val="00C86B87"/>
    <w:rsid w:val="00D13AFC"/>
    <w:rsid w:val="00D407AF"/>
    <w:rsid w:val="00DB01CD"/>
    <w:rsid w:val="00DB5574"/>
    <w:rsid w:val="00DE60BD"/>
    <w:rsid w:val="00E22B10"/>
    <w:rsid w:val="00E4100B"/>
    <w:rsid w:val="00E97D3B"/>
    <w:rsid w:val="00EB1297"/>
    <w:rsid w:val="00EF2D7A"/>
    <w:rsid w:val="00F060C8"/>
    <w:rsid w:val="00F86945"/>
    <w:rsid w:val="00FC5F5E"/>
    <w:rsid w:val="00FC7828"/>
    <w:rsid w:val="00FD0B06"/>
    <w:rsid w:val="00FD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2F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82F2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Title">
    <w:name w:val="Title"/>
    <w:basedOn w:val="Normal"/>
    <w:next w:val="Subtitle"/>
    <w:link w:val="TitleChar"/>
    <w:uiPriority w:val="99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8E2CCE"/>
    <w:rPr>
      <w:rFonts w:cs="Times New Roman"/>
      <w:sz w:val="24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8E2CCE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E2CC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99"/>
    <w:qFormat/>
    <w:rsid w:val="008E2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882F2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82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2F2F"/>
    <w:rPr>
      <w:rFonts w:ascii="Tahoma" w:hAnsi="Tahoma" w:cs="Tahoma"/>
      <w:sz w:val="16"/>
      <w:szCs w:val="16"/>
      <w:lang w:eastAsia="uk-UA"/>
    </w:rPr>
  </w:style>
  <w:style w:type="paragraph" w:customStyle="1" w:styleId="Normal1">
    <w:name w:val="Normal1"/>
    <w:uiPriority w:val="99"/>
    <w:rsid w:val="00882F2F"/>
    <w:pPr>
      <w:widowControl w:val="0"/>
    </w:pPr>
    <w:rPr>
      <w:sz w:val="20"/>
      <w:szCs w:val="20"/>
      <w:lang w:val="ru-RU" w:eastAsia="ru-RU"/>
    </w:rPr>
  </w:style>
  <w:style w:type="paragraph" w:styleId="NoSpacing">
    <w:name w:val="No Spacing"/>
    <w:uiPriority w:val="99"/>
    <w:qFormat/>
    <w:rsid w:val="00882F2F"/>
    <w:rPr>
      <w:rFonts w:ascii="Calibri" w:hAnsi="Calibri"/>
      <w:lang w:eastAsia="en-US"/>
    </w:rPr>
  </w:style>
  <w:style w:type="table" w:styleId="TableGrid">
    <w:name w:val="Table Grid"/>
    <w:basedOn w:val="TableNormal"/>
    <w:uiPriority w:val="99"/>
    <w:locked/>
    <w:rsid w:val="000B5D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02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150</TotalTime>
  <Pages>4</Pages>
  <Words>3618</Words>
  <Characters>2063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40</cp:revision>
  <dcterms:created xsi:type="dcterms:W3CDTF">2023-10-02T10:52:00Z</dcterms:created>
  <dcterms:modified xsi:type="dcterms:W3CDTF">2024-10-01T12:59:00Z</dcterms:modified>
</cp:coreProperties>
</file>