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61BB" w:rsidRDefault="003761BB" w:rsidP="0074421C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ЗАТВЕРДЖУЮ</w:t>
      </w:r>
    </w:p>
    <w:p w:rsidR="003761BB" w:rsidRDefault="003761BB" w:rsidP="0074421C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Директор БДЮТЧ</w:t>
      </w:r>
    </w:p>
    <w:p w:rsidR="003761BB" w:rsidRDefault="003761BB" w:rsidP="0074421C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Наталія ДАШКОВСЬКА</w:t>
      </w:r>
    </w:p>
    <w:p w:rsidR="003761BB" w:rsidRPr="0074421C" w:rsidRDefault="003761BB" w:rsidP="0074421C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17.09.20</w:t>
      </w:r>
      <w:r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761BB" w:rsidRPr="00CC5AEF" w:rsidRDefault="003761BB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AEF">
        <w:rPr>
          <w:rFonts w:ascii="Times New Roman" w:hAnsi="Times New Roman"/>
          <w:b/>
          <w:sz w:val="24"/>
          <w:szCs w:val="24"/>
        </w:rPr>
        <w:t xml:space="preserve">Перспективний план </w:t>
      </w:r>
    </w:p>
    <w:p w:rsidR="003761BB" w:rsidRPr="00CC5AEF" w:rsidRDefault="003761BB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CC5AEF">
        <w:rPr>
          <w:rFonts w:ascii="Times New Roman" w:hAnsi="Times New Roman"/>
          <w:b/>
          <w:sz w:val="24"/>
          <w:szCs w:val="24"/>
        </w:rPr>
        <w:t xml:space="preserve">тестації </w:t>
      </w:r>
      <w:r>
        <w:rPr>
          <w:rFonts w:ascii="Times New Roman" w:hAnsi="Times New Roman"/>
          <w:b/>
          <w:sz w:val="24"/>
          <w:szCs w:val="24"/>
        </w:rPr>
        <w:t>педагогічних працівників на 2025-2029</w:t>
      </w:r>
      <w:r w:rsidRPr="00CC5AEF">
        <w:rPr>
          <w:rFonts w:ascii="Times New Roman" w:hAnsi="Times New Roman"/>
          <w:b/>
          <w:sz w:val="24"/>
          <w:szCs w:val="24"/>
        </w:rPr>
        <w:t xml:space="preserve"> р.р.</w:t>
      </w:r>
    </w:p>
    <w:p w:rsidR="003761BB" w:rsidRPr="00CC5AEF" w:rsidRDefault="003761BB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980"/>
        <w:gridCol w:w="1980"/>
        <w:gridCol w:w="1260"/>
        <w:gridCol w:w="828"/>
        <w:gridCol w:w="828"/>
        <w:gridCol w:w="828"/>
        <w:gridCol w:w="828"/>
        <w:gridCol w:w="828"/>
      </w:tblGrid>
      <w:tr w:rsidR="003761BB" w:rsidRPr="00A57C78" w:rsidTr="00C66B96">
        <w:trPr>
          <w:trHeight w:val="591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980" w:type="dxa"/>
          </w:tcPr>
          <w:p w:rsidR="003761BB" w:rsidRPr="00CC5AEF" w:rsidRDefault="003761BB" w:rsidP="009538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ПІБ педагога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Посада</w:t>
            </w:r>
          </w:p>
        </w:tc>
        <w:tc>
          <w:tcPr>
            <w:tcW w:w="1260" w:type="dxa"/>
          </w:tcPr>
          <w:p w:rsidR="003761BB" w:rsidRPr="00CC5AEF" w:rsidRDefault="003761BB" w:rsidP="00953828">
            <w:pPr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Дата останньої атестації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2024-2025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2025-2026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2026-2027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32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2027-2028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3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</w:t>
            </w:r>
            <w:r w:rsidRPr="00CC5AEF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3761BB" w:rsidRPr="0017729F" w:rsidTr="00C66B96">
        <w:trPr>
          <w:trHeight w:val="319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1.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Михалейко Г.І.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Завідувач відділу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17729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color w:val="FF00FF"/>
                <w:highlight w:val="red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A57C78" w:rsidRDefault="003761BB" w:rsidP="005770C8">
            <w:pPr>
              <w:spacing w:after="0" w:line="240" w:lineRule="auto"/>
              <w:ind w:right="-108"/>
              <w:rPr>
                <w:rFonts w:ascii="Times New Roman" w:hAnsi="Times New Roman"/>
                <w:color w:val="FFFFFF"/>
                <w:highlight w:val="darkMagenta"/>
              </w:rPr>
            </w:pPr>
          </w:p>
        </w:tc>
      </w:tr>
      <w:tr w:rsidR="003761BB" w:rsidRPr="00440F66" w:rsidTr="00C66B96">
        <w:trPr>
          <w:trHeight w:val="21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2.</w:t>
            </w:r>
          </w:p>
        </w:tc>
        <w:tc>
          <w:tcPr>
            <w:tcW w:w="1980" w:type="dxa"/>
          </w:tcPr>
          <w:p w:rsidR="003761BB" w:rsidRPr="00CC5AEF" w:rsidRDefault="003761BB" w:rsidP="00AD1209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Рудиш О.Г.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 xml:space="preserve">Заст директора 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03.04.2021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80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800080" w:fill="auto"/>
          </w:tcPr>
          <w:p w:rsidR="003761BB" w:rsidRPr="003D6893" w:rsidRDefault="003761BB" w:rsidP="005770C8">
            <w:pPr>
              <w:spacing w:after="0" w:line="240" w:lineRule="auto"/>
              <w:ind w:right="-108"/>
              <w:rPr>
                <w:rFonts w:ascii="Times New Roman" w:hAnsi="Times New Roman"/>
                <w:color w:val="FFFFFF"/>
                <w:highlight w:val="black"/>
              </w:rPr>
            </w:pPr>
          </w:p>
        </w:tc>
      </w:tr>
      <w:tr w:rsidR="003761BB" w:rsidRPr="00CC5AEF" w:rsidTr="00C66B96">
        <w:trPr>
          <w:trHeight w:val="21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3761BB" w:rsidRPr="00CC5AEF" w:rsidRDefault="003761BB" w:rsidP="00AD1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3D6893" w:rsidRDefault="003761BB" w:rsidP="005770C8">
            <w:pPr>
              <w:spacing w:after="0" w:line="240" w:lineRule="auto"/>
              <w:ind w:right="-108"/>
              <w:rPr>
                <w:rFonts w:ascii="Times New Roman" w:hAnsi="Times New Roman"/>
                <w:color w:val="FFFFFF"/>
                <w:highlight w:val="black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3.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Просецька Б.Є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Завідувач відділу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06.04.2022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3D6893" w:rsidRDefault="003761BB" w:rsidP="005770C8">
            <w:pPr>
              <w:spacing w:after="0" w:line="240" w:lineRule="auto"/>
              <w:rPr>
                <w:rFonts w:ascii="Times New Roman" w:hAnsi="Times New Roman"/>
                <w:color w:val="FFFFFF"/>
                <w:highlight w:val="black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A57C78" w:rsidRDefault="003761B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3761BB" w:rsidRPr="00440F66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4.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Шкудор С.О.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A57C78" w:rsidRDefault="003761B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5.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Куліш З.В.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A57C78" w:rsidRDefault="003761B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6.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Цицик С.І.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A57C78" w:rsidRDefault="003761B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7.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Сапіга Ю.О.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A21B1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3761BB" w:rsidRPr="00A57C78" w:rsidRDefault="003761B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8.</w:t>
            </w:r>
          </w:p>
        </w:tc>
        <w:tc>
          <w:tcPr>
            <w:tcW w:w="1980" w:type="dxa"/>
          </w:tcPr>
          <w:p w:rsidR="003761BB" w:rsidRPr="00CC5AEF" w:rsidRDefault="003761BB" w:rsidP="00AD1209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 xml:space="preserve">Кузик М.В. 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09.04.2020</w:t>
            </w:r>
          </w:p>
        </w:tc>
        <w:tc>
          <w:tcPr>
            <w:tcW w:w="828" w:type="dxa"/>
            <w:shd w:val="clear" w:color="auto" w:fill="00008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9.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Герасименко О.В.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31.03.2020</w:t>
            </w:r>
          </w:p>
        </w:tc>
        <w:tc>
          <w:tcPr>
            <w:tcW w:w="828" w:type="dxa"/>
            <w:shd w:val="clear" w:color="auto" w:fill="00008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169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10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Кальмук І.С.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31.03.2020</w:t>
            </w:r>
          </w:p>
        </w:tc>
        <w:tc>
          <w:tcPr>
            <w:tcW w:w="828" w:type="dxa"/>
            <w:shd w:val="clear" w:color="auto" w:fill="00008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39"/>
        </w:trPr>
        <w:tc>
          <w:tcPr>
            <w:tcW w:w="46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11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Коломієць Є.О.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Акомпаніатор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31.03.2020</w:t>
            </w:r>
          </w:p>
        </w:tc>
        <w:tc>
          <w:tcPr>
            <w:tcW w:w="828" w:type="dxa"/>
            <w:shd w:val="clear" w:color="auto" w:fill="000080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Зброжек Н.В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Культорганізатор</w:t>
            </w:r>
          </w:p>
        </w:tc>
        <w:tc>
          <w:tcPr>
            <w:tcW w:w="1260" w:type="dxa"/>
          </w:tcPr>
          <w:p w:rsidR="003761BB" w:rsidRPr="00CC5AEF" w:rsidRDefault="003761BB" w:rsidP="00DD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00008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Царинська Т.І.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Педагог-організат</w:t>
            </w:r>
          </w:p>
        </w:tc>
        <w:tc>
          <w:tcPr>
            <w:tcW w:w="1260" w:type="dxa"/>
          </w:tcPr>
          <w:p w:rsidR="003761BB" w:rsidRPr="00CC5AEF" w:rsidRDefault="003761BB" w:rsidP="00DD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00008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Петролюк В.В.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26.03.2021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80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A57C78" w:rsidTr="00C66B96">
        <w:trPr>
          <w:trHeight w:val="281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Шушняк М.В.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26.03.2021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8000"/>
          </w:tcPr>
          <w:p w:rsidR="003761BB" w:rsidRPr="00CC5AEF" w:rsidRDefault="003761BB" w:rsidP="00C66B43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0" w:type="dxa"/>
          </w:tcPr>
          <w:p w:rsidR="003761BB" w:rsidRPr="00CC5AEF" w:rsidRDefault="003761BB" w:rsidP="008F23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Варакса Я.Ю.</w:t>
            </w:r>
          </w:p>
        </w:tc>
        <w:tc>
          <w:tcPr>
            <w:tcW w:w="1980" w:type="dxa"/>
          </w:tcPr>
          <w:p w:rsidR="003761BB" w:rsidRPr="00CC5AEF" w:rsidRDefault="003761BB" w:rsidP="008F23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FF0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8000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Огирчак О.В.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FF0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8000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 С.П.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29.03.2022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Піхотський В.Г.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29.03.2022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Цабан С.В.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E25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Дашковська Н.В.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06.04.2023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Pr="00CC5AEF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Климчак Л.В.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Акомпаніатор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296"/>
        </w:trPr>
        <w:tc>
          <w:tcPr>
            <w:tcW w:w="468" w:type="dxa"/>
          </w:tcPr>
          <w:p w:rsidR="003761BB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Івануса Т.А.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Нікітенко Л.І.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Коса С.І.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Сухинюк О.В.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8F2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Яремчук –Шам- боровська М.С.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Лещишак І.С.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Чобонян В.С.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Олійник Л.В.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0" w:type="dxa"/>
          </w:tcPr>
          <w:p w:rsidR="003761BB" w:rsidRDefault="003761BB" w:rsidP="005770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Гнойова Т.О.</w:t>
            </w:r>
          </w:p>
        </w:tc>
        <w:tc>
          <w:tcPr>
            <w:tcW w:w="1980" w:type="dxa"/>
          </w:tcPr>
          <w:p w:rsidR="003761BB" w:rsidRPr="00CC5AEF" w:rsidRDefault="003761BB" w:rsidP="005770C8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A57C78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80" w:type="dxa"/>
          </w:tcPr>
          <w:p w:rsidR="003761BB" w:rsidRDefault="003761BB" w:rsidP="005770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Рак Я.І.</w:t>
            </w:r>
          </w:p>
        </w:tc>
        <w:tc>
          <w:tcPr>
            <w:tcW w:w="1980" w:type="dxa"/>
          </w:tcPr>
          <w:p w:rsidR="003761BB" w:rsidRPr="00CC5AEF" w:rsidRDefault="003761BB" w:rsidP="00577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Акомпаніатор</w:t>
            </w:r>
          </w:p>
        </w:tc>
        <w:tc>
          <w:tcPr>
            <w:tcW w:w="1260" w:type="dxa"/>
          </w:tcPr>
          <w:p w:rsidR="003761BB" w:rsidRPr="00CC5AEF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Лучко Л.А.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Пелех Г.В.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Pr="00CC5AEF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Шаманська І.В.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Благута Н.І.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Гбур Т.Б.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Парфенюк О.Ф.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3761BB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1BB" w:rsidRPr="00CC5AEF" w:rsidTr="00C66B96">
        <w:trPr>
          <w:trHeight w:val="310"/>
        </w:trPr>
        <w:tc>
          <w:tcPr>
            <w:tcW w:w="468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80" w:type="dxa"/>
          </w:tcPr>
          <w:p w:rsidR="003761BB" w:rsidRDefault="003761B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Корчак А.В.</w:t>
            </w:r>
          </w:p>
        </w:tc>
        <w:tc>
          <w:tcPr>
            <w:tcW w:w="1980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Культорганізатор</w:t>
            </w:r>
          </w:p>
        </w:tc>
        <w:tc>
          <w:tcPr>
            <w:tcW w:w="1260" w:type="dxa"/>
          </w:tcPr>
          <w:p w:rsidR="003761BB" w:rsidRDefault="003761B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993300"/>
          </w:tcPr>
          <w:p w:rsidR="003761BB" w:rsidRPr="00CC5AEF" w:rsidRDefault="003761B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761BB" w:rsidRPr="00451F17" w:rsidRDefault="003761BB" w:rsidP="0074421C">
      <w:pPr>
        <w:jc w:val="both"/>
      </w:pPr>
    </w:p>
    <w:sectPr w:rsidR="003761BB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F13"/>
    <w:rsid w:val="00054B56"/>
    <w:rsid w:val="000645FA"/>
    <w:rsid w:val="00066033"/>
    <w:rsid w:val="000A2765"/>
    <w:rsid w:val="000F2B8A"/>
    <w:rsid w:val="00161C4A"/>
    <w:rsid w:val="0017729F"/>
    <w:rsid w:val="00235880"/>
    <w:rsid w:val="00253B0C"/>
    <w:rsid w:val="0033239B"/>
    <w:rsid w:val="00345571"/>
    <w:rsid w:val="00375367"/>
    <w:rsid w:val="003761BB"/>
    <w:rsid w:val="003D6893"/>
    <w:rsid w:val="003F78AD"/>
    <w:rsid w:val="00440F66"/>
    <w:rsid w:val="00451F17"/>
    <w:rsid w:val="004C6DA2"/>
    <w:rsid w:val="00513E3D"/>
    <w:rsid w:val="00535E67"/>
    <w:rsid w:val="005770C8"/>
    <w:rsid w:val="005A12EE"/>
    <w:rsid w:val="005C2270"/>
    <w:rsid w:val="005E0156"/>
    <w:rsid w:val="005F0AE1"/>
    <w:rsid w:val="00615C1D"/>
    <w:rsid w:val="006430B1"/>
    <w:rsid w:val="006431EC"/>
    <w:rsid w:val="00684267"/>
    <w:rsid w:val="006A473E"/>
    <w:rsid w:val="006D266D"/>
    <w:rsid w:val="006E2468"/>
    <w:rsid w:val="00711A0D"/>
    <w:rsid w:val="0074421C"/>
    <w:rsid w:val="00754B3A"/>
    <w:rsid w:val="0076139B"/>
    <w:rsid w:val="00761D58"/>
    <w:rsid w:val="007706DC"/>
    <w:rsid w:val="007B578A"/>
    <w:rsid w:val="007D09F0"/>
    <w:rsid w:val="008E2CCE"/>
    <w:rsid w:val="008F23D4"/>
    <w:rsid w:val="00953828"/>
    <w:rsid w:val="00984BFF"/>
    <w:rsid w:val="009A0333"/>
    <w:rsid w:val="00A21B1F"/>
    <w:rsid w:val="00A235C3"/>
    <w:rsid w:val="00A436CA"/>
    <w:rsid w:val="00A57C78"/>
    <w:rsid w:val="00A632FA"/>
    <w:rsid w:val="00AB3185"/>
    <w:rsid w:val="00AD1209"/>
    <w:rsid w:val="00B41EC3"/>
    <w:rsid w:val="00B5647F"/>
    <w:rsid w:val="00B73463"/>
    <w:rsid w:val="00B759F0"/>
    <w:rsid w:val="00C44391"/>
    <w:rsid w:val="00C550F0"/>
    <w:rsid w:val="00C66B43"/>
    <w:rsid w:val="00C66B96"/>
    <w:rsid w:val="00C74A5D"/>
    <w:rsid w:val="00CB1CB7"/>
    <w:rsid w:val="00CC5AEF"/>
    <w:rsid w:val="00CD7760"/>
    <w:rsid w:val="00CE2555"/>
    <w:rsid w:val="00CF0F8E"/>
    <w:rsid w:val="00CF44D3"/>
    <w:rsid w:val="00D33410"/>
    <w:rsid w:val="00D35AE7"/>
    <w:rsid w:val="00D63F8D"/>
    <w:rsid w:val="00DB01CD"/>
    <w:rsid w:val="00DD2249"/>
    <w:rsid w:val="00DE360C"/>
    <w:rsid w:val="00DF2939"/>
    <w:rsid w:val="00E12855"/>
    <w:rsid w:val="00E31CFE"/>
    <w:rsid w:val="00E41943"/>
    <w:rsid w:val="00E42344"/>
    <w:rsid w:val="00E54F13"/>
    <w:rsid w:val="00E606A7"/>
    <w:rsid w:val="00E775C0"/>
    <w:rsid w:val="00E9167A"/>
    <w:rsid w:val="00EA58E4"/>
    <w:rsid w:val="00F12F76"/>
    <w:rsid w:val="00F61E39"/>
    <w:rsid w:val="00FE1316"/>
    <w:rsid w:val="00FF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13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E2CCE"/>
    <w:rPr>
      <w:rFonts w:cs="Times New Roman"/>
      <w:sz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CC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2CC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8E2CCE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3753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1F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2</Pages>
  <Words>1540</Words>
  <Characters>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46</cp:revision>
  <cp:lastPrinted>2023-10-10T08:59:00Z</cp:lastPrinted>
  <dcterms:created xsi:type="dcterms:W3CDTF">2023-10-12T11:34:00Z</dcterms:created>
  <dcterms:modified xsi:type="dcterms:W3CDTF">2024-10-15T14:03:00Z</dcterms:modified>
</cp:coreProperties>
</file>